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D35" w:rsidRPr="0086437D" w:rsidRDefault="00716CCC" w:rsidP="00716CCC">
      <w:pPr>
        <w:jc w:val="center"/>
        <w:rPr>
          <w:rFonts w:ascii="Times New Roman" w:hAnsi="Times New Roman"/>
          <w:b/>
          <w:caps/>
          <w:color w:val="0070C0"/>
          <w:szCs w:val="28"/>
          <w:u w:val="single"/>
        </w:rPr>
      </w:pPr>
      <w:r w:rsidRPr="0086437D">
        <w:rPr>
          <w:rFonts w:ascii="Times New Roman" w:eastAsia="Calibri" w:hAnsi="Times New Roman"/>
          <w:b/>
          <w:caps/>
          <w:color w:val="0070C0"/>
          <w:szCs w:val="28"/>
          <w:u w:val="single"/>
          <w:lang w:eastAsia="en-US"/>
        </w:rPr>
        <w:t>Регламент «жизненного цикла» обучающихся</w:t>
      </w:r>
    </w:p>
    <w:p w:rsidR="005418C0" w:rsidRPr="00A6521E" w:rsidRDefault="00864778" w:rsidP="00CD4B39">
      <w:pPr>
        <w:jc w:val="center"/>
        <w:rPr>
          <w:rFonts w:ascii="Times New Roman" w:hAnsi="Times New Roman"/>
          <w:b/>
          <w:bCs/>
          <w:color w:val="0070C0"/>
          <w:szCs w:val="28"/>
        </w:rPr>
      </w:pPr>
      <w:bookmarkStart w:id="0" w:name="_GoBack"/>
      <w:bookmarkEnd w:id="0"/>
      <w:r w:rsidRPr="0086437D">
        <w:rPr>
          <w:rFonts w:ascii="Times New Roman" w:hAnsi="Times New Roman"/>
          <w:b/>
          <w:bCs/>
          <w:color w:val="0070C0"/>
          <w:szCs w:val="28"/>
          <w:u w:val="single"/>
        </w:rPr>
        <w:t>КАЗУЭФМТ</w:t>
      </w:r>
    </w:p>
    <w:p w:rsidR="00BF4C0D" w:rsidRDefault="00BF4C0D" w:rsidP="00CD4B39">
      <w:pPr>
        <w:jc w:val="center"/>
        <w:rPr>
          <w:rFonts w:ascii="Times New Roman" w:hAnsi="Times New Roman"/>
          <w:b/>
          <w:bCs/>
          <w:szCs w:val="28"/>
        </w:rPr>
      </w:pPr>
    </w:p>
    <w:p w:rsidR="00351C0F" w:rsidRPr="00B82F76" w:rsidRDefault="00DF3EC7" w:rsidP="000D0E48">
      <w:pPr>
        <w:pStyle w:val="ae"/>
        <w:tabs>
          <w:tab w:val="center" w:pos="4677"/>
          <w:tab w:val="left" w:pos="6082"/>
        </w:tabs>
        <w:rPr>
          <w:szCs w:val="28"/>
        </w:rPr>
      </w:pPr>
      <w:r w:rsidRPr="00B82F76">
        <w:rPr>
          <w:b/>
          <w:sz w:val="28"/>
          <w:szCs w:val="28"/>
        </w:rPr>
        <w:tab/>
      </w:r>
    </w:p>
    <w:p w:rsidR="00351C0F" w:rsidRPr="0086437D" w:rsidRDefault="00C63C63" w:rsidP="00CD4B39">
      <w:pPr>
        <w:jc w:val="center"/>
        <w:rPr>
          <w:rFonts w:ascii="Times New Roman" w:hAnsi="Times New Roman"/>
          <w:b/>
          <w:color w:val="0070C0"/>
        </w:rPr>
      </w:pPr>
      <w:bookmarkStart w:id="1" w:name="_Toc64899917"/>
      <w:bookmarkStart w:id="2" w:name="_Toc493693109"/>
      <w:r w:rsidRPr="0086437D">
        <w:rPr>
          <w:rFonts w:ascii="Times New Roman" w:hAnsi="Times New Roman"/>
          <w:b/>
          <w:color w:val="0070C0"/>
        </w:rPr>
        <w:t xml:space="preserve">1 </w:t>
      </w:r>
      <w:r w:rsidRPr="0086437D">
        <w:rPr>
          <w:rFonts w:ascii="Times New Roman" w:hAnsi="Times New Roman"/>
          <w:b/>
          <w:caps/>
          <w:color w:val="0070C0"/>
        </w:rPr>
        <w:t>Общая информация</w:t>
      </w:r>
      <w:bookmarkEnd w:id="2"/>
    </w:p>
    <w:p w:rsidR="00B90AE4" w:rsidRPr="00B82F76" w:rsidRDefault="00B90AE4" w:rsidP="00CD4B39">
      <w:pPr>
        <w:jc w:val="both"/>
        <w:rPr>
          <w:rFonts w:ascii="Times New Roman" w:hAnsi="Times New Roman"/>
          <w:szCs w:val="28"/>
        </w:rPr>
      </w:pPr>
    </w:p>
    <w:p w:rsidR="00890E8F" w:rsidRPr="00B578E1" w:rsidRDefault="00B85AAF" w:rsidP="00890E8F">
      <w:pPr>
        <w:tabs>
          <w:tab w:val="left" w:pos="142"/>
        </w:tabs>
        <w:ind w:firstLine="709"/>
        <w:jc w:val="both"/>
        <w:rPr>
          <w:rFonts w:ascii="Times New Roman" w:eastAsia="Calibri" w:hAnsi="Times New Roman"/>
          <w:szCs w:val="28"/>
          <w:lang w:eastAsia="en-US"/>
        </w:rPr>
      </w:pPr>
      <w:r w:rsidRPr="00B82F76">
        <w:rPr>
          <w:rFonts w:ascii="Times New Roman" w:eastAsia="Calibri" w:hAnsi="Times New Roman"/>
          <w:szCs w:val="28"/>
          <w:lang w:eastAsia="en-US"/>
        </w:rPr>
        <w:t xml:space="preserve">Учреждение образования «Казахский университет экономики, финансов и международной торговли» (далее – КазУЭФМТ, Университет) ставит своей целью подготовку высокообразованных конкурентоспособных, компетентных кадров, адекватно реагирующих на современные процессы глобализации и способных стать лидерами в избранной области профессиональной </w:t>
      </w:r>
      <w:r w:rsidRPr="00B578E1">
        <w:rPr>
          <w:rFonts w:ascii="Times New Roman" w:eastAsia="Calibri" w:hAnsi="Times New Roman"/>
          <w:szCs w:val="28"/>
          <w:lang w:eastAsia="en-US"/>
        </w:rPr>
        <w:t>деятельности.</w:t>
      </w:r>
    </w:p>
    <w:p w:rsidR="00B85AAF" w:rsidRPr="00B82F76" w:rsidRDefault="00B85AAF" w:rsidP="00890E8F">
      <w:pPr>
        <w:tabs>
          <w:tab w:val="left" w:pos="142"/>
        </w:tabs>
        <w:ind w:firstLine="709"/>
        <w:jc w:val="both"/>
        <w:rPr>
          <w:rFonts w:ascii="Times New Roman" w:eastAsia="Calibri" w:hAnsi="Times New Roman"/>
          <w:szCs w:val="28"/>
          <w:lang w:eastAsia="en-US"/>
        </w:rPr>
      </w:pPr>
      <w:r w:rsidRPr="00B578E1">
        <w:rPr>
          <w:rFonts w:ascii="Times New Roman" w:eastAsia="Calibri" w:hAnsi="Times New Roman"/>
          <w:szCs w:val="28"/>
          <w:lang w:eastAsia="en-US"/>
        </w:rPr>
        <w:t>Настоящ</w:t>
      </w:r>
      <w:r w:rsidR="00716CCC" w:rsidRPr="00B578E1">
        <w:rPr>
          <w:rFonts w:ascii="Times New Roman" w:eastAsia="Calibri" w:hAnsi="Times New Roman"/>
          <w:szCs w:val="28"/>
          <w:lang w:eastAsia="en-US"/>
        </w:rPr>
        <w:t>ий</w:t>
      </w:r>
      <w:r w:rsidRPr="00B578E1">
        <w:rPr>
          <w:rFonts w:ascii="Times New Roman" w:eastAsia="Calibri" w:hAnsi="Times New Roman"/>
          <w:szCs w:val="28"/>
          <w:lang w:eastAsia="en-US"/>
        </w:rPr>
        <w:t xml:space="preserve"> </w:t>
      </w:r>
      <w:r w:rsidR="00716CCC" w:rsidRPr="00B578E1">
        <w:rPr>
          <w:rFonts w:ascii="Times New Roman" w:eastAsia="Calibri" w:hAnsi="Times New Roman"/>
          <w:szCs w:val="28"/>
          <w:lang w:eastAsia="en-US"/>
        </w:rPr>
        <w:t xml:space="preserve">Регламент «жизненного цикла» обучающихся </w:t>
      </w:r>
      <w:r w:rsidR="002149E0">
        <w:rPr>
          <w:rFonts w:ascii="Times New Roman" w:eastAsia="Calibri" w:hAnsi="Times New Roman"/>
          <w:szCs w:val="28"/>
          <w:lang w:eastAsia="en-US"/>
        </w:rPr>
        <w:t xml:space="preserve">(далее - Регламент) </w:t>
      </w:r>
      <w:r w:rsidR="00FD0FC3" w:rsidRPr="00B578E1">
        <w:rPr>
          <w:rFonts w:ascii="Times New Roman" w:eastAsia="Calibri" w:hAnsi="Times New Roman"/>
          <w:szCs w:val="28"/>
          <w:lang w:eastAsia="en-US"/>
        </w:rPr>
        <w:t>разработан</w:t>
      </w:r>
      <w:r w:rsidRPr="00B578E1">
        <w:rPr>
          <w:rFonts w:ascii="Times New Roman" w:eastAsia="Calibri" w:hAnsi="Times New Roman"/>
          <w:szCs w:val="28"/>
          <w:lang w:eastAsia="en-US"/>
        </w:rPr>
        <w:t xml:space="preserve"> в соответствии с требованиями нормативных правовых актов Министерства образования и науки Республики</w:t>
      </w:r>
      <w:r w:rsidRPr="00B82F76">
        <w:rPr>
          <w:rFonts w:ascii="Times New Roman" w:eastAsia="Calibri" w:hAnsi="Times New Roman"/>
          <w:szCs w:val="28"/>
          <w:lang w:eastAsia="en-US"/>
        </w:rPr>
        <w:t xml:space="preserve"> Казахстан, внутренних документов КазУЭФМТ и международных нормативных документов: «Стандарты и руководства для обеспечения качества в европейском пространстве высшего образования (</w:t>
      </w:r>
      <w:r w:rsidRPr="00B82F76">
        <w:rPr>
          <w:rFonts w:ascii="Times New Roman" w:eastAsia="Calibri" w:hAnsi="Times New Roman"/>
          <w:szCs w:val="28"/>
          <w:lang w:val="en-US" w:eastAsia="en-US"/>
        </w:rPr>
        <w:t>ESG</w:t>
      </w:r>
      <w:r w:rsidRPr="00B82F76">
        <w:rPr>
          <w:rFonts w:ascii="Times New Roman" w:eastAsia="Calibri" w:hAnsi="Times New Roman"/>
          <w:szCs w:val="28"/>
          <w:lang w:eastAsia="en-US"/>
        </w:rPr>
        <w:t xml:space="preserve">)», «Руководство по использованию </w:t>
      </w:r>
      <w:r w:rsidRPr="00B82F76">
        <w:rPr>
          <w:rFonts w:ascii="Times New Roman" w:eastAsia="Calibri" w:hAnsi="Times New Roman"/>
          <w:szCs w:val="28"/>
          <w:lang w:val="en-US" w:eastAsia="en-US"/>
        </w:rPr>
        <w:t>ECTS</w:t>
      </w:r>
      <w:r w:rsidRPr="00B82F76">
        <w:rPr>
          <w:rFonts w:ascii="Times New Roman" w:eastAsia="Calibri" w:hAnsi="Times New Roman"/>
          <w:szCs w:val="28"/>
          <w:lang w:eastAsia="en-US"/>
        </w:rPr>
        <w:t xml:space="preserve"> (Европейской системы перевода и накопления кредитов)», </w:t>
      </w:r>
      <w:r w:rsidRPr="00B82F76">
        <w:rPr>
          <w:rFonts w:ascii="Times New Roman" w:eastAsia="Calibri" w:hAnsi="Times New Roman"/>
          <w:szCs w:val="28"/>
          <w:lang w:val="en-US" w:eastAsia="en-US"/>
        </w:rPr>
        <w:t>ISO</w:t>
      </w:r>
      <w:r w:rsidR="00FD0FC3">
        <w:rPr>
          <w:rFonts w:ascii="Times New Roman" w:eastAsia="Calibri" w:hAnsi="Times New Roman"/>
          <w:szCs w:val="28"/>
          <w:lang w:eastAsia="en-US"/>
        </w:rPr>
        <w:t xml:space="preserve"> 9001и др.</w:t>
      </w:r>
    </w:p>
    <w:p w:rsidR="00FD0FC3" w:rsidRDefault="00B85AAF" w:rsidP="00B85AAF">
      <w:pPr>
        <w:widowControl w:val="0"/>
        <w:tabs>
          <w:tab w:val="left" w:pos="142"/>
        </w:tabs>
        <w:ind w:firstLine="709"/>
        <w:jc w:val="both"/>
        <w:rPr>
          <w:rFonts w:ascii="Times New Roman" w:hAnsi="Times New Roman"/>
          <w:szCs w:val="28"/>
        </w:rPr>
      </w:pPr>
      <w:r w:rsidRPr="00B82F76">
        <w:rPr>
          <w:rFonts w:ascii="Times New Roman" w:eastAsia="Calibri" w:hAnsi="Times New Roman"/>
          <w:szCs w:val="28"/>
          <w:lang w:eastAsia="en-US"/>
        </w:rPr>
        <w:t xml:space="preserve">Реализуя </w:t>
      </w:r>
      <w:proofErr w:type="spellStart"/>
      <w:r w:rsidRPr="00B82F76">
        <w:rPr>
          <w:rFonts w:ascii="Times New Roman" w:eastAsia="Calibri" w:hAnsi="Times New Roman"/>
          <w:szCs w:val="28"/>
          <w:lang w:eastAsia="en-US"/>
        </w:rPr>
        <w:t>студентоцентрированный</w:t>
      </w:r>
      <w:proofErr w:type="spellEnd"/>
      <w:r w:rsidRPr="00B82F76">
        <w:rPr>
          <w:rFonts w:ascii="Times New Roman" w:eastAsia="Calibri" w:hAnsi="Times New Roman"/>
          <w:szCs w:val="28"/>
          <w:lang w:eastAsia="en-US"/>
        </w:rPr>
        <w:t xml:space="preserve"> подход, университет предоставляет всем обучающимся равные возможности для получения качественного и доступного образования. </w:t>
      </w:r>
      <w:r w:rsidRPr="00B82F76">
        <w:rPr>
          <w:rFonts w:ascii="Times New Roman" w:hAnsi="Times New Roman"/>
          <w:szCs w:val="28"/>
        </w:rPr>
        <w:t xml:space="preserve">КазУЭФМТ оказывает поддержку автономии обучающихся при одновременном руководстве и помощи со стороны преподавателя. </w:t>
      </w:r>
    </w:p>
    <w:p w:rsidR="00FD0FC3" w:rsidRPr="0086437D" w:rsidRDefault="00FD0FC3" w:rsidP="00B85AAF">
      <w:pPr>
        <w:widowControl w:val="0"/>
        <w:tabs>
          <w:tab w:val="left" w:pos="142"/>
        </w:tabs>
        <w:ind w:firstLine="709"/>
        <w:jc w:val="both"/>
        <w:rPr>
          <w:rFonts w:ascii="Times New Roman" w:hAnsi="Times New Roman"/>
          <w:color w:val="0070C0"/>
          <w:szCs w:val="28"/>
        </w:rPr>
      </w:pPr>
    </w:p>
    <w:p w:rsidR="00351C0F" w:rsidRPr="0086437D" w:rsidRDefault="00CD4B39" w:rsidP="00CD4B39">
      <w:pPr>
        <w:jc w:val="center"/>
        <w:rPr>
          <w:rFonts w:ascii="Times New Roman" w:hAnsi="Times New Roman"/>
          <w:b/>
          <w:caps/>
          <w:color w:val="0070C0"/>
          <w:szCs w:val="28"/>
        </w:rPr>
      </w:pPr>
      <w:r w:rsidRPr="0086437D">
        <w:rPr>
          <w:rFonts w:ascii="Times New Roman" w:hAnsi="Times New Roman"/>
          <w:b/>
          <w:color w:val="0070C0"/>
          <w:szCs w:val="28"/>
        </w:rPr>
        <w:t xml:space="preserve">2 </w:t>
      </w:r>
      <w:bookmarkStart w:id="3" w:name="_Toc493693110"/>
      <w:r w:rsidR="00FE0E0A" w:rsidRPr="0086437D">
        <w:rPr>
          <w:rFonts w:ascii="Times New Roman" w:hAnsi="Times New Roman"/>
          <w:b/>
          <w:caps/>
          <w:color w:val="0070C0"/>
          <w:szCs w:val="28"/>
        </w:rPr>
        <w:t>прием</w:t>
      </w:r>
      <w:r w:rsidR="00C63C63" w:rsidRPr="0086437D">
        <w:rPr>
          <w:rFonts w:ascii="Times New Roman" w:hAnsi="Times New Roman"/>
          <w:b/>
          <w:caps/>
          <w:color w:val="0070C0"/>
          <w:szCs w:val="28"/>
        </w:rPr>
        <w:t xml:space="preserve"> обучающихся</w:t>
      </w:r>
      <w:bookmarkEnd w:id="3"/>
    </w:p>
    <w:p w:rsidR="00351C0F" w:rsidRPr="00B82F76" w:rsidRDefault="00351C0F" w:rsidP="00CD4B39">
      <w:pPr>
        <w:ind w:firstLine="851"/>
        <w:jc w:val="both"/>
        <w:rPr>
          <w:rFonts w:ascii="Times New Roman" w:hAnsi="Times New Roman"/>
          <w:szCs w:val="28"/>
          <w:shd w:val="clear" w:color="auto" w:fill="FFFFFF"/>
        </w:rPr>
      </w:pPr>
    </w:p>
    <w:p w:rsidR="00665EBF" w:rsidRPr="00B82F76" w:rsidRDefault="00665EBF" w:rsidP="00665EBF">
      <w:pPr>
        <w:ind w:firstLine="709"/>
        <w:jc w:val="both"/>
        <w:rPr>
          <w:rFonts w:ascii="Times New Roman" w:eastAsia="Calibri" w:hAnsi="Times New Roman"/>
          <w:szCs w:val="28"/>
          <w:shd w:val="clear" w:color="auto" w:fill="FFFFFF"/>
          <w:lang w:eastAsia="en-US"/>
        </w:rPr>
      </w:pPr>
      <w:r w:rsidRPr="00B82F76">
        <w:rPr>
          <w:rFonts w:ascii="Times New Roman" w:eastAsia="Calibri" w:hAnsi="Times New Roman"/>
          <w:szCs w:val="28"/>
          <w:shd w:val="clear" w:color="auto" w:fill="FFFFFF"/>
          <w:lang w:eastAsia="en-US"/>
        </w:rPr>
        <w:t>Основная цель КазУЭФМТ при приеме поступающих в университет заключается в удовлетворении запросов абитуриентов, готовых обучаться по государственному образовательному гранту, а также на платной основе, через гибкую политику, ориентированную на предложение востребованных специальностей и приемлемых условий обучения.</w:t>
      </w:r>
    </w:p>
    <w:p w:rsidR="00665EBF" w:rsidRPr="00B82F76" w:rsidRDefault="00665EBF" w:rsidP="00665EBF">
      <w:pPr>
        <w:ind w:firstLine="709"/>
        <w:jc w:val="both"/>
        <w:rPr>
          <w:rFonts w:ascii="Times New Roman" w:eastAsia="Calibri" w:hAnsi="Times New Roman"/>
          <w:szCs w:val="28"/>
          <w:shd w:val="clear" w:color="auto" w:fill="FFFFFF"/>
          <w:lang w:eastAsia="en-US"/>
        </w:rPr>
      </w:pPr>
      <w:r w:rsidRPr="00B82F76">
        <w:rPr>
          <w:rFonts w:ascii="Times New Roman" w:eastAsia="Calibri" w:hAnsi="Times New Roman"/>
          <w:szCs w:val="28"/>
          <w:lang w:eastAsia="en-US"/>
        </w:rPr>
        <w:t xml:space="preserve">На официальном сайте КазУЭФМТ публикуются нормативные и внутренние </w:t>
      </w:r>
      <w:r w:rsidRPr="00B578E1">
        <w:rPr>
          <w:rFonts w:ascii="Times New Roman" w:eastAsia="Calibri" w:hAnsi="Times New Roman"/>
          <w:szCs w:val="28"/>
          <w:lang w:eastAsia="en-US"/>
        </w:rPr>
        <w:t>документы университета, касающиеся набора претендентов (</w:t>
      </w:r>
      <w:hyperlink r:id="rId9" w:history="1">
        <w:r w:rsidRPr="00B578E1">
          <w:rPr>
            <w:rFonts w:ascii="Times New Roman" w:eastAsia="Calibri" w:hAnsi="Times New Roman"/>
            <w:b/>
            <w:szCs w:val="28"/>
            <w:lang w:eastAsia="en-US"/>
          </w:rPr>
          <w:t>https://kuef.kz/ru/arriving</w:t>
        </w:r>
        <w:r w:rsidRPr="00B578E1">
          <w:rPr>
            <w:rFonts w:ascii="Times New Roman" w:eastAsia="Calibri" w:hAnsi="Times New Roman"/>
            <w:szCs w:val="28"/>
            <w:lang w:eastAsia="en-US"/>
          </w:rPr>
          <w:t>/</w:t>
        </w:r>
      </w:hyperlink>
      <w:r w:rsidRPr="00B578E1">
        <w:rPr>
          <w:rFonts w:ascii="Times New Roman" w:eastAsia="Calibri" w:hAnsi="Times New Roman"/>
          <w:szCs w:val="28"/>
          <w:lang w:eastAsia="en-US"/>
        </w:rPr>
        <w:t xml:space="preserve">). </w:t>
      </w:r>
      <w:r w:rsidRPr="00B578E1">
        <w:rPr>
          <w:rFonts w:ascii="Times New Roman" w:eastAsia="Calibri" w:hAnsi="Times New Roman"/>
          <w:szCs w:val="28"/>
          <w:shd w:val="clear" w:color="auto" w:fill="FFFFFF"/>
          <w:lang w:eastAsia="en-US"/>
        </w:rPr>
        <w:t>Приемная комиссия оказывает помощь абитуриентам в выборе</w:t>
      </w:r>
      <w:r w:rsidRPr="00B82F76">
        <w:rPr>
          <w:rFonts w:ascii="Times New Roman" w:eastAsia="Calibri" w:hAnsi="Times New Roman"/>
          <w:szCs w:val="28"/>
          <w:shd w:val="clear" w:color="auto" w:fill="FFFFFF"/>
          <w:lang w:eastAsia="en-US"/>
        </w:rPr>
        <w:t xml:space="preserve"> профессии/специальности, предоставляет полную информацию, в которой они нуждаются, о возможностях трудоустройства, перспективах будущей профессии, а также условиях достижения высоких результатов по выбранным образовательным программам.</w:t>
      </w:r>
    </w:p>
    <w:p w:rsidR="002756B8" w:rsidRDefault="00665EBF" w:rsidP="00581E2C">
      <w:pPr>
        <w:ind w:firstLine="709"/>
        <w:jc w:val="both"/>
        <w:rPr>
          <w:rFonts w:ascii="Times New Roman" w:hAnsi="Times New Roman"/>
          <w:szCs w:val="28"/>
        </w:rPr>
      </w:pPr>
      <w:r w:rsidRPr="00B82F76">
        <w:rPr>
          <w:rFonts w:ascii="Times New Roman" w:eastAsia="Calibri" w:hAnsi="Times New Roman"/>
          <w:szCs w:val="28"/>
        </w:rPr>
        <w:t xml:space="preserve">Зачисление в число обучающихся проводится </w:t>
      </w:r>
      <w:r w:rsidR="00581E2C">
        <w:rPr>
          <w:rFonts w:ascii="Times New Roman" w:eastAsia="Calibri" w:hAnsi="Times New Roman"/>
          <w:szCs w:val="28"/>
        </w:rPr>
        <w:t>П</w:t>
      </w:r>
      <w:r w:rsidRPr="00B82F76">
        <w:rPr>
          <w:rFonts w:ascii="Times New Roman" w:eastAsia="Calibri" w:hAnsi="Times New Roman"/>
          <w:szCs w:val="28"/>
        </w:rPr>
        <w:t xml:space="preserve">риемной комиссией в соответствии </w:t>
      </w:r>
      <w:r w:rsidR="00FA4131">
        <w:rPr>
          <w:rFonts w:ascii="Times New Roman" w:eastAsia="Calibri" w:hAnsi="Times New Roman"/>
          <w:szCs w:val="28"/>
        </w:rPr>
        <w:t>с документами и</w:t>
      </w:r>
      <w:r w:rsidRPr="00B82F76">
        <w:rPr>
          <w:rFonts w:ascii="Times New Roman" w:eastAsia="Calibri" w:hAnsi="Times New Roman"/>
          <w:szCs w:val="28"/>
        </w:rPr>
        <w:t xml:space="preserve"> сроками, устанавливаемыми Министерством образования и науки Республики Казахстан.</w:t>
      </w:r>
      <w:r w:rsidR="00FA4131">
        <w:rPr>
          <w:rFonts w:ascii="Times New Roman" w:hAnsi="Times New Roman"/>
          <w:szCs w:val="28"/>
        </w:rPr>
        <w:t xml:space="preserve"> </w:t>
      </w:r>
    </w:p>
    <w:p w:rsidR="0002626A" w:rsidRPr="00581E2C" w:rsidRDefault="00E8317A" w:rsidP="00581E2C">
      <w:pPr>
        <w:ind w:firstLine="709"/>
        <w:jc w:val="both"/>
        <w:rPr>
          <w:rFonts w:ascii="Times New Roman" w:hAnsi="Times New Roman"/>
          <w:szCs w:val="28"/>
        </w:rPr>
      </w:pPr>
      <w:r w:rsidRPr="00B82F76">
        <w:rPr>
          <w:rFonts w:ascii="Times New Roman" w:hAnsi="Times New Roman"/>
        </w:rPr>
        <w:t xml:space="preserve">Прием лиц осуществляется согласно </w:t>
      </w:r>
      <w:r w:rsidR="00581E2C">
        <w:rPr>
          <w:rFonts w:ascii="Times New Roman" w:hAnsi="Times New Roman"/>
        </w:rPr>
        <w:t>«</w:t>
      </w:r>
      <w:r w:rsidR="00581E2C" w:rsidRPr="00A8639C">
        <w:rPr>
          <w:rFonts w:ascii="Times New Roman" w:hAnsi="Times New Roman"/>
          <w:b/>
          <w:color w:val="000000"/>
          <w:szCs w:val="28"/>
        </w:rPr>
        <w:t>Типовым</w:t>
      </w:r>
      <w:r w:rsidR="00924745" w:rsidRPr="00A8639C">
        <w:rPr>
          <w:rFonts w:ascii="Times New Roman" w:hAnsi="Times New Roman"/>
          <w:b/>
          <w:color w:val="000000"/>
          <w:szCs w:val="28"/>
        </w:rPr>
        <w:t xml:space="preserve"> правилами приема на обучение в организации образования, реализующие образовательные </w:t>
      </w:r>
      <w:r w:rsidR="00924745" w:rsidRPr="00A8639C">
        <w:rPr>
          <w:rFonts w:ascii="Times New Roman" w:hAnsi="Times New Roman"/>
          <w:b/>
          <w:color w:val="000000"/>
          <w:szCs w:val="28"/>
        </w:rPr>
        <w:lastRenderedPageBreak/>
        <w:t>программы высшего и послевузовского образования</w:t>
      </w:r>
      <w:r w:rsidR="00581E2C">
        <w:rPr>
          <w:rFonts w:ascii="Times New Roman" w:hAnsi="Times New Roman"/>
          <w:color w:val="000000"/>
          <w:szCs w:val="28"/>
        </w:rPr>
        <w:t>»</w:t>
      </w:r>
      <w:r w:rsidR="00924745" w:rsidRPr="000941A1">
        <w:rPr>
          <w:rFonts w:ascii="Times New Roman" w:hAnsi="Times New Roman"/>
          <w:color w:val="000000"/>
          <w:szCs w:val="28"/>
        </w:rPr>
        <w:t>, утвержденными приказом МОН РК</w:t>
      </w:r>
      <w:r w:rsidRPr="00B82F76">
        <w:rPr>
          <w:rFonts w:ascii="Times New Roman" w:hAnsi="Times New Roman"/>
        </w:rPr>
        <w:t>.</w:t>
      </w:r>
      <w:r w:rsidR="008539A0" w:rsidRPr="00B82F76">
        <w:rPr>
          <w:rFonts w:ascii="Times New Roman" w:hAnsi="Times New Roman"/>
        </w:rPr>
        <w:t xml:space="preserve"> </w:t>
      </w:r>
    </w:p>
    <w:p w:rsidR="00924745" w:rsidRDefault="00E8317A" w:rsidP="0002626A">
      <w:pPr>
        <w:ind w:firstLine="709"/>
        <w:jc w:val="both"/>
        <w:rPr>
          <w:rFonts w:ascii="Times New Roman" w:hAnsi="Times New Roman"/>
        </w:rPr>
      </w:pPr>
      <w:r w:rsidRPr="00B82F76">
        <w:rPr>
          <w:rFonts w:ascii="Times New Roman" w:hAnsi="Times New Roman"/>
        </w:rPr>
        <w:t xml:space="preserve">Прием лиц, поступающих в КазУЭФМТ осуществляется посредством размещения государственного образовательного заказа и образовательного гранта высшего образования за счет средств республиканского бюджета или местного бюджета, а также оплаты обучения за счет собственных средств обучающегося и иных источников.  </w:t>
      </w:r>
    </w:p>
    <w:p w:rsidR="00C84C00" w:rsidRPr="00B82F76" w:rsidRDefault="00E8317A" w:rsidP="002756B8">
      <w:pPr>
        <w:ind w:firstLine="567"/>
        <w:jc w:val="both"/>
        <w:rPr>
          <w:rFonts w:ascii="Times New Roman" w:hAnsi="Times New Roman"/>
          <w:bCs/>
          <w:szCs w:val="28"/>
        </w:rPr>
      </w:pPr>
      <w:r w:rsidRPr="00B82F76">
        <w:rPr>
          <w:rFonts w:ascii="Times New Roman" w:hAnsi="Times New Roman"/>
        </w:rPr>
        <w:t xml:space="preserve">Прием </w:t>
      </w:r>
      <w:r w:rsidR="005C2A64">
        <w:rPr>
          <w:rFonts w:ascii="Times New Roman" w:hAnsi="Times New Roman"/>
        </w:rPr>
        <w:t xml:space="preserve">лиц в бакалавриат осуществляется </w:t>
      </w:r>
      <w:r w:rsidR="005B0E71" w:rsidRPr="00B82F76">
        <w:rPr>
          <w:rFonts w:ascii="Times New Roman" w:hAnsi="Times New Roman"/>
          <w:szCs w:val="28"/>
        </w:rPr>
        <w:t xml:space="preserve">в соответствии с </w:t>
      </w:r>
      <w:r w:rsidR="00924745" w:rsidRPr="00E0477F">
        <w:rPr>
          <w:rFonts w:ascii="Times New Roman" w:hAnsi="Times New Roman"/>
          <w:szCs w:val="28"/>
        </w:rPr>
        <w:t>«</w:t>
      </w:r>
      <w:r w:rsidR="005B0E71" w:rsidRPr="00E0477F">
        <w:rPr>
          <w:rFonts w:ascii="Times New Roman" w:hAnsi="Times New Roman"/>
          <w:b/>
          <w:bCs/>
          <w:szCs w:val="28"/>
        </w:rPr>
        <w:t xml:space="preserve">Правилами приема на обучение в КазУЭФМТ на </w:t>
      </w:r>
      <w:r w:rsidR="005B0E71" w:rsidRPr="00E0477F">
        <w:rPr>
          <w:rFonts w:ascii="Times New Roman" w:hAnsi="Times New Roman"/>
          <w:b/>
          <w:szCs w:val="28"/>
        </w:rPr>
        <w:t>образовательные</w:t>
      </w:r>
      <w:r w:rsidR="005B0E71" w:rsidRPr="00E0477F">
        <w:rPr>
          <w:rFonts w:ascii="Times New Roman" w:hAnsi="Times New Roman"/>
          <w:b/>
          <w:bCs/>
          <w:szCs w:val="28"/>
        </w:rPr>
        <w:t xml:space="preserve"> программы высшего образования</w:t>
      </w:r>
      <w:r w:rsidR="00924745" w:rsidRPr="00E0477F">
        <w:rPr>
          <w:rFonts w:ascii="Times New Roman" w:hAnsi="Times New Roman"/>
          <w:bCs/>
          <w:szCs w:val="28"/>
        </w:rPr>
        <w:t>»</w:t>
      </w:r>
      <w:r w:rsidR="005B0E71" w:rsidRPr="00E0477F">
        <w:rPr>
          <w:rFonts w:ascii="Times New Roman" w:hAnsi="Times New Roman"/>
          <w:bCs/>
          <w:szCs w:val="28"/>
        </w:rPr>
        <w:t>.</w:t>
      </w:r>
      <w:bookmarkStart w:id="4" w:name="_Toc493693116"/>
      <w:r w:rsidR="002756B8" w:rsidRPr="002756B8">
        <w:rPr>
          <w:rFonts w:ascii="Times New Roman" w:hAnsi="Times New Roman"/>
          <w:bCs/>
          <w:szCs w:val="28"/>
        </w:rPr>
        <w:t xml:space="preserve"> </w:t>
      </w:r>
      <w:r w:rsidR="00FC1862" w:rsidRPr="00E0477F">
        <w:rPr>
          <w:rFonts w:ascii="Times New Roman" w:hAnsi="Times New Roman"/>
        </w:rPr>
        <w:t xml:space="preserve">Прием лиц в магистратуру и докторантуру, в КазУЭФМТ осуществляется на конкурсной основе </w:t>
      </w:r>
      <w:r w:rsidR="00C84C00" w:rsidRPr="00E0477F">
        <w:rPr>
          <w:rFonts w:ascii="Times New Roman" w:hAnsi="Times New Roman"/>
        </w:rPr>
        <w:t xml:space="preserve">в соответствии с </w:t>
      </w:r>
      <w:r w:rsidR="0018638F" w:rsidRPr="00E0477F">
        <w:rPr>
          <w:rFonts w:ascii="Times New Roman" w:hAnsi="Times New Roman"/>
        </w:rPr>
        <w:t>«</w:t>
      </w:r>
      <w:r w:rsidR="002756B8" w:rsidRPr="00E0477F">
        <w:rPr>
          <w:rFonts w:ascii="Times New Roman" w:hAnsi="Times New Roman"/>
          <w:b/>
          <w:szCs w:val="28"/>
        </w:rPr>
        <w:t xml:space="preserve">Правилами </w:t>
      </w:r>
      <w:r w:rsidR="002756B8">
        <w:rPr>
          <w:rFonts w:ascii="Times New Roman" w:hAnsi="Times New Roman"/>
          <w:b/>
          <w:szCs w:val="28"/>
        </w:rPr>
        <w:t>приема</w:t>
      </w:r>
      <w:r w:rsidR="00C84C00" w:rsidRPr="00E0477F">
        <w:rPr>
          <w:rFonts w:ascii="Times New Roman" w:hAnsi="Times New Roman"/>
          <w:b/>
          <w:bCs/>
          <w:szCs w:val="28"/>
        </w:rPr>
        <w:t xml:space="preserve"> на обучение в КазУЭФМТ на образовательные программы послевузовского </w:t>
      </w:r>
      <w:r w:rsidR="002756B8" w:rsidRPr="00E0477F">
        <w:rPr>
          <w:rFonts w:ascii="Times New Roman" w:hAnsi="Times New Roman"/>
          <w:b/>
          <w:bCs/>
          <w:szCs w:val="28"/>
        </w:rPr>
        <w:t>образования» (</w:t>
      </w:r>
      <w:r w:rsidR="00A349A9" w:rsidRPr="00E0477F">
        <w:rPr>
          <w:rFonts w:ascii="Times New Roman" w:hAnsi="Times New Roman"/>
          <w:b/>
          <w:bCs/>
          <w:szCs w:val="28"/>
        </w:rPr>
        <w:t>https://kuef.kz/ru/arriving/magistrant/pravila</w:t>
      </w:r>
      <w:r w:rsidR="00A349A9" w:rsidRPr="00A349A9">
        <w:rPr>
          <w:rFonts w:ascii="Times New Roman" w:hAnsi="Times New Roman"/>
          <w:b/>
          <w:bCs/>
          <w:szCs w:val="28"/>
        </w:rPr>
        <w:t>-priema-na-obuchenie-v-kazuefmt.</w:t>
      </w:r>
      <w:r w:rsidR="00A349A9" w:rsidRPr="00495A9A">
        <w:rPr>
          <w:rFonts w:ascii="Times New Roman" w:hAnsi="Times New Roman"/>
          <w:b/>
          <w:bCs/>
          <w:szCs w:val="28"/>
        </w:rPr>
        <w:t>php</w:t>
      </w:r>
      <w:r w:rsidR="005C2A64">
        <w:rPr>
          <w:rFonts w:ascii="Times New Roman" w:hAnsi="Times New Roman"/>
          <w:bCs/>
          <w:szCs w:val="28"/>
        </w:rPr>
        <w:t>).</w:t>
      </w:r>
    </w:p>
    <w:p w:rsidR="00495A9A" w:rsidRPr="00495A9A" w:rsidRDefault="00FC1862" w:rsidP="00495A9A">
      <w:pPr>
        <w:ind w:firstLine="567"/>
        <w:jc w:val="both"/>
        <w:rPr>
          <w:rFonts w:ascii="Times New Roman" w:hAnsi="Times New Roman"/>
        </w:rPr>
      </w:pPr>
      <w:r w:rsidRPr="00495A9A">
        <w:rPr>
          <w:rFonts w:ascii="Times New Roman" w:hAnsi="Times New Roman"/>
        </w:rPr>
        <w:t>В магистратуру принимаются лица, освоившие образовательные программы высшего образования.</w:t>
      </w:r>
      <w:r w:rsidR="00495A9A" w:rsidRPr="00495A9A">
        <w:rPr>
          <w:rFonts w:ascii="Times New Roman" w:hAnsi="Times New Roman"/>
        </w:rPr>
        <w:t xml:space="preserve"> В докторантуру принимаются лица, имеющие степень "магистр" и стаж работы не менее 1 (одного) года.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p w:rsidR="007A2910" w:rsidRPr="00B82F76" w:rsidRDefault="007A2910" w:rsidP="007A2910">
      <w:pPr>
        <w:ind w:firstLine="567"/>
        <w:jc w:val="both"/>
        <w:rPr>
          <w:rFonts w:ascii="Times New Roman" w:hAnsi="Times New Roman"/>
        </w:rPr>
      </w:pPr>
      <w:r w:rsidRPr="00495A9A">
        <w:rPr>
          <w:rFonts w:ascii="Times New Roman" w:hAnsi="Times New Roman"/>
        </w:rPr>
        <w:t>Для рассмотрения заявлений лиц, не согласны</w:t>
      </w:r>
      <w:r w:rsidR="00274BFF">
        <w:rPr>
          <w:rFonts w:ascii="Times New Roman" w:hAnsi="Times New Roman"/>
        </w:rPr>
        <w:t xml:space="preserve">х с результатами вступительных </w:t>
      </w:r>
      <w:r w:rsidRPr="00495A9A">
        <w:rPr>
          <w:rFonts w:ascii="Times New Roman" w:hAnsi="Times New Roman"/>
        </w:rPr>
        <w:t>экзаменов в КазУЭФМТ создаются апелляционные комиссии</w:t>
      </w:r>
      <w:r w:rsidR="008C4D0F">
        <w:rPr>
          <w:rFonts w:ascii="Times New Roman" w:hAnsi="Times New Roman"/>
        </w:rPr>
        <w:t xml:space="preserve">, в соответствии с </w:t>
      </w:r>
      <w:r w:rsidR="008C4D0F" w:rsidRPr="008C4D0F">
        <w:rPr>
          <w:rFonts w:ascii="Times New Roman" w:hAnsi="Times New Roman"/>
          <w:b/>
        </w:rPr>
        <w:t xml:space="preserve">Положением об </w:t>
      </w:r>
      <w:proofErr w:type="spellStart"/>
      <w:r w:rsidR="008C4D0F" w:rsidRPr="008C4D0F">
        <w:rPr>
          <w:rFonts w:ascii="Times New Roman" w:hAnsi="Times New Roman"/>
          <w:b/>
        </w:rPr>
        <w:t>аппеляционной</w:t>
      </w:r>
      <w:proofErr w:type="spellEnd"/>
      <w:r w:rsidR="008C4D0F" w:rsidRPr="008C4D0F">
        <w:rPr>
          <w:rFonts w:ascii="Times New Roman" w:hAnsi="Times New Roman"/>
          <w:b/>
        </w:rPr>
        <w:t xml:space="preserve"> комиссии</w:t>
      </w:r>
      <w:r w:rsidR="008C4D0F">
        <w:rPr>
          <w:rFonts w:ascii="Times New Roman" w:hAnsi="Times New Roman"/>
        </w:rPr>
        <w:t xml:space="preserve"> (</w:t>
      </w:r>
      <w:r w:rsidR="008C4D0F" w:rsidRPr="008C4D0F">
        <w:rPr>
          <w:rFonts w:ascii="Times New Roman" w:hAnsi="Times New Roman"/>
        </w:rPr>
        <w:t>https://www.kuef.kz/ru/students/dokumenty/</w:t>
      </w:r>
      <w:r w:rsidR="008C4D0F">
        <w:rPr>
          <w:rFonts w:ascii="Times New Roman" w:hAnsi="Times New Roman"/>
        </w:rPr>
        <w:t>).</w:t>
      </w:r>
    </w:p>
    <w:p w:rsidR="007A2910" w:rsidRDefault="007A2910" w:rsidP="00FC1862">
      <w:pPr>
        <w:ind w:firstLine="567"/>
        <w:jc w:val="both"/>
        <w:rPr>
          <w:rFonts w:ascii="Times New Roman" w:hAnsi="Times New Roman"/>
        </w:rPr>
      </w:pPr>
    </w:p>
    <w:p w:rsidR="0020116F" w:rsidRPr="00B82F76" w:rsidRDefault="0020116F" w:rsidP="0020116F">
      <w:pPr>
        <w:rPr>
          <w:rFonts w:ascii="Times New Roman" w:eastAsia="Calibri" w:hAnsi="Times New Roman"/>
          <w:sz w:val="22"/>
          <w:szCs w:val="22"/>
          <w:lang w:val="x-none" w:eastAsia="en-US"/>
        </w:rPr>
      </w:pPr>
    </w:p>
    <w:p w:rsidR="0020116F" w:rsidRPr="0086437D" w:rsidRDefault="0020116F" w:rsidP="0020116F">
      <w:pPr>
        <w:widowControl w:val="0"/>
        <w:ind w:left="426"/>
        <w:jc w:val="center"/>
        <w:outlineLvl w:val="0"/>
        <w:rPr>
          <w:rFonts w:ascii="Times New Roman" w:eastAsia="Calibri" w:hAnsi="Times New Roman"/>
          <w:b/>
          <w:bCs/>
          <w:color w:val="0070C0"/>
          <w:szCs w:val="28"/>
          <w:lang w:eastAsia="en-US"/>
        </w:rPr>
      </w:pPr>
      <w:bookmarkStart w:id="5" w:name="_Toc21944807"/>
      <w:r w:rsidRPr="0086437D">
        <w:rPr>
          <w:rFonts w:ascii="Times New Roman" w:eastAsia="Calibri" w:hAnsi="Times New Roman"/>
          <w:b/>
          <w:bCs/>
          <w:color w:val="0070C0"/>
          <w:szCs w:val="28"/>
          <w:lang w:eastAsia="en-US"/>
        </w:rPr>
        <w:t>3 УЧЕБНЫЙ ПРОЦЕСС</w:t>
      </w:r>
      <w:bookmarkEnd w:id="5"/>
    </w:p>
    <w:p w:rsidR="0020116F" w:rsidRPr="00B82F76" w:rsidRDefault="0020116F" w:rsidP="0020116F">
      <w:pPr>
        <w:jc w:val="center"/>
        <w:rPr>
          <w:rFonts w:ascii="Times New Roman" w:eastAsia="Calibri" w:hAnsi="Times New Roman"/>
          <w:b/>
          <w:sz w:val="22"/>
          <w:szCs w:val="22"/>
          <w:lang w:eastAsia="en-US"/>
        </w:rPr>
      </w:pPr>
    </w:p>
    <w:p w:rsidR="002F7E33" w:rsidRPr="002E2E92" w:rsidRDefault="002F7E33" w:rsidP="002E2E92">
      <w:pPr>
        <w:widowControl w:val="0"/>
        <w:tabs>
          <w:tab w:val="left" w:pos="284"/>
        </w:tabs>
        <w:ind w:firstLine="708"/>
        <w:jc w:val="both"/>
        <w:rPr>
          <w:rFonts w:ascii="Times New Roman" w:eastAsia="Calibri" w:hAnsi="Times New Roman"/>
          <w:szCs w:val="28"/>
          <w:lang w:eastAsia="x-none"/>
        </w:rPr>
      </w:pPr>
      <w:r w:rsidRPr="00262E18">
        <w:rPr>
          <w:rFonts w:ascii="Times New Roman" w:eastAsia="Calibri" w:hAnsi="Times New Roman"/>
          <w:szCs w:val="28"/>
          <w:lang w:eastAsia="x-none"/>
        </w:rPr>
        <w:t xml:space="preserve">Учебный процесс в КазУЭФМТ строится по модульному принципу. Образовательные программы (далее - ОП), исходя из международного опыта, </w:t>
      </w:r>
      <w:r w:rsidR="00CF560D">
        <w:rPr>
          <w:rFonts w:ascii="Times New Roman" w:eastAsia="Calibri" w:hAnsi="Times New Roman"/>
          <w:szCs w:val="28"/>
          <w:lang w:eastAsia="x-none"/>
        </w:rPr>
        <w:t xml:space="preserve">нацелены на результат обучения и </w:t>
      </w:r>
      <w:r w:rsidRPr="00262E18">
        <w:rPr>
          <w:rFonts w:ascii="Times New Roman" w:eastAsia="Calibri" w:hAnsi="Times New Roman"/>
          <w:szCs w:val="28"/>
          <w:lang w:eastAsia="x-none"/>
        </w:rPr>
        <w:t>реализ</w:t>
      </w:r>
      <w:r w:rsidR="00CF560D">
        <w:rPr>
          <w:rFonts w:ascii="Times New Roman" w:eastAsia="Calibri" w:hAnsi="Times New Roman"/>
          <w:szCs w:val="28"/>
          <w:lang w:eastAsia="x-none"/>
        </w:rPr>
        <w:t>уются</w:t>
      </w:r>
      <w:r w:rsidRPr="00262E18">
        <w:rPr>
          <w:rFonts w:ascii="Times New Roman" w:eastAsia="Calibri" w:hAnsi="Times New Roman"/>
          <w:szCs w:val="28"/>
          <w:lang w:eastAsia="x-none"/>
        </w:rPr>
        <w:t xml:space="preserve"> с помощью </w:t>
      </w:r>
      <w:proofErr w:type="spellStart"/>
      <w:r w:rsidRPr="00262E18">
        <w:rPr>
          <w:rFonts w:ascii="Times New Roman" w:eastAsia="Calibri" w:hAnsi="Times New Roman"/>
          <w:szCs w:val="28"/>
          <w:lang w:eastAsia="x-none"/>
        </w:rPr>
        <w:t>компетентностного</w:t>
      </w:r>
      <w:proofErr w:type="spellEnd"/>
      <w:r w:rsidRPr="00262E18">
        <w:rPr>
          <w:rFonts w:ascii="Times New Roman" w:eastAsia="Calibri" w:hAnsi="Times New Roman"/>
          <w:szCs w:val="28"/>
          <w:lang w:eastAsia="x-none"/>
        </w:rPr>
        <w:t xml:space="preserve"> подхода. Результаты обучения определяются на основе Дублинских дескрипторов соответствующего уровня образования и выражаются через компетенции.</w:t>
      </w:r>
      <w:r w:rsidR="00023671">
        <w:rPr>
          <w:rFonts w:ascii="Times New Roman" w:eastAsia="Calibri" w:hAnsi="Times New Roman"/>
          <w:szCs w:val="28"/>
          <w:lang w:eastAsia="x-none"/>
        </w:rPr>
        <w:t xml:space="preserve"> </w:t>
      </w:r>
      <w:r w:rsidRPr="00262E18">
        <w:rPr>
          <w:rFonts w:ascii="Times New Roman" w:hAnsi="Times New Roman"/>
          <w:szCs w:val="28"/>
        </w:rPr>
        <w:t>Цели и задачи образовательных программ КазУЭФМТ соответствуют миссии университета</w:t>
      </w:r>
      <w:r w:rsidRPr="00262E18">
        <w:rPr>
          <w:rFonts w:ascii="Times New Roman" w:eastAsia="+mn-ea" w:hAnsi="Times New Roman"/>
          <w:bCs/>
          <w:kern w:val="24"/>
          <w:szCs w:val="28"/>
        </w:rPr>
        <w:t>.</w:t>
      </w:r>
    </w:p>
    <w:p w:rsidR="00023671" w:rsidRDefault="00262E18" w:rsidP="00023671">
      <w:pPr>
        <w:tabs>
          <w:tab w:val="left" w:pos="1134"/>
        </w:tabs>
        <w:ind w:right="106" w:firstLine="709"/>
        <w:jc w:val="both"/>
        <w:rPr>
          <w:rFonts w:ascii="Times New Roman" w:eastAsia="Calibri" w:hAnsi="Times New Roman"/>
          <w:szCs w:val="28"/>
          <w:lang w:eastAsia="en-US"/>
        </w:rPr>
      </w:pPr>
      <w:r w:rsidRPr="00262E18">
        <w:rPr>
          <w:rFonts w:ascii="Times New Roman" w:eastAsia="Calibri" w:hAnsi="Times New Roman"/>
          <w:szCs w:val="28"/>
          <w:lang w:eastAsia="en-US"/>
        </w:rPr>
        <w:t>Обучающийся</w:t>
      </w:r>
      <w:r w:rsidR="008A6A15">
        <w:rPr>
          <w:rFonts w:ascii="Times New Roman" w:eastAsia="Calibri" w:hAnsi="Times New Roman"/>
          <w:szCs w:val="28"/>
          <w:lang w:eastAsia="en-US"/>
        </w:rPr>
        <w:t xml:space="preserve">, под руководством </w:t>
      </w:r>
      <w:proofErr w:type="spellStart"/>
      <w:r w:rsidR="008A6A15">
        <w:rPr>
          <w:rFonts w:ascii="Times New Roman" w:eastAsia="Calibri" w:hAnsi="Times New Roman"/>
          <w:szCs w:val="28"/>
          <w:lang w:eastAsia="en-US"/>
        </w:rPr>
        <w:t>эдвайзера</w:t>
      </w:r>
      <w:proofErr w:type="spellEnd"/>
      <w:r w:rsidR="008A6A15">
        <w:rPr>
          <w:rFonts w:ascii="Times New Roman" w:eastAsia="Calibri" w:hAnsi="Times New Roman"/>
          <w:szCs w:val="28"/>
          <w:lang w:eastAsia="en-US"/>
        </w:rPr>
        <w:t>,</w:t>
      </w:r>
      <w:r w:rsidRPr="00262E18">
        <w:rPr>
          <w:rFonts w:ascii="Times New Roman" w:eastAsia="Calibri" w:hAnsi="Times New Roman"/>
          <w:szCs w:val="28"/>
          <w:lang w:eastAsia="en-US"/>
        </w:rPr>
        <w:t xml:space="preserve"> формирует индивидуальную траекторию обучения на Каталога элективных дисциплин (далее - КЭД), разработанного по каждой образовательной </w:t>
      </w:r>
      <w:r w:rsidR="00023671">
        <w:rPr>
          <w:rFonts w:ascii="Times New Roman" w:eastAsia="Calibri" w:hAnsi="Times New Roman"/>
          <w:szCs w:val="28"/>
          <w:lang w:eastAsia="en-US"/>
        </w:rPr>
        <w:t xml:space="preserve">программе и </w:t>
      </w:r>
      <w:r w:rsidR="00134092">
        <w:rPr>
          <w:rFonts w:ascii="Times New Roman" w:eastAsia="Calibri" w:hAnsi="Times New Roman"/>
        </w:rPr>
        <w:t xml:space="preserve">размещенного </w:t>
      </w:r>
      <w:r w:rsidR="00134092" w:rsidRPr="00B82F76">
        <w:rPr>
          <w:rFonts w:ascii="Times New Roman" w:eastAsia="Calibri" w:hAnsi="Times New Roman"/>
        </w:rPr>
        <w:t>на</w:t>
      </w:r>
      <w:r w:rsidR="00023671" w:rsidRPr="00B82F76">
        <w:rPr>
          <w:rFonts w:ascii="Times New Roman" w:eastAsia="Calibri" w:hAnsi="Times New Roman"/>
        </w:rPr>
        <w:t xml:space="preserve"> сайте университета (</w:t>
      </w:r>
      <w:r w:rsidR="00023671" w:rsidRPr="00BF410B">
        <w:rPr>
          <w:rFonts w:ascii="Times New Roman" w:hAnsi="Times New Roman"/>
          <w:b/>
        </w:rPr>
        <w:t>https://www.kuef.kz/ru/students/ked/</w:t>
      </w:r>
      <w:r w:rsidR="00023671" w:rsidRPr="00B82F76">
        <w:rPr>
          <w:rFonts w:ascii="Times New Roman" w:eastAsia="Calibri" w:hAnsi="Times New Roman"/>
        </w:rPr>
        <w:t xml:space="preserve">).  </w:t>
      </w:r>
    </w:p>
    <w:p w:rsidR="00262E18" w:rsidRPr="00B82F76" w:rsidRDefault="00262E18" w:rsidP="00262E18">
      <w:pPr>
        <w:tabs>
          <w:tab w:val="left" w:pos="1134"/>
        </w:tabs>
        <w:ind w:right="106" w:firstLine="709"/>
        <w:jc w:val="both"/>
        <w:rPr>
          <w:rFonts w:ascii="Times New Roman" w:eastAsia="Calibri" w:hAnsi="Times New Roman"/>
          <w:strike/>
          <w:szCs w:val="28"/>
          <w:lang w:eastAsia="en-US"/>
        </w:rPr>
      </w:pPr>
      <w:r w:rsidRPr="00B82F76">
        <w:rPr>
          <w:rFonts w:ascii="Times New Roman" w:eastAsia="Calibri" w:hAnsi="Times New Roman"/>
          <w:szCs w:val="28"/>
          <w:lang w:eastAsia="en-US"/>
        </w:rPr>
        <w:t xml:space="preserve">Обучающийся выбирает траекторию обучения из учебного плана модульной образовательной программы (далее - УП МОП), требуемое количество обязательных и элективных </w:t>
      </w:r>
      <w:r w:rsidRPr="00B82F76">
        <w:rPr>
          <w:rFonts w:ascii="Times New Roman" w:eastAsia="Calibri" w:hAnsi="Times New Roman"/>
          <w:spacing w:val="2"/>
          <w:szCs w:val="28"/>
          <w:lang w:eastAsia="en-US"/>
        </w:rPr>
        <w:t>дис</w:t>
      </w:r>
      <w:r w:rsidRPr="00B82F76">
        <w:rPr>
          <w:rFonts w:ascii="Times New Roman" w:eastAsia="Calibri" w:hAnsi="Times New Roman"/>
          <w:szCs w:val="28"/>
          <w:lang w:eastAsia="en-US"/>
        </w:rPr>
        <w:t xml:space="preserve">циплин (модулей), которые отражаются в </w:t>
      </w:r>
      <w:r>
        <w:rPr>
          <w:rFonts w:ascii="Times New Roman" w:eastAsia="Calibri" w:hAnsi="Times New Roman"/>
          <w:b/>
          <w:szCs w:val="28"/>
          <w:lang w:eastAsia="en-US"/>
        </w:rPr>
        <w:t>И</w:t>
      </w:r>
      <w:r w:rsidRPr="001F67D4">
        <w:rPr>
          <w:rFonts w:ascii="Times New Roman" w:eastAsia="Calibri" w:hAnsi="Times New Roman"/>
          <w:b/>
          <w:szCs w:val="28"/>
          <w:lang w:eastAsia="en-US"/>
        </w:rPr>
        <w:t>ндивидуальном учебном плане</w:t>
      </w:r>
      <w:r w:rsidRPr="00B82F76">
        <w:rPr>
          <w:rFonts w:ascii="Times New Roman" w:eastAsia="Calibri" w:hAnsi="Times New Roman"/>
          <w:szCs w:val="28"/>
          <w:lang w:eastAsia="en-US"/>
        </w:rPr>
        <w:t xml:space="preserve"> (далее - ИУП). </w:t>
      </w:r>
    </w:p>
    <w:p w:rsidR="00262E18" w:rsidRPr="00262E18" w:rsidRDefault="00262E18" w:rsidP="00262E18">
      <w:pPr>
        <w:widowControl w:val="0"/>
        <w:tabs>
          <w:tab w:val="left" w:pos="284"/>
        </w:tabs>
        <w:ind w:firstLine="708"/>
        <w:jc w:val="both"/>
        <w:rPr>
          <w:rFonts w:ascii="Times New Roman" w:eastAsia="Calibri" w:hAnsi="Times New Roman"/>
          <w:color w:val="FF0000"/>
          <w:szCs w:val="28"/>
          <w:highlight w:val="green"/>
          <w:lang w:eastAsia="x-none"/>
        </w:rPr>
      </w:pPr>
      <w:r w:rsidRPr="00B82F76">
        <w:rPr>
          <w:rFonts w:ascii="Times New Roman" w:eastAsia="Calibri" w:hAnsi="Times New Roman"/>
          <w:szCs w:val="28"/>
          <w:lang w:eastAsia="en-US"/>
        </w:rPr>
        <w:lastRenderedPageBreak/>
        <w:t xml:space="preserve">Обучающийся несет ответственность за составление ИУП и полноту освоения курса обучения в соответствии с требованиями образовательной программы. </w:t>
      </w:r>
      <w:r w:rsidRPr="0030221A">
        <w:rPr>
          <w:rFonts w:ascii="Times New Roman" w:eastAsia="Calibri" w:hAnsi="Times New Roman"/>
          <w:szCs w:val="28"/>
          <w:lang w:eastAsia="x-none"/>
        </w:rPr>
        <w:t xml:space="preserve">Наряду с основной образовательной программой </w:t>
      </w:r>
      <w:r w:rsidRPr="0030221A">
        <w:rPr>
          <w:rFonts w:ascii="Times New Roman" w:eastAsia="Calibri" w:hAnsi="Times New Roman"/>
          <w:szCs w:val="28"/>
          <w:lang w:val="en-US" w:eastAsia="x-none"/>
        </w:rPr>
        <w:t>Major</w:t>
      </w:r>
      <w:r w:rsidRPr="0030221A">
        <w:rPr>
          <w:rFonts w:ascii="Times New Roman" w:eastAsia="Calibri" w:hAnsi="Times New Roman"/>
          <w:szCs w:val="28"/>
          <w:lang w:eastAsia="x-none"/>
        </w:rPr>
        <w:t xml:space="preserve">, КазУЭФМТ предлагает обучающимся </w:t>
      </w:r>
      <w:proofErr w:type="spellStart"/>
      <w:r w:rsidRPr="0030221A">
        <w:rPr>
          <w:rFonts w:ascii="Times New Roman" w:eastAsia="Calibri" w:hAnsi="Times New Roman"/>
          <w:szCs w:val="28"/>
          <w:lang w:eastAsia="x-none"/>
        </w:rPr>
        <w:t>бакалавриата</w:t>
      </w:r>
      <w:proofErr w:type="spellEnd"/>
      <w:r w:rsidRPr="0030221A">
        <w:rPr>
          <w:rFonts w:ascii="Times New Roman" w:eastAsia="Calibri" w:hAnsi="Times New Roman"/>
          <w:szCs w:val="28"/>
          <w:lang w:eastAsia="x-none"/>
        </w:rPr>
        <w:t xml:space="preserve"> освоение дополнительных компетенций по дополнительной образовательной программе </w:t>
      </w:r>
      <w:r w:rsidRPr="0030221A">
        <w:rPr>
          <w:rFonts w:ascii="Times New Roman" w:eastAsia="Calibri" w:hAnsi="Times New Roman"/>
          <w:szCs w:val="28"/>
          <w:lang w:val="en-US" w:eastAsia="x-none"/>
        </w:rPr>
        <w:t>Minor</w:t>
      </w:r>
      <w:r w:rsidRPr="0030221A">
        <w:rPr>
          <w:rFonts w:ascii="Times New Roman" w:eastAsia="Calibri" w:hAnsi="Times New Roman"/>
          <w:szCs w:val="28"/>
          <w:lang w:eastAsia="x-none"/>
        </w:rPr>
        <w:t xml:space="preserve">. </w:t>
      </w:r>
      <w:r w:rsidRPr="00B82F76">
        <w:rPr>
          <w:rFonts w:ascii="Times New Roman" w:eastAsia="Calibri" w:hAnsi="Times New Roman"/>
          <w:szCs w:val="28"/>
          <w:lang w:eastAsia="en-US"/>
        </w:rPr>
        <w:t xml:space="preserve">При выборе дисциплин по дополнительной образовательной программе </w:t>
      </w:r>
      <w:r w:rsidRPr="00B82F76">
        <w:rPr>
          <w:rFonts w:ascii="Times New Roman" w:eastAsia="Calibri" w:hAnsi="Times New Roman"/>
          <w:szCs w:val="28"/>
          <w:lang w:val="en-US" w:eastAsia="en-US"/>
        </w:rPr>
        <w:t>Minor</w:t>
      </w:r>
      <w:r w:rsidRPr="00B82F76">
        <w:rPr>
          <w:rFonts w:ascii="Times New Roman" w:eastAsia="Calibri" w:hAnsi="Times New Roman"/>
          <w:szCs w:val="28"/>
          <w:lang w:eastAsia="en-US"/>
        </w:rPr>
        <w:t xml:space="preserve"> обучающимся консультационную помощь оказывает </w:t>
      </w:r>
      <w:proofErr w:type="spellStart"/>
      <w:r w:rsidRPr="00B82F76">
        <w:rPr>
          <w:rFonts w:ascii="Times New Roman" w:eastAsia="Calibri" w:hAnsi="Times New Roman"/>
          <w:szCs w:val="28"/>
          <w:lang w:eastAsia="en-US"/>
        </w:rPr>
        <w:t>эдвайзер</w:t>
      </w:r>
      <w:proofErr w:type="spellEnd"/>
      <w:r w:rsidRPr="00B82F76">
        <w:rPr>
          <w:rFonts w:ascii="Times New Roman" w:eastAsia="Calibri" w:hAnsi="Times New Roman"/>
          <w:szCs w:val="28"/>
          <w:lang w:eastAsia="en-US"/>
        </w:rPr>
        <w:t xml:space="preserve"> соответствующей ОП или Руководитель ОП.</w:t>
      </w:r>
    </w:p>
    <w:bookmarkEnd w:id="4"/>
    <w:p w:rsidR="009A1A62" w:rsidRPr="00BF410B" w:rsidRDefault="001A6EAD" w:rsidP="00BF410B">
      <w:pPr>
        <w:widowControl w:val="0"/>
        <w:ind w:right="113" w:firstLine="709"/>
        <w:jc w:val="both"/>
        <w:rPr>
          <w:rFonts w:ascii="Times New Roman" w:eastAsia="Calibri" w:hAnsi="Times New Roman"/>
          <w:szCs w:val="28"/>
          <w:lang w:eastAsia="en-US"/>
        </w:rPr>
      </w:pPr>
      <w:r w:rsidRPr="00B82F76">
        <w:rPr>
          <w:rFonts w:ascii="Times New Roman" w:eastAsia="Calibri" w:hAnsi="Times New Roman"/>
          <w:szCs w:val="28"/>
          <w:lang w:eastAsia="en-US"/>
        </w:rPr>
        <w:t xml:space="preserve">Обучающийся при выборе индивидуальной образовательной траектории может </w:t>
      </w:r>
      <w:r w:rsidRPr="00BF410B">
        <w:rPr>
          <w:rFonts w:ascii="Times New Roman" w:eastAsia="Calibri" w:hAnsi="Times New Roman"/>
          <w:szCs w:val="28"/>
          <w:lang w:eastAsia="en-US"/>
        </w:rPr>
        <w:t xml:space="preserve">выбрать освоение только по основной ОП </w:t>
      </w:r>
      <w:r w:rsidRPr="00BF410B">
        <w:rPr>
          <w:rFonts w:ascii="Times New Roman" w:eastAsia="Calibri" w:hAnsi="Times New Roman"/>
          <w:szCs w:val="28"/>
          <w:lang w:val="en-US" w:eastAsia="en-US"/>
        </w:rPr>
        <w:t>Major</w:t>
      </w:r>
      <w:r w:rsidRPr="00BF410B">
        <w:rPr>
          <w:rFonts w:ascii="Times New Roman" w:eastAsia="Calibri" w:hAnsi="Times New Roman"/>
          <w:szCs w:val="28"/>
          <w:lang w:eastAsia="en-US"/>
        </w:rPr>
        <w:t xml:space="preserve">, или основной ОП </w:t>
      </w:r>
      <w:r w:rsidRPr="00BF410B">
        <w:rPr>
          <w:rFonts w:ascii="Times New Roman" w:eastAsia="Calibri" w:hAnsi="Times New Roman"/>
          <w:szCs w:val="28"/>
          <w:lang w:val="en-US" w:eastAsia="en-US"/>
        </w:rPr>
        <w:t>Major</w:t>
      </w:r>
      <w:r w:rsidRPr="00BF410B">
        <w:rPr>
          <w:rFonts w:ascii="Times New Roman" w:eastAsia="Calibri" w:hAnsi="Times New Roman"/>
          <w:szCs w:val="28"/>
          <w:lang w:eastAsia="en-US"/>
        </w:rPr>
        <w:t xml:space="preserve"> и дополнительной ОП </w:t>
      </w:r>
      <w:r w:rsidRPr="00BF410B">
        <w:rPr>
          <w:rFonts w:ascii="Times New Roman" w:eastAsia="Calibri" w:hAnsi="Times New Roman"/>
          <w:szCs w:val="28"/>
          <w:lang w:val="en-US" w:eastAsia="en-US"/>
        </w:rPr>
        <w:t>Minor</w:t>
      </w:r>
      <w:r w:rsidRPr="00BF410B">
        <w:rPr>
          <w:rFonts w:ascii="Times New Roman" w:eastAsia="Calibri" w:hAnsi="Times New Roman"/>
          <w:szCs w:val="28"/>
          <w:lang w:eastAsia="en-US"/>
        </w:rPr>
        <w:t>.</w:t>
      </w:r>
      <w:r w:rsidR="00BF410B" w:rsidRPr="00BF410B">
        <w:rPr>
          <w:rFonts w:ascii="Times New Roman" w:eastAsia="Calibri" w:hAnsi="Times New Roman"/>
          <w:szCs w:val="28"/>
          <w:lang w:eastAsia="en-US"/>
        </w:rPr>
        <w:t xml:space="preserve"> </w:t>
      </w:r>
      <w:r w:rsidR="009A1A62" w:rsidRPr="00BF410B">
        <w:rPr>
          <w:rFonts w:ascii="Times New Roman" w:eastAsia="Calibri" w:hAnsi="Times New Roman"/>
        </w:rPr>
        <w:t xml:space="preserve">Полная информация о модульных образовательных программах с описанием модулей находится на выпускающих кафедрах. Описание дисциплин по дополнительным образовательным программам </w:t>
      </w:r>
      <w:proofErr w:type="spellStart"/>
      <w:r w:rsidR="009A1A62" w:rsidRPr="00BF410B">
        <w:rPr>
          <w:rFonts w:ascii="Times New Roman" w:eastAsia="Calibri" w:hAnsi="Times New Roman"/>
        </w:rPr>
        <w:t>Minor</w:t>
      </w:r>
      <w:proofErr w:type="spellEnd"/>
      <w:r w:rsidR="009A1A62" w:rsidRPr="00BF410B">
        <w:rPr>
          <w:rFonts w:ascii="Times New Roman" w:eastAsia="Calibri" w:hAnsi="Times New Roman"/>
        </w:rPr>
        <w:t xml:space="preserve"> содержится в отдельном каталоге </w:t>
      </w:r>
      <w:proofErr w:type="spellStart"/>
      <w:r w:rsidR="009A1A62" w:rsidRPr="00BF410B">
        <w:rPr>
          <w:rFonts w:ascii="Times New Roman" w:eastAsia="Calibri" w:hAnsi="Times New Roman"/>
        </w:rPr>
        <w:t>майноров</w:t>
      </w:r>
      <w:proofErr w:type="spellEnd"/>
      <w:r w:rsidR="009A1A62" w:rsidRPr="00BF410B">
        <w:rPr>
          <w:rFonts w:ascii="Times New Roman" w:eastAsia="Calibri" w:hAnsi="Times New Roman"/>
        </w:rPr>
        <w:t>, размещенном на сайте университета (</w:t>
      </w:r>
      <w:r w:rsidR="009A1A62" w:rsidRPr="00BF410B">
        <w:rPr>
          <w:rFonts w:ascii="Times New Roman" w:hAnsi="Times New Roman"/>
          <w:b/>
        </w:rPr>
        <w:t>https://www.kuef.kz/ru/students/minor</w:t>
      </w:r>
      <w:r w:rsidR="009A1A62" w:rsidRPr="00BF410B">
        <w:rPr>
          <w:rFonts w:ascii="Times New Roman" w:hAnsi="Times New Roman"/>
        </w:rPr>
        <w:t>/)</w:t>
      </w:r>
      <w:r w:rsidR="009A1A62" w:rsidRPr="00BF410B">
        <w:rPr>
          <w:rFonts w:ascii="Times New Roman" w:eastAsia="Calibri" w:hAnsi="Times New Roman"/>
        </w:rPr>
        <w:t>.</w:t>
      </w:r>
    </w:p>
    <w:p w:rsidR="001A6EAD" w:rsidRPr="00B82F76" w:rsidRDefault="001A6EAD" w:rsidP="00A82974">
      <w:pPr>
        <w:tabs>
          <w:tab w:val="left" w:pos="1105"/>
        </w:tabs>
        <w:ind w:right="110" w:firstLine="709"/>
        <w:jc w:val="both"/>
        <w:rPr>
          <w:rFonts w:ascii="Times New Roman" w:eastAsia="Calibri" w:hAnsi="Times New Roman"/>
          <w:szCs w:val="28"/>
          <w:lang w:eastAsia="en-US"/>
        </w:rPr>
      </w:pPr>
      <w:r w:rsidRPr="00B82F76">
        <w:rPr>
          <w:rFonts w:ascii="Times New Roman" w:eastAsia="Calibri" w:hAnsi="Times New Roman"/>
          <w:szCs w:val="28"/>
          <w:lang w:eastAsia="en-US"/>
        </w:rPr>
        <w:t xml:space="preserve">Индивидуальное планирование обучения осуществляется на учебный год под руководством </w:t>
      </w:r>
      <w:proofErr w:type="spellStart"/>
      <w:r w:rsidRPr="00B82F76">
        <w:rPr>
          <w:rFonts w:ascii="Times New Roman" w:eastAsia="Calibri" w:hAnsi="Times New Roman"/>
          <w:szCs w:val="28"/>
          <w:lang w:eastAsia="en-US"/>
        </w:rPr>
        <w:t>эдвайзеров</w:t>
      </w:r>
      <w:proofErr w:type="spellEnd"/>
      <w:r w:rsidRPr="00B82F76">
        <w:rPr>
          <w:rFonts w:ascii="Times New Roman" w:eastAsia="Calibri" w:hAnsi="Times New Roman"/>
          <w:szCs w:val="28"/>
          <w:lang w:eastAsia="en-US"/>
        </w:rPr>
        <w:t>. Индивидуальное планирование обучения магистрантов и докторантов осуществляется при участии их научных руководителей (консультантов).</w:t>
      </w:r>
    </w:p>
    <w:p w:rsidR="001A6EAD" w:rsidRPr="00B82F76" w:rsidRDefault="001A6EAD" w:rsidP="001A6EAD">
      <w:pPr>
        <w:tabs>
          <w:tab w:val="left" w:pos="1146"/>
        </w:tabs>
        <w:ind w:right="113" w:firstLine="709"/>
        <w:jc w:val="both"/>
        <w:rPr>
          <w:rFonts w:ascii="Times New Roman" w:eastAsia="Calibri" w:hAnsi="Times New Roman"/>
          <w:szCs w:val="28"/>
          <w:lang w:eastAsia="en-US"/>
        </w:rPr>
      </w:pPr>
      <w:r w:rsidRPr="00B82F76">
        <w:rPr>
          <w:rFonts w:ascii="Times New Roman" w:eastAsia="Calibri" w:hAnsi="Times New Roman"/>
          <w:szCs w:val="28"/>
          <w:lang w:eastAsia="en-US"/>
        </w:rPr>
        <w:t>Обучающиеся, подготовка которых осуществляется на договорной основе, могут формировать свой ИУП с меньшим количеством дисциплин, чем предусмотрено учебным планом, при этом продолжительность обучения увеличивается.</w:t>
      </w:r>
    </w:p>
    <w:p w:rsidR="001A6EAD" w:rsidRDefault="001A6EAD" w:rsidP="001A6EAD">
      <w:pPr>
        <w:tabs>
          <w:tab w:val="left" w:pos="1141"/>
        </w:tabs>
        <w:ind w:right="108" w:firstLine="709"/>
        <w:jc w:val="both"/>
        <w:rPr>
          <w:rFonts w:ascii="Times New Roman" w:eastAsia="Calibri" w:hAnsi="Times New Roman"/>
          <w:szCs w:val="28"/>
          <w:lang w:eastAsia="en-US"/>
        </w:rPr>
      </w:pPr>
      <w:r w:rsidRPr="00B82F76">
        <w:rPr>
          <w:rFonts w:ascii="Times New Roman" w:eastAsia="Calibri" w:hAnsi="Times New Roman"/>
          <w:szCs w:val="28"/>
          <w:lang w:eastAsia="en-US"/>
        </w:rPr>
        <w:t xml:space="preserve">Выбор дисциплин (модулей) должен осуществляться с обязательным учетом </w:t>
      </w:r>
      <w:r w:rsidRPr="00B82F76">
        <w:rPr>
          <w:rFonts w:ascii="Times New Roman" w:eastAsia="Calibri" w:hAnsi="Times New Roman"/>
          <w:spacing w:val="2"/>
          <w:szCs w:val="28"/>
          <w:lang w:eastAsia="en-US"/>
        </w:rPr>
        <w:t>по</w:t>
      </w:r>
      <w:r w:rsidRPr="00B82F76">
        <w:rPr>
          <w:rFonts w:ascii="Times New Roman" w:eastAsia="Calibri" w:hAnsi="Times New Roman"/>
          <w:szCs w:val="28"/>
          <w:lang w:eastAsia="en-US"/>
        </w:rPr>
        <w:t xml:space="preserve">следовательности изучения дисциплин. Обучающийся не может быть зарегистрирован на дисциплину, если в предыдущем семестре он не освоил </w:t>
      </w:r>
      <w:proofErr w:type="spellStart"/>
      <w:r w:rsidRPr="00B82F76">
        <w:rPr>
          <w:rFonts w:ascii="Times New Roman" w:eastAsia="Calibri" w:hAnsi="Times New Roman"/>
          <w:szCs w:val="28"/>
          <w:lang w:eastAsia="en-US"/>
        </w:rPr>
        <w:t>пререквизиты</w:t>
      </w:r>
      <w:proofErr w:type="spellEnd"/>
      <w:r w:rsidRPr="00B82F76">
        <w:rPr>
          <w:rFonts w:ascii="Times New Roman" w:eastAsia="Calibri" w:hAnsi="Times New Roman"/>
          <w:szCs w:val="28"/>
          <w:lang w:eastAsia="en-US"/>
        </w:rPr>
        <w:t xml:space="preserve"> к данной дисциплине.</w:t>
      </w:r>
    </w:p>
    <w:p w:rsidR="00156CA2" w:rsidRPr="00B82F76" w:rsidRDefault="00156CA2" w:rsidP="00726691">
      <w:pPr>
        <w:suppressAutoHyphens/>
        <w:autoSpaceDE w:val="0"/>
        <w:autoSpaceDN w:val="0"/>
        <w:adjustRightInd w:val="0"/>
        <w:ind w:firstLine="708"/>
        <w:jc w:val="both"/>
        <w:rPr>
          <w:rFonts w:ascii="Times New Roman" w:eastAsia="Calibri" w:hAnsi="Times New Roman"/>
          <w:szCs w:val="28"/>
          <w:lang w:eastAsia="en-US"/>
        </w:rPr>
      </w:pPr>
      <w:r w:rsidRPr="00B82F76">
        <w:rPr>
          <w:rFonts w:ascii="Times New Roman" w:eastAsia="Calibri" w:hAnsi="Times New Roman"/>
          <w:szCs w:val="28"/>
          <w:lang w:eastAsia="en-US"/>
        </w:rPr>
        <w:t xml:space="preserve">Обучающиеся, поступившие на 1-й курс, записываются на учебные дисциплины в период </w:t>
      </w:r>
      <w:r w:rsidR="00352A6E" w:rsidRPr="00B82F76">
        <w:rPr>
          <w:rFonts w:ascii="Times New Roman" w:eastAsia="Calibri" w:hAnsi="Times New Roman"/>
          <w:szCs w:val="28"/>
          <w:lang w:eastAsia="en-US"/>
        </w:rPr>
        <w:t>до начала теоретического обучения</w:t>
      </w:r>
      <w:r w:rsidRPr="00B82F76">
        <w:rPr>
          <w:rFonts w:ascii="Times New Roman" w:eastAsia="Calibri" w:hAnsi="Times New Roman"/>
          <w:szCs w:val="28"/>
          <w:lang w:eastAsia="en-US"/>
        </w:rPr>
        <w:t xml:space="preserve">. После консультации с </w:t>
      </w:r>
      <w:proofErr w:type="spellStart"/>
      <w:r w:rsidRPr="00B82F76">
        <w:rPr>
          <w:rFonts w:ascii="Times New Roman" w:eastAsia="Calibri" w:hAnsi="Times New Roman"/>
          <w:szCs w:val="28"/>
          <w:lang w:eastAsia="en-US"/>
        </w:rPr>
        <w:t>эдвайзером</w:t>
      </w:r>
      <w:proofErr w:type="spellEnd"/>
      <w:r w:rsidRPr="00B82F76">
        <w:rPr>
          <w:rFonts w:ascii="Times New Roman" w:eastAsia="Calibri" w:hAnsi="Times New Roman"/>
          <w:szCs w:val="28"/>
          <w:lang w:eastAsia="en-US"/>
        </w:rPr>
        <w:t xml:space="preserve"> обучающийся записывается на выбранные дисциплины с указанием академического периода их изучения. В таком порядке формируется ИУП каждого обучающегося. ИУП студента формируется на один год обучения, ИУП магистранта - на весь период обучения. ИУП обучающегося может ежегодно уточняться лично им с помощью </w:t>
      </w:r>
      <w:proofErr w:type="spellStart"/>
      <w:r w:rsidRPr="00B82F76">
        <w:rPr>
          <w:rFonts w:ascii="Times New Roman" w:eastAsia="Calibri" w:hAnsi="Times New Roman"/>
          <w:szCs w:val="28"/>
          <w:lang w:eastAsia="en-US"/>
        </w:rPr>
        <w:t>эдвайзера</w:t>
      </w:r>
      <w:proofErr w:type="spellEnd"/>
      <w:r w:rsidRPr="00B82F76">
        <w:rPr>
          <w:rFonts w:ascii="Times New Roman" w:eastAsia="Calibri" w:hAnsi="Times New Roman"/>
          <w:szCs w:val="28"/>
          <w:lang w:eastAsia="en-US"/>
        </w:rPr>
        <w:t>.</w:t>
      </w:r>
    </w:p>
    <w:p w:rsidR="00156CA2" w:rsidRPr="00B82F76" w:rsidRDefault="00156CA2" w:rsidP="00156CA2">
      <w:pPr>
        <w:suppressAutoHyphens/>
        <w:autoSpaceDE w:val="0"/>
        <w:autoSpaceDN w:val="0"/>
        <w:adjustRightInd w:val="0"/>
        <w:ind w:firstLine="708"/>
        <w:jc w:val="both"/>
        <w:rPr>
          <w:rFonts w:ascii="Times New Roman" w:eastAsia="Calibri" w:hAnsi="Times New Roman"/>
          <w:szCs w:val="28"/>
          <w:lang w:eastAsia="en-US"/>
        </w:rPr>
      </w:pPr>
      <w:r w:rsidRPr="00B82F76">
        <w:rPr>
          <w:rFonts w:ascii="Times New Roman" w:eastAsia="Calibri" w:hAnsi="Times New Roman"/>
          <w:szCs w:val="28"/>
          <w:lang w:eastAsia="en-US"/>
        </w:rPr>
        <w:t xml:space="preserve">Для студентов 2-5-го курсов </w:t>
      </w:r>
      <w:r w:rsidRPr="00B82F76">
        <w:rPr>
          <w:rFonts w:ascii="Times New Roman" w:eastAsia="Calibri" w:hAnsi="Times New Roman"/>
          <w:bCs/>
          <w:szCs w:val="28"/>
          <w:lang w:eastAsia="en-US"/>
        </w:rPr>
        <w:t xml:space="preserve">планирование ИУП </w:t>
      </w:r>
      <w:r w:rsidRPr="00B82F76">
        <w:rPr>
          <w:rFonts w:ascii="Times New Roman" w:eastAsia="Calibri" w:hAnsi="Times New Roman"/>
          <w:szCs w:val="28"/>
          <w:lang w:eastAsia="en-US"/>
        </w:rPr>
        <w:t xml:space="preserve">осуществляется до 1 мая текущего учебного года. Студенты 2-5 курсов корректируют свой ИУП на следующий академический период (учебный год) после презентации дисциплин по выбору и с помощью </w:t>
      </w:r>
      <w:proofErr w:type="spellStart"/>
      <w:r w:rsidRPr="00B82F76">
        <w:rPr>
          <w:rFonts w:ascii="Times New Roman" w:eastAsia="Calibri" w:hAnsi="Times New Roman"/>
          <w:szCs w:val="28"/>
          <w:lang w:eastAsia="en-US"/>
        </w:rPr>
        <w:t>эдвайзера</w:t>
      </w:r>
      <w:proofErr w:type="spellEnd"/>
      <w:r w:rsidRPr="00B82F76">
        <w:rPr>
          <w:rFonts w:ascii="Times New Roman" w:eastAsia="Calibri" w:hAnsi="Times New Roman"/>
          <w:szCs w:val="28"/>
          <w:lang w:eastAsia="en-US"/>
        </w:rPr>
        <w:t xml:space="preserve"> в а</w:t>
      </w:r>
      <w:r w:rsidRPr="00B82F76">
        <w:rPr>
          <w:rFonts w:ascii="Times New Roman" w:eastAsia="Calibri" w:hAnsi="Times New Roman"/>
          <w:szCs w:val="28"/>
          <w:lang w:val="kk-KZ" w:eastAsia="en-US"/>
        </w:rPr>
        <w:t>вгусте</w:t>
      </w:r>
      <w:r w:rsidRPr="00B82F76">
        <w:rPr>
          <w:rFonts w:ascii="Times New Roman" w:eastAsia="Calibri" w:hAnsi="Times New Roman"/>
          <w:szCs w:val="28"/>
          <w:lang w:eastAsia="en-US"/>
        </w:rPr>
        <w:t xml:space="preserve"> месяце. </w:t>
      </w:r>
    </w:p>
    <w:p w:rsidR="00BA0DD6" w:rsidRPr="00BA0DD6" w:rsidRDefault="00156CA2" w:rsidP="00BA0DD6">
      <w:pPr>
        <w:ind w:left="33"/>
        <w:jc w:val="both"/>
        <w:rPr>
          <w:rFonts w:ascii="Times New Roman" w:eastAsiaTheme="minorEastAsia" w:hAnsi="Times New Roman" w:cstheme="minorBidi"/>
          <w:sz w:val="20"/>
          <w:szCs w:val="20"/>
          <w:lang w:val="kk-KZ"/>
        </w:rPr>
      </w:pPr>
      <w:r w:rsidRPr="00B82F76">
        <w:rPr>
          <w:rFonts w:ascii="Times New Roman" w:eastAsia="Calibri" w:hAnsi="Times New Roman"/>
          <w:szCs w:val="28"/>
          <w:lang w:eastAsia="en-US"/>
        </w:rPr>
        <w:t>Запись на учебные дисциплины по выбору осуществляется путем заполнения обучающимся индивидуального учебного плана</w:t>
      </w:r>
      <w:r w:rsidR="00E14224" w:rsidRPr="00B82F76">
        <w:rPr>
          <w:rFonts w:ascii="Times New Roman" w:eastAsia="Calibri" w:hAnsi="Times New Roman"/>
          <w:szCs w:val="28"/>
          <w:lang w:eastAsia="en-US"/>
        </w:rPr>
        <w:t>.</w:t>
      </w:r>
      <w:r w:rsidRPr="00B82F76">
        <w:rPr>
          <w:rFonts w:ascii="Times New Roman" w:eastAsia="Calibri" w:hAnsi="Times New Roman"/>
          <w:szCs w:val="28"/>
          <w:lang w:eastAsia="en-US"/>
        </w:rPr>
        <w:t xml:space="preserve"> Изучение дисциплин, на </w:t>
      </w:r>
      <w:r w:rsidRPr="00BA0DD6">
        <w:rPr>
          <w:rFonts w:ascii="Times New Roman" w:eastAsia="Calibri" w:hAnsi="Times New Roman"/>
          <w:szCs w:val="28"/>
          <w:lang w:eastAsia="en-US"/>
        </w:rPr>
        <w:t>которые обучающиеся записались, становится для них обязательным.</w:t>
      </w:r>
      <w:r w:rsidR="00BA0DD6" w:rsidRPr="00BA0DD6">
        <w:rPr>
          <w:rFonts w:ascii="Times New Roman" w:eastAsiaTheme="minorEastAsia" w:hAnsi="Times New Roman" w:cstheme="minorBidi"/>
          <w:szCs w:val="28"/>
        </w:rPr>
        <w:t xml:space="preserve"> </w:t>
      </w:r>
      <w:r w:rsidR="00BA0DD6">
        <w:rPr>
          <w:rFonts w:ascii="Times New Roman" w:eastAsiaTheme="minorEastAsia" w:hAnsi="Times New Roman" w:cstheme="minorBidi"/>
          <w:szCs w:val="28"/>
        </w:rPr>
        <w:t>в соответствии с «</w:t>
      </w:r>
      <w:r w:rsidR="00BA0DD6" w:rsidRPr="00BA0DD6">
        <w:rPr>
          <w:rFonts w:ascii="Times New Roman" w:eastAsiaTheme="minorEastAsia" w:hAnsi="Times New Roman" w:cstheme="minorBidi"/>
          <w:b/>
          <w:szCs w:val="28"/>
        </w:rPr>
        <w:t>Инструкци</w:t>
      </w:r>
      <w:r w:rsidR="00BA0DD6">
        <w:rPr>
          <w:rFonts w:ascii="Times New Roman" w:eastAsiaTheme="minorEastAsia" w:hAnsi="Times New Roman" w:cstheme="minorBidi"/>
          <w:b/>
          <w:szCs w:val="28"/>
        </w:rPr>
        <w:t>ей</w:t>
      </w:r>
      <w:r w:rsidR="00BA0DD6" w:rsidRPr="00BA0DD6">
        <w:rPr>
          <w:rFonts w:ascii="Times New Roman" w:eastAsiaTheme="minorEastAsia" w:hAnsi="Times New Roman" w:cstheme="minorBidi"/>
          <w:b/>
          <w:szCs w:val="28"/>
        </w:rPr>
        <w:t xml:space="preserve"> о порядке записи обучающихся на дисциплины</w:t>
      </w:r>
      <w:r w:rsidR="00BA0DD6">
        <w:rPr>
          <w:rFonts w:ascii="Times New Roman" w:eastAsiaTheme="minorEastAsia" w:hAnsi="Times New Roman" w:cstheme="minorBidi"/>
          <w:sz w:val="20"/>
          <w:szCs w:val="20"/>
        </w:rPr>
        <w:t>».</w:t>
      </w:r>
    </w:p>
    <w:p w:rsidR="008C4D0F" w:rsidRDefault="008C4D0F" w:rsidP="00D07FF8">
      <w:pPr>
        <w:pStyle w:val="af6"/>
        <w:ind w:left="0" w:firstLine="709"/>
        <w:jc w:val="both"/>
        <w:rPr>
          <w:rFonts w:ascii="Times New Roman" w:hAnsi="Times New Roman"/>
          <w:szCs w:val="28"/>
        </w:rPr>
      </w:pPr>
    </w:p>
    <w:p w:rsidR="00D07FF8" w:rsidRPr="0036066D" w:rsidRDefault="007E6AD8" w:rsidP="00D07FF8">
      <w:pPr>
        <w:pStyle w:val="af6"/>
        <w:ind w:left="0" w:firstLine="709"/>
        <w:jc w:val="both"/>
        <w:rPr>
          <w:rFonts w:ascii="Times New Roman" w:hAnsi="Times New Roman"/>
          <w:szCs w:val="28"/>
        </w:rPr>
      </w:pPr>
      <w:r w:rsidRPr="0036066D">
        <w:rPr>
          <w:rFonts w:ascii="Times New Roman" w:hAnsi="Times New Roman"/>
          <w:szCs w:val="28"/>
        </w:rPr>
        <w:t>Обучающийся КазУЭФМТ обязан посещать все учебные и практические занятия и в полном объеме освоить требования образовательной программы. Нарушения данных требований не влечет освобождения от оплаты за обучение. В случае пропуска учебных занятий, обучающийся обязан письменно проинформировать Университет в течение недели со дня отсутствия.</w:t>
      </w:r>
    </w:p>
    <w:p w:rsidR="00D07FF8" w:rsidRPr="0036066D" w:rsidRDefault="00D07FF8" w:rsidP="00D07FF8">
      <w:pPr>
        <w:pStyle w:val="af6"/>
        <w:ind w:left="0" w:firstLine="709"/>
        <w:jc w:val="both"/>
        <w:rPr>
          <w:rFonts w:ascii="Times New Roman" w:hAnsi="Times New Roman"/>
          <w:szCs w:val="28"/>
        </w:rPr>
      </w:pPr>
      <w:r w:rsidRPr="0036066D">
        <w:rPr>
          <w:rFonts w:ascii="Times New Roman" w:eastAsia="SimSun" w:hAnsi="Times New Roman"/>
          <w:bCs/>
          <w:iCs/>
          <w:spacing w:val="-1"/>
          <w:kern w:val="1"/>
          <w:szCs w:val="28"/>
          <w:lang w:eastAsia="ar-SA"/>
        </w:rPr>
        <w:t xml:space="preserve">В условиях карантина, обусловленного пандемией </w:t>
      </w:r>
      <w:r w:rsidRPr="0036066D">
        <w:rPr>
          <w:rFonts w:ascii="Times New Roman" w:eastAsia="SimSun" w:hAnsi="Times New Roman"/>
          <w:bCs/>
          <w:iCs/>
          <w:spacing w:val="-1"/>
          <w:kern w:val="1"/>
          <w:szCs w:val="28"/>
          <w:lang w:val="en-US" w:eastAsia="ar-SA"/>
        </w:rPr>
        <w:t>COVID</w:t>
      </w:r>
      <w:r w:rsidRPr="0036066D">
        <w:rPr>
          <w:rFonts w:ascii="Times New Roman" w:eastAsia="SimSun" w:hAnsi="Times New Roman"/>
          <w:bCs/>
          <w:iCs/>
          <w:spacing w:val="-1"/>
          <w:kern w:val="1"/>
          <w:szCs w:val="28"/>
          <w:lang w:eastAsia="ar-SA"/>
        </w:rPr>
        <w:t xml:space="preserve"> – 19, организация образовательной деятельности в КазУЭФМТ осуществляется с обязательным соблюдением мер профилактики и обеспечение </w:t>
      </w:r>
      <w:r w:rsidR="00254BD9" w:rsidRPr="0036066D">
        <w:rPr>
          <w:rFonts w:ascii="Times New Roman" w:eastAsia="SimSun" w:hAnsi="Times New Roman"/>
          <w:bCs/>
          <w:iCs/>
          <w:spacing w:val="-1"/>
          <w:kern w:val="1"/>
          <w:szCs w:val="28"/>
          <w:lang w:eastAsia="ar-SA"/>
        </w:rPr>
        <w:t>санит</w:t>
      </w:r>
      <w:r w:rsidR="0036066D" w:rsidRPr="0036066D">
        <w:rPr>
          <w:rFonts w:ascii="Times New Roman" w:eastAsia="SimSun" w:hAnsi="Times New Roman"/>
          <w:bCs/>
          <w:iCs/>
          <w:spacing w:val="-1"/>
          <w:kern w:val="1"/>
          <w:szCs w:val="28"/>
          <w:lang w:eastAsia="ar-SA"/>
        </w:rPr>
        <w:t xml:space="preserve">арно-эпидемиологического режима (СЭР), в соответствии </w:t>
      </w:r>
      <w:r w:rsidR="008C4D0F" w:rsidRPr="0036066D">
        <w:rPr>
          <w:rFonts w:ascii="Times New Roman" w:eastAsia="SimSun" w:hAnsi="Times New Roman"/>
          <w:bCs/>
          <w:iCs/>
          <w:spacing w:val="-1"/>
          <w:kern w:val="1"/>
          <w:szCs w:val="28"/>
          <w:lang w:eastAsia="ar-SA"/>
        </w:rPr>
        <w:t xml:space="preserve">с </w:t>
      </w:r>
      <w:r w:rsidR="006A1A8A">
        <w:rPr>
          <w:rFonts w:ascii="Times New Roman" w:eastAsia="SimSun" w:hAnsi="Times New Roman"/>
          <w:bCs/>
          <w:iCs/>
          <w:spacing w:val="-1"/>
          <w:kern w:val="1"/>
          <w:szCs w:val="28"/>
          <w:lang w:eastAsia="ar-SA"/>
        </w:rPr>
        <w:t>«</w:t>
      </w:r>
      <w:r w:rsidR="008C4D0F" w:rsidRPr="006A1A8A">
        <w:rPr>
          <w:rFonts w:ascii="Times New Roman" w:eastAsia="SimSun" w:hAnsi="Times New Roman"/>
          <w:b/>
          <w:bCs/>
          <w:iCs/>
          <w:spacing w:val="-1"/>
          <w:kern w:val="1"/>
          <w:szCs w:val="28"/>
          <w:lang w:eastAsia="ar-SA"/>
        </w:rPr>
        <w:t>Регламентом</w:t>
      </w:r>
      <w:r w:rsidR="0036066D" w:rsidRPr="006A1A8A">
        <w:rPr>
          <w:rFonts w:ascii="Times New Roman" w:hAnsi="Times New Roman"/>
          <w:b/>
          <w:szCs w:val="28"/>
        </w:rPr>
        <w:t xml:space="preserve"> обеспечения СЭР</w:t>
      </w:r>
      <w:r w:rsidR="006A1A8A">
        <w:rPr>
          <w:rFonts w:ascii="Times New Roman" w:hAnsi="Times New Roman"/>
          <w:b/>
          <w:szCs w:val="28"/>
        </w:rPr>
        <w:t>»</w:t>
      </w:r>
      <w:r w:rsidR="00D31AD3">
        <w:rPr>
          <w:rFonts w:ascii="Times New Roman" w:hAnsi="Times New Roman"/>
          <w:szCs w:val="28"/>
        </w:rPr>
        <w:t xml:space="preserve"> </w:t>
      </w:r>
      <w:r w:rsidR="00C85291" w:rsidRPr="0036066D">
        <w:rPr>
          <w:rFonts w:ascii="Times New Roman" w:hAnsi="Times New Roman"/>
        </w:rPr>
        <w:t>(</w:t>
      </w:r>
      <w:r w:rsidR="00C85291" w:rsidRPr="0036066D">
        <w:rPr>
          <w:rFonts w:ascii="Times New Roman" w:eastAsia="SimSun" w:hAnsi="Times New Roman"/>
          <w:b/>
          <w:bCs/>
          <w:iCs/>
          <w:kern w:val="1"/>
          <w:szCs w:val="28"/>
          <w:lang w:eastAsia="ar-SA"/>
        </w:rPr>
        <w:t>https://www.kuef.kz/ru/students/dokumenty/)</w:t>
      </w:r>
      <w:r w:rsidR="008C4D0F">
        <w:rPr>
          <w:rFonts w:ascii="Times New Roman" w:eastAsia="SimSun" w:hAnsi="Times New Roman"/>
          <w:b/>
          <w:bCs/>
          <w:iCs/>
          <w:kern w:val="1"/>
          <w:szCs w:val="28"/>
          <w:lang w:eastAsia="ar-SA"/>
        </w:rPr>
        <w:t>.</w:t>
      </w:r>
    </w:p>
    <w:p w:rsidR="007E6AD8" w:rsidRPr="00B82F76" w:rsidRDefault="007E6AD8" w:rsidP="007E6AD8">
      <w:pPr>
        <w:autoSpaceDE w:val="0"/>
        <w:autoSpaceDN w:val="0"/>
        <w:adjustRightInd w:val="0"/>
        <w:ind w:firstLine="567"/>
        <w:jc w:val="both"/>
        <w:rPr>
          <w:rFonts w:ascii="Times New Roman" w:hAnsi="Times New Roman"/>
          <w:iCs/>
          <w:szCs w:val="28"/>
        </w:rPr>
      </w:pPr>
      <w:r w:rsidRPr="0036066D">
        <w:rPr>
          <w:rFonts w:ascii="Times New Roman" w:hAnsi="Times New Roman"/>
          <w:iCs/>
          <w:szCs w:val="28"/>
        </w:rPr>
        <w:t>В условиях перехода на обучение с применением дистанционных образовательных технологий в форс-мажорных случаях (в период пандемии</w:t>
      </w:r>
      <w:r w:rsidRPr="00B82F76">
        <w:rPr>
          <w:rFonts w:ascii="Times New Roman" w:hAnsi="Times New Roman"/>
          <w:iCs/>
          <w:szCs w:val="28"/>
        </w:rPr>
        <w:t>, карантина, чрезвычайного положения и других форс-мажорных случаях)</w:t>
      </w:r>
      <w:r w:rsidRPr="00B82F76">
        <w:rPr>
          <w:rFonts w:ascii="Times New Roman" w:hAnsi="Times New Roman"/>
          <w:b/>
          <w:bCs/>
          <w:szCs w:val="28"/>
        </w:rPr>
        <w:t xml:space="preserve"> </w:t>
      </w:r>
      <w:r w:rsidRPr="00B82F76">
        <w:rPr>
          <w:rFonts w:ascii="Times New Roman" w:hAnsi="Times New Roman"/>
          <w:iCs/>
          <w:szCs w:val="28"/>
        </w:rPr>
        <w:t>посещаемость занятий фиксируется преподавателями вуза, деканатами соответствующих факультетов</w:t>
      </w:r>
      <w:r w:rsidR="00D47EE1" w:rsidRPr="00B82F76">
        <w:rPr>
          <w:rFonts w:ascii="Times New Roman" w:hAnsi="Times New Roman"/>
          <w:iCs/>
          <w:szCs w:val="28"/>
        </w:rPr>
        <w:t>/школы</w:t>
      </w:r>
      <w:r w:rsidR="00E27635" w:rsidRPr="00B82F76">
        <w:rPr>
          <w:rFonts w:ascii="Times New Roman" w:hAnsi="Times New Roman"/>
          <w:iCs/>
          <w:szCs w:val="28"/>
        </w:rPr>
        <w:t>/ОПО</w:t>
      </w:r>
      <w:r w:rsidRPr="00B82F76">
        <w:rPr>
          <w:rFonts w:ascii="Times New Roman" w:hAnsi="Times New Roman"/>
          <w:iCs/>
          <w:szCs w:val="28"/>
        </w:rPr>
        <w:t>, управлением планирования и мониторинга учебного процесса по присутствию обучающег</w:t>
      </w:r>
      <w:r w:rsidR="00A4717F" w:rsidRPr="00B82F76">
        <w:rPr>
          <w:rFonts w:ascii="Times New Roman" w:hAnsi="Times New Roman"/>
          <w:iCs/>
          <w:szCs w:val="28"/>
        </w:rPr>
        <w:t xml:space="preserve">ося </w:t>
      </w:r>
      <w:r w:rsidR="0081467D" w:rsidRPr="00B82F76">
        <w:rPr>
          <w:rFonts w:ascii="Times New Roman" w:hAnsi="Times New Roman"/>
          <w:iCs/>
          <w:szCs w:val="28"/>
        </w:rPr>
        <w:t>на странице дистанционного курса</w:t>
      </w:r>
      <w:r w:rsidR="00A4717F" w:rsidRPr="00B82F76">
        <w:rPr>
          <w:rFonts w:ascii="Times New Roman" w:hAnsi="Times New Roman"/>
          <w:iCs/>
          <w:szCs w:val="28"/>
        </w:rPr>
        <w:t xml:space="preserve"> </w:t>
      </w:r>
      <w:r w:rsidR="0081467D" w:rsidRPr="00B82F76">
        <w:rPr>
          <w:rFonts w:ascii="Times New Roman" w:hAnsi="Times New Roman"/>
          <w:iCs/>
          <w:szCs w:val="28"/>
        </w:rPr>
        <w:t>портала ДО</w:t>
      </w:r>
      <w:r w:rsidR="00BC4203" w:rsidRPr="00B82F76">
        <w:rPr>
          <w:rFonts w:ascii="Times New Roman" w:hAnsi="Times New Roman"/>
          <w:iCs/>
          <w:szCs w:val="28"/>
        </w:rPr>
        <w:t xml:space="preserve">; </w:t>
      </w:r>
      <w:proofErr w:type="spellStart"/>
      <w:r w:rsidR="0081467D" w:rsidRPr="00B82F76">
        <w:rPr>
          <w:rFonts w:ascii="Times New Roman" w:hAnsi="Times New Roman"/>
          <w:iCs/>
          <w:szCs w:val="28"/>
        </w:rPr>
        <w:t>вебинарных</w:t>
      </w:r>
      <w:proofErr w:type="spellEnd"/>
      <w:r w:rsidR="0081467D" w:rsidRPr="00B82F76">
        <w:rPr>
          <w:rFonts w:ascii="Times New Roman" w:hAnsi="Times New Roman"/>
          <w:iCs/>
          <w:szCs w:val="28"/>
        </w:rPr>
        <w:t xml:space="preserve"> площадках </w:t>
      </w:r>
      <w:proofErr w:type="spellStart"/>
      <w:r w:rsidRPr="00B82F76">
        <w:rPr>
          <w:rFonts w:ascii="Times New Roman" w:hAnsi="Times New Roman"/>
          <w:iCs/>
          <w:szCs w:val="28"/>
        </w:rPr>
        <w:t>Zoom</w:t>
      </w:r>
      <w:proofErr w:type="spellEnd"/>
      <w:r w:rsidR="00BC4203" w:rsidRPr="00B82F76">
        <w:rPr>
          <w:rFonts w:ascii="Times New Roman" w:hAnsi="Times New Roman"/>
          <w:iCs/>
          <w:szCs w:val="28"/>
        </w:rPr>
        <w:t>;</w:t>
      </w:r>
      <w:r w:rsidR="00D31AD3">
        <w:rPr>
          <w:rFonts w:ascii="Times New Roman" w:hAnsi="Times New Roman"/>
          <w:iCs/>
          <w:szCs w:val="28"/>
        </w:rPr>
        <w:t xml:space="preserve"> </w:t>
      </w:r>
      <w:proofErr w:type="spellStart"/>
      <w:r w:rsidR="00D31AD3">
        <w:rPr>
          <w:rFonts w:ascii="Times New Roman" w:hAnsi="Times New Roman"/>
          <w:iCs/>
          <w:szCs w:val="28"/>
        </w:rPr>
        <w:t>Webex</w:t>
      </w:r>
      <w:proofErr w:type="spellEnd"/>
      <w:r w:rsidR="00D31AD3">
        <w:rPr>
          <w:rFonts w:ascii="Times New Roman" w:hAnsi="Times New Roman"/>
          <w:iCs/>
          <w:szCs w:val="28"/>
        </w:rPr>
        <w:t xml:space="preserve"> и др., в соответствии с «</w:t>
      </w:r>
      <w:r w:rsidR="00D31AD3" w:rsidRPr="00D31AD3">
        <w:rPr>
          <w:rFonts w:ascii="Times New Roman" w:hAnsi="Times New Roman"/>
          <w:b/>
          <w:szCs w:val="28"/>
        </w:rPr>
        <w:t xml:space="preserve">Методическими рекомендациями по организации учебного процесса в КАЗУФМТ в период ограничительных мер, связанных с недопущением распространения </w:t>
      </w:r>
      <w:proofErr w:type="spellStart"/>
      <w:r w:rsidR="00D31AD3" w:rsidRPr="00D31AD3">
        <w:rPr>
          <w:rFonts w:ascii="Times New Roman" w:hAnsi="Times New Roman"/>
          <w:b/>
          <w:szCs w:val="28"/>
        </w:rPr>
        <w:t>коронавирусной</w:t>
      </w:r>
      <w:proofErr w:type="spellEnd"/>
      <w:r w:rsidR="00D31AD3" w:rsidRPr="00D31AD3">
        <w:rPr>
          <w:rFonts w:ascii="Times New Roman" w:hAnsi="Times New Roman"/>
          <w:b/>
          <w:szCs w:val="28"/>
        </w:rPr>
        <w:t xml:space="preserve"> инфекции</w:t>
      </w:r>
      <w:r w:rsidR="00D31AD3">
        <w:rPr>
          <w:rFonts w:ascii="Times New Roman" w:hAnsi="Times New Roman"/>
          <w:b/>
          <w:szCs w:val="28"/>
        </w:rPr>
        <w:t>»</w:t>
      </w:r>
      <w:r w:rsidR="00D31AD3" w:rsidRPr="00D31AD3">
        <w:rPr>
          <w:rFonts w:ascii="Times New Roman" w:hAnsi="Times New Roman"/>
          <w:szCs w:val="28"/>
        </w:rPr>
        <w:t xml:space="preserve"> </w:t>
      </w:r>
      <w:r w:rsidR="00D31AD3" w:rsidRPr="0036066D">
        <w:rPr>
          <w:rFonts w:ascii="Times New Roman" w:hAnsi="Times New Roman"/>
        </w:rPr>
        <w:t>(</w:t>
      </w:r>
      <w:r w:rsidR="00D31AD3" w:rsidRPr="0036066D">
        <w:rPr>
          <w:rFonts w:ascii="Times New Roman" w:eastAsia="SimSun" w:hAnsi="Times New Roman"/>
          <w:b/>
          <w:bCs/>
          <w:iCs/>
          <w:kern w:val="1"/>
          <w:szCs w:val="28"/>
          <w:lang w:eastAsia="ar-SA"/>
        </w:rPr>
        <w:t>https://www.kuef.kz/ru/students/dokumenty/)</w:t>
      </w:r>
      <w:r w:rsidR="00D31AD3">
        <w:rPr>
          <w:rFonts w:ascii="Times New Roman" w:eastAsia="SimSun" w:hAnsi="Times New Roman"/>
          <w:b/>
          <w:bCs/>
          <w:iCs/>
          <w:kern w:val="1"/>
          <w:szCs w:val="28"/>
          <w:lang w:eastAsia="ar-SA"/>
        </w:rPr>
        <w:t>.</w:t>
      </w:r>
    </w:p>
    <w:p w:rsidR="007E6AD8" w:rsidRPr="00B82F76" w:rsidRDefault="007E6AD8" w:rsidP="007E6AD8">
      <w:pPr>
        <w:ind w:firstLine="709"/>
        <w:jc w:val="both"/>
        <w:rPr>
          <w:rFonts w:ascii="Times New Roman" w:hAnsi="Times New Roman"/>
          <w:szCs w:val="28"/>
        </w:rPr>
      </w:pPr>
      <w:r w:rsidRPr="00B82F76">
        <w:rPr>
          <w:rFonts w:ascii="Times New Roman" w:hAnsi="Times New Roman"/>
          <w:szCs w:val="28"/>
        </w:rPr>
        <w:t>Обучающиеся обязаны:</w:t>
      </w:r>
    </w:p>
    <w:p w:rsidR="007E6AD8" w:rsidRPr="00B82F76" w:rsidRDefault="007E6AD8" w:rsidP="007E6AD8">
      <w:pPr>
        <w:pStyle w:val="af9"/>
        <w:numPr>
          <w:ilvl w:val="0"/>
          <w:numId w:val="41"/>
        </w:numPr>
        <w:shd w:val="clear" w:color="auto" w:fill="FFFFFF"/>
        <w:spacing w:before="0" w:beforeAutospacing="0" w:after="0" w:afterAutospacing="0"/>
        <w:ind w:left="0" w:firstLine="357"/>
        <w:jc w:val="both"/>
        <w:rPr>
          <w:rFonts w:eastAsia="Arial"/>
          <w:sz w:val="28"/>
          <w:szCs w:val="28"/>
          <w:lang w:val="ru"/>
        </w:rPr>
      </w:pPr>
      <w:r w:rsidRPr="00B82F76">
        <w:rPr>
          <w:rFonts w:eastAsia="Calibri"/>
          <w:sz w:val="28"/>
          <w:szCs w:val="28"/>
          <w:lang w:eastAsia="en-US"/>
        </w:rPr>
        <w:t xml:space="preserve">выходить на занятия посредством </w:t>
      </w:r>
      <w:r w:rsidR="00497C93" w:rsidRPr="00B82F76">
        <w:rPr>
          <w:rFonts w:eastAsia="Calibri"/>
          <w:sz w:val="28"/>
          <w:szCs w:val="28"/>
          <w:lang w:eastAsia="en-US"/>
        </w:rPr>
        <w:t xml:space="preserve">портала </w:t>
      </w:r>
      <w:r w:rsidR="00497C93" w:rsidRPr="00B82F76">
        <w:rPr>
          <w:rFonts w:eastAsia="Arial"/>
          <w:sz w:val="28"/>
          <w:szCs w:val="28"/>
          <w:lang w:val="ru"/>
        </w:rPr>
        <w:t xml:space="preserve">ДО; </w:t>
      </w:r>
      <w:r w:rsidR="00497C93" w:rsidRPr="00B82F76">
        <w:rPr>
          <w:rFonts w:eastAsia="Calibri"/>
          <w:sz w:val="28"/>
          <w:szCs w:val="28"/>
          <w:lang w:eastAsia="en-US"/>
        </w:rPr>
        <w:t>платформы</w:t>
      </w:r>
      <w:r w:rsidR="00497C93" w:rsidRPr="00B82F76">
        <w:rPr>
          <w:rFonts w:eastAsia="Arial"/>
          <w:sz w:val="28"/>
          <w:szCs w:val="28"/>
          <w:lang w:val="ru"/>
        </w:rPr>
        <w:t xml:space="preserve"> </w:t>
      </w:r>
      <w:proofErr w:type="spellStart"/>
      <w:r w:rsidRPr="00B82F76">
        <w:rPr>
          <w:rFonts w:eastAsia="Arial"/>
          <w:sz w:val="28"/>
          <w:szCs w:val="28"/>
          <w:lang w:val="ru"/>
        </w:rPr>
        <w:t>Zoom</w:t>
      </w:r>
      <w:proofErr w:type="spellEnd"/>
      <w:r w:rsidR="00497C93" w:rsidRPr="00B82F76">
        <w:rPr>
          <w:rFonts w:eastAsia="Arial"/>
          <w:sz w:val="28"/>
          <w:szCs w:val="28"/>
          <w:lang w:val="ru"/>
        </w:rPr>
        <w:t>;</w:t>
      </w:r>
      <w:r w:rsidRPr="00B82F76">
        <w:rPr>
          <w:rFonts w:eastAsia="Arial"/>
          <w:sz w:val="28"/>
          <w:szCs w:val="28"/>
          <w:lang w:val="ru"/>
        </w:rPr>
        <w:t xml:space="preserve"> </w:t>
      </w:r>
      <w:proofErr w:type="spellStart"/>
      <w:r w:rsidRPr="00B82F76">
        <w:rPr>
          <w:rFonts w:eastAsia="Arial"/>
          <w:sz w:val="28"/>
          <w:szCs w:val="28"/>
          <w:lang w:val="en-US"/>
        </w:rPr>
        <w:t>Webex</w:t>
      </w:r>
      <w:proofErr w:type="spellEnd"/>
      <w:r w:rsidRPr="00B82F76">
        <w:rPr>
          <w:rFonts w:eastAsia="Arial"/>
          <w:sz w:val="28"/>
          <w:szCs w:val="28"/>
        </w:rPr>
        <w:t xml:space="preserve"> и др.</w:t>
      </w:r>
      <w:r w:rsidRPr="00B82F76">
        <w:rPr>
          <w:rFonts w:eastAsia="Arial"/>
          <w:sz w:val="28"/>
          <w:szCs w:val="28"/>
          <w:lang w:val="ru"/>
        </w:rPr>
        <w:t xml:space="preserve"> строго по расписанию; </w:t>
      </w:r>
    </w:p>
    <w:p w:rsidR="007E6AD8" w:rsidRPr="00B82F76" w:rsidRDefault="007E6AD8" w:rsidP="007E6AD8">
      <w:pPr>
        <w:pStyle w:val="af9"/>
        <w:numPr>
          <w:ilvl w:val="0"/>
          <w:numId w:val="41"/>
        </w:numPr>
        <w:shd w:val="clear" w:color="auto" w:fill="FFFFFF"/>
        <w:spacing w:before="0" w:beforeAutospacing="0" w:after="0" w:afterAutospacing="0"/>
        <w:ind w:left="0" w:firstLine="357"/>
        <w:jc w:val="both"/>
        <w:rPr>
          <w:rFonts w:eastAsia="Arial"/>
          <w:sz w:val="28"/>
          <w:szCs w:val="28"/>
          <w:lang w:val="ru"/>
        </w:rPr>
      </w:pPr>
      <w:r w:rsidRPr="00B82F76">
        <w:rPr>
          <w:rFonts w:eastAsia="Arial"/>
          <w:sz w:val="28"/>
          <w:szCs w:val="28"/>
          <w:lang w:val="ru"/>
        </w:rPr>
        <w:t>своевременно выполнять задания</w:t>
      </w:r>
      <w:r w:rsidR="0063031A">
        <w:rPr>
          <w:rFonts w:eastAsia="Arial"/>
          <w:sz w:val="28"/>
          <w:szCs w:val="28"/>
          <w:lang w:val="ru"/>
        </w:rPr>
        <w:t>;</w:t>
      </w:r>
      <w:r w:rsidRPr="00B82F76">
        <w:rPr>
          <w:rFonts w:eastAsia="Arial"/>
          <w:sz w:val="28"/>
          <w:szCs w:val="28"/>
          <w:lang w:val="ru"/>
        </w:rPr>
        <w:t xml:space="preserve"> СРО;</w:t>
      </w:r>
    </w:p>
    <w:p w:rsidR="007E6AD8" w:rsidRPr="00B82F76" w:rsidRDefault="007E6AD8" w:rsidP="007E6AD8">
      <w:pPr>
        <w:pStyle w:val="af9"/>
        <w:numPr>
          <w:ilvl w:val="0"/>
          <w:numId w:val="41"/>
        </w:numPr>
        <w:shd w:val="clear" w:color="auto" w:fill="FFFFFF"/>
        <w:spacing w:before="0" w:beforeAutospacing="0" w:after="0" w:afterAutospacing="0"/>
        <w:ind w:left="0" w:firstLine="357"/>
        <w:jc w:val="both"/>
        <w:rPr>
          <w:rFonts w:eastAsia="Arial"/>
          <w:sz w:val="28"/>
          <w:szCs w:val="28"/>
          <w:lang w:val="ru"/>
        </w:rPr>
      </w:pPr>
      <w:r w:rsidRPr="00B82F76">
        <w:rPr>
          <w:rFonts w:eastAsia="Arial"/>
          <w:sz w:val="28"/>
          <w:szCs w:val="28"/>
          <w:lang w:val="ru"/>
        </w:rPr>
        <w:t xml:space="preserve">соблюдать этические нормы поведения, внешнего вида и речи </w:t>
      </w:r>
      <w:r w:rsidR="0063031A" w:rsidRPr="00B82F76">
        <w:rPr>
          <w:rFonts w:eastAsia="Arial"/>
          <w:sz w:val="28"/>
          <w:szCs w:val="28"/>
          <w:lang w:val="ru"/>
        </w:rPr>
        <w:t>вовремя</w:t>
      </w:r>
      <w:r w:rsidRPr="00B82F76">
        <w:rPr>
          <w:rFonts w:eastAsia="Arial"/>
          <w:sz w:val="28"/>
          <w:szCs w:val="28"/>
          <w:lang w:val="ru"/>
        </w:rPr>
        <w:t xml:space="preserve"> онлайн занятий; во время занятий находиться в помещении, не привлекать посторонних лиц к занятиям;</w:t>
      </w:r>
    </w:p>
    <w:p w:rsidR="007E6AD8" w:rsidRPr="00B82F76" w:rsidRDefault="007E6AD8" w:rsidP="001415F4">
      <w:pPr>
        <w:pStyle w:val="af9"/>
        <w:numPr>
          <w:ilvl w:val="0"/>
          <w:numId w:val="41"/>
        </w:numPr>
        <w:shd w:val="clear" w:color="auto" w:fill="FFFFFF"/>
        <w:spacing w:before="0" w:beforeAutospacing="0" w:after="0" w:afterAutospacing="0"/>
        <w:ind w:left="0" w:firstLine="360"/>
        <w:jc w:val="both"/>
        <w:rPr>
          <w:rFonts w:eastAsia="Arial"/>
          <w:sz w:val="28"/>
          <w:szCs w:val="28"/>
          <w:lang w:val="ru"/>
        </w:rPr>
      </w:pPr>
      <w:r w:rsidRPr="00B82F76">
        <w:rPr>
          <w:rFonts w:eastAsia="Arial"/>
          <w:sz w:val="28"/>
          <w:szCs w:val="28"/>
          <w:lang w:val="ru"/>
        </w:rPr>
        <w:t>в случае необходимости обращаться к кураторам, в ситуационный центр/</w:t>
      </w:r>
      <w:proofErr w:type="spellStart"/>
      <w:r w:rsidRPr="00B82F76">
        <w:rPr>
          <w:rFonts w:eastAsia="Arial"/>
          <w:sz w:val="28"/>
          <w:szCs w:val="28"/>
          <w:lang w:val="ru"/>
        </w:rPr>
        <w:t>колл</w:t>
      </w:r>
      <w:proofErr w:type="spellEnd"/>
      <w:r w:rsidRPr="00B82F76">
        <w:rPr>
          <w:rFonts w:eastAsia="Arial"/>
          <w:sz w:val="28"/>
          <w:szCs w:val="28"/>
          <w:lang w:val="ru"/>
        </w:rPr>
        <w:t>-центр (данные на сайте</w:t>
      </w:r>
      <w:r w:rsidR="001415F4" w:rsidRPr="00B82F76">
        <w:rPr>
          <w:rFonts w:eastAsia="Arial"/>
          <w:sz w:val="28"/>
          <w:szCs w:val="28"/>
          <w:lang w:val="ru"/>
        </w:rPr>
        <w:t xml:space="preserve"> https://www.kuef.kz/ru/online_learning/?</w:t>
      </w:r>
      <w:r w:rsidRPr="00B82F76">
        <w:rPr>
          <w:rFonts w:eastAsia="Arial"/>
          <w:sz w:val="28"/>
          <w:szCs w:val="28"/>
          <w:lang w:val="ru"/>
        </w:rPr>
        <w:t>).</w:t>
      </w:r>
    </w:p>
    <w:p w:rsidR="008C4D0F" w:rsidRDefault="008C4D0F" w:rsidP="001A3874">
      <w:pPr>
        <w:tabs>
          <w:tab w:val="left" w:pos="1110"/>
        </w:tabs>
        <w:ind w:right="116" w:firstLine="709"/>
        <w:jc w:val="both"/>
        <w:rPr>
          <w:rFonts w:ascii="Times New Roman" w:hAnsi="Times New Roman"/>
          <w:szCs w:val="28"/>
        </w:rPr>
      </w:pPr>
    </w:p>
    <w:p w:rsidR="001A3874" w:rsidRPr="008C4D0F" w:rsidRDefault="001A3874" w:rsidP="008C4D0F">
      <w:pPr>
        <w:tabs>
          <w:tab w:val="left" w:pos="1110"/>
        </w:tabs>
        <w:ind w:right="116" w:firstLine="709"/>
        <w:jc w:val="both"/>
        <w:rPr>
          <w:rFonts w:ascii="Times New Roman" w:hAnsi="Times New Roman"/>
          <w:iCs/>
          <w:szCs w:val="28"/>
          <w:lang w:val="kk-KZ"/>
        </w:rPr>
      </w:pPr>
      <w:r w:rsidRPr="00B82F76">
        <w:rPr>
          <w:rFonts w:ascii="Times New Roman" w:hAnsi="Times New Roman"/>
          <w:szCs w:val="28"/>
        </w:rPr>
        <w:t xml:space="preserve">Все виды самостоятельных работ обязательно описываются в </w:t>
      </w:r>
      <w:proofErr w:type="spellStart"/>
      <w:r w:rsidRPr="00B82F76">
        <w:rPr>
          <w:rFonts w:ascii="Times New Roman" w:hAnsi="Times New Roman"/>
          <w:szCs w:val="28"/>
        </w:rPr>
        <w:t>силлабусе</w:t>
      </w:r>
      <w:proofErr w:type="spellEnd"/>
      <w:r w:rsidRPr="00B82F76">
        <w:rPr>
          <w:rFonts w:ascii="Times New Roman" w:hAnsi="Times New Roman"/>
          <w:szCs w:val="28"/>
        </w:rPr>
        <w:t xml:space="preserve"> и УМКД с указанием конкретных заданий, критериев оценки и графика сдачи заданий.</w:t>
      </w:r>
      <w:r w:rsidR="008C4D0F">
        <w:rPr>
          <w:rFonts w:ascii="Times New Roman" w:hAnsi="Times New Roman"/>
          <w:szCs w:val="28"/>
        </w:rPr>
        <w:t xml:space="preserve"> </w:t>
      </w:r>
      <w:r w:rsidRPr="00B82F76">
        <w:rPr>
          <w:rFonts w:ascii="Times New Roman" w:hAnsi="Times New Roman"/>
          <w:szCs w:val="28"/>
        </w:rPr>
        <w:t xml:space="preserve">Обучающийся может не присутствовать в аудитории согласно расписанию СРОП, если выполнение самостоятельной работы не вызывает у него вопросов и затруднений. </w:t>
      </w:r>
      <w:r w:rsidRPr="00B82F76">
        <w:rPr>
          <w:rFonts w:ascii="Times New Roman" w:hAnsi="Times New Roman"/>
          <w:iCs/>
          <w:szCs w:val="28"/>
        </w:rPr>
        <w:t xml:space="preserve">Задания СРО прикрепляются преподавателями </w:t>
      </w:r>
      <w:r w:rsidR="00EF6704" w:rsidRPr="00B82F76">
        <w:rPr>
          <w:rFonts w:ascii="Times New Roman" w:hAnsi="Times New Roman"/>
          <w:iCs/>
          <w:szCs w:val="28"/>
        </w:rPr>
        <w:t xml:space="preserve">в </w:t>
      </w:r>
      <w:r w:rsidR="00EF6704" w:rsidRPr="00B82F76">
        <w:rPr>
          <w:rFonts w:ascii="Times New Roman" w:hAnsi="Times New Roman"/>
          <w:iCs/>
          <w:szCs w:val="28"/>
          <w:lang w:val="en-US"/>
        </w:rPr>
        <w:t>LMS</w:t>
      </w:r>
      <w:r w:rsidRPr="00B82F76">
        <w:rPr>
          <w:rFonts w:ascii="Times New Roman" w:hAnsi="Times New Roman"/>
          <w:iCs/>
          <w:szCs w:val="28"/>
          <w:lang w:val="kk-KZ"/>
        </w:rPr>
        <w:t xml:space="preserve">. Для получения консультаций по наиболее сложным вопросам обучающиеся могут обратиться в режиме онлайн с использованием программ </w:t>
      </w:r>
      <w:r w:rsidRPr="00B82F76">
        <w:rPr>
          <w:rFonts w:ascii="Times New Roman" w:hAnsi="Times New Roman"/>
          <w:iCs/>
          <w:szCs w:val="28"/>
        </w:rPr>
        <w:t>ZOOM</w:t>
      </w:r>
      <w:r w:rsidR="000D48B6" w:rsidRPr="00B82F76">
        <w:rPr>
          <w:rFonts w:ascii="Times New Roman" w:hAnsi="Times New Roman"/>
          <w:iCs/>
          <w:szCs w:val="28"/>
        </w:rPr>
        <w:t>;</w:t>
      </w:r>
      <w:r w:rsidRPr="00B82F76">
        <w:rPr>
          <w:rFonts w:ascii="Times New Roman" w:hAnsi="Times New Roman"/>
          <w:iCs/>
          <w:szCs w:val="28"/>
        </w:rPr>
        <w:t xml:space="preserve"> </w:t>
      </w:r>
      <w:proofErr w:type="spellStart"/>
      <w:r w:rsidRPr="00B82F76">
        <w:rPr>
          <w:rFonts w:ascii="Times New Roman" w:hAnsi="Times New Roman"/>
          <w:iCs/>
          <w:szCs w:val="28"/>
        </w:rPr>
        <w:t>Skype</w:t>
      </w:r>
      <w:proofErr w:type="spellEnd"/>
      <w:r w:rsidR="000D48B6" w:rsidRPr="00B82F76">
        <w:rPr>
          <w:rFonts w:ascii="Times New Roman" w:hAnsi="Times New Roman"/>
          <w:iCs/>
          <w:szCs w:val="28"/>
        </w:rPr>
        <w:t>;</w:t>
      </w:r>
      <w:r w:rsidRPr="00B82F76">
        <w:rPr>
          <w:rFonts w:ascii="Times New Roman" w:hAnsi="Times New Roman"/>
          <w:iCs/>
          <w:szCs w:val="28"/>
        </w:rPr>
        <w:t xml:space="preserve"> </w:t>
      </w:r>
      <w:proofErr w:type="spellStart"/>
      <w:r w:rsidRPr="00B82F76">
        <w:rPr>
          <w:rFonts w:ascii="Times New Roman" w:hAnsi="Times New Roman"/>
          <w:iCs/>
          <w:szCs w:val="28"/>
        </w:rPr>
        <w:t>Cisco</w:t>
      </w:r>
      <w:proofErr w:type="spellEnd"/>
      <w:r w:rsidRPr="00B82F76">
        <w:rPr>
          <w:rFonts w:ascii="Times New Roman" w:hAnsi="Times New Roman"/>
          <w:iCs/>
          <w:szCs w:val="28"/>
        </w:rPr>
        <w:t xml:space="preserve"> </w:t>
      </w:r>
      <w:proofErr w:type="spellStart"/>
      <w:r w:rsidRPr="00B82F76">
        <w:rPr>
          <w:rFonts w:ascii="Times New Roman" w:hAnsi="Times New Roman"/>
          <w:iCs/>
          <w:szCs w:val="28"/>
        </w:rPr>
        <w:t>Webex</w:t>
      </w:r>
      <w:proofErr w:type="spellEnd"/>
      <w:r w:rsidR="000D48B6" w:rsidRPr="00B82F76">
        <w:rPr>
          <w:rFonts w:ascii="Times New Roman" w:hAnsi="Times New Roman"/>
          <w:iCs/>
          <w:szCs w:val="28"/>
        </w:rPr>
        <w:t>;</w:t>
      </w:r>
      <w:r w:rsidRPr="00B82F76">
        <w:rPr>
          <w:rFonts w:ascii="Times New Roman" w:hAnsi="Times New Roman"/>
          <w:iCs/>
          <w:szCs w:val="28"/>
        </w:rPr>
        <w:t xml:space="preserve"> </w:t>
      </w:r>
      <w:proofErr w:type="spellStart"/>
      <w:r w:rsidRPr="00B82F76">
        <w:rPr>
          <w:rFonts w:ascii="Times New Roman" w:hAnsi="Times New Roman"/>
          <w:iCs/>
          <w:szCs w:val="28"/>
        </w:rPr>
        <w:t>Hangouts</w:t>
      </w:r>
      <w:proofErr w:type="spellEnd"/>
      <w:r w:rsidRPr="00B82F76">
        <w:rPr>
          <w:rFonts w:ascii="Times New Roman" w:hAnsi="Times New Roman"/>
          <w:iCs/>
          <w:szCs w:val="28"/>
        </w:rPr>
        <w:t xml:space="preserve"> и др. </w:t>
      </w:r>
      <w:r w:rsidRPr="00B82F76">
        <w:rPr>
          <w:rFonts w:ascii="Times New Roman" w:hAnsi="Times New Roman"/>
          <w:iCs/>
          <w:szCs w:val="28"/>
          <w:lang w:val="kk-KZ"/>
        </w:rPr>
        <w:t xml:space="preserve">или оффлайн через мессенджеры, </w:t>
      </w:r>
      <w:proofErr w:type="spellStart"/>
      <w:r w:rsidRPr="00B82F76">
        <w:rPr>
          <w:rFonts w:ascii="Times New Roman" w:hAnsi="Times New Roman"/>
          <w:iCs/>
          <w:szCs w:val="28"/>
        </w:rPr>
        <w:t>WhatsApp</w:t>
      </w:r>
      <w:proofErr w:type="spellEnd"/>
      <w:r w:rsidR="000D48B6" w:rsidRPr="00B82F76">
        <w:rPr>
          <w:rFonts w:ascii="Times New Roman" w:hAnsi="Times New Roman"/>
          <w:iCs/>
          <w:szCs w:val="28"/>
        </w:rPr>
        <w:t>;</w:t>
      </w:r>
      <w:r w:rsidRPr="00B82F76">
        <w:rPr>
          <w:rFonts w:ascii="Times New Roman" w:hAnsi="Times New Roman"/>
          <w:iCs/>
          <w:szCs w:val="28"/>
        </w:rPr>
        <w:t xml:space="preserve"> «</w:t>
      </w:r>
      <w:r w:rsidRPr="00B82F76">
        <w:rPr>
          <w:rFonts w:ascii="Times New Roman" w:hAnsi="Times New Roman"/>
          <w:iCs/>
          <w:szCs w:val="28"/>
          <w:lang w:val="kk-KZ"/>
        </w:rPr>
        <w:t>В контакте»</w:t>
      </w:r>
      <w:r w:rsidR="000D48B6" w:rsidRPr="00B82F76">
        <w:rPr>
          <w:rFonts w:ascii="Times New Roman" w:hAnsi="Times New Roman"/>
          <w:iCs/>
          <w:szCs w:val="28"/>
          <w:lang w:val="kk-KZ"/>
        </w:rPr>
        <w:t>;</w:t>
      </w:r>
      <w:r w:rsidRPr="00B82F76">
        <w:rPr>
          <w:rFonts w:ascii="Times New Roman" w:hAnsi="Times New Roman"/>
          <w:iCs/>
          <w:szCs w:val="28"/>
          <w:lang w:val="kk-KZ"/>
        </w:rPr>
        <w:t xml:space="preserve">  написать на электронную почту преподавателя. Сдача заданий по СРО, предоставление отчетов, защита куросвых и других письменных работ по СРО также </w:t>
      </w:r>
      <w:r w:rsidRPr="00B82F76">
        <w:rPr>
          <w:rFonts w:ascii="Times New Roman" w:hAnsi="Times New Roman"/>
          <w:iCs/>
          <w:szCs w:val="28"/>
          <w:lang w:val="kk-KZ"/>
        </w:rPr>
        <w:lastRenderedPageBreak/>
        <w:t>реализуется с использованием информационных технологий и специальных программ, указанных выше, по графику сдачи СРО.</w:t>
      </w:r>
    </w:p>
    <w:p w:rsidR="004315FA" w:rsidRPr="00B82F76" w:rsidRDefault="004315FA" w:rsidP="00CD4B39">
      <w:pPr>
        <w:pStyle w:val="af6"/>
        <w:ind w:left="0" w:firstLine="851"/>
        <w:jc w:val="both"/>
        <w:rPr>
          <w:rFonts w:ascii="Times New Roman" w:hAnsi="Times New Roman"/>
          <w:b/>
          <w:szCs w:val="28"/>
        </w:rPr>
      </w:pPr>
    </w:p>
    <w:p w:rsidR="00595BD6" w:rsidRPr="00D92E0A" w:rsidRDefault="00D92E0A" w:rsidP="00D92E0A">
      <w:pPr>
        <w:tabs>
          <w:tab w:val="left" w:pos="0"/>
        </w:tabs>
        <w:ind w:firstLine="709"/>
        <w:jc w:val="both"/>
        <w:rPr>
          <w:rFonts w:ascii="Times New Roman" w:eastAsia="Calibri" w:hAnsi="Times New Roman"/>
          <w:szCs w:val="28"/>
          <w:lang w:eastAsia="en-US"/>
        </w:rPr>
      </w:pPr>
      <w:r w:rsidRPr="00D92E0A">
        <w:rPr>
          <w:rFonts w:ascii="Times New Roman" w:eastAsia="Calibri" w:hAnsi="Times New Roman"/>
          <w:szCs w:val="28"/>
          <w:lang w:eastAsia="en-US"/>
        </w:rPr>
        <w:t xml:space="preserve">Обучающиеся должны пройти практику, запланированную в программе обучения. </w:t>
      </w:r>
      <w:r w:rsidR="00E4255C" w:rsidRPr="00D92E0A">
        <w:rPr>
          <w:rFonts w:ascii="Times New Roman" w:eastAsia="Calibri" w:hAnsi="Times New Roman"/>
          <w:szCs w:val="28"/>
          <w:lang w:eastAsia="en-US"/>
        </w:rPr>
        <w:t>Все виды практики проводятся в соответствии с положениями о прохождении практики по уровням подготовки, программами практик, содержащими основные требования прохождения практики</w:t>
      </w:r>
      <w:r w:rsidRPr="00D92E0A">
        <w:rPr>
          <w:rFonts w:ascii="Times New Roman" w:eastAsia="Calibri" w:hAnsi="Times New Roman"/>
          <w:szCs w:val="28"/>
          <w:lang w:eastAsia="en-US"/>
        </w:rPr>
        <w:t xml:space="preserve"> (</w:t>
      </w:r>
      <w:r w:rsidR="00A25EF0" w:rsidRPr="00D92E0A">
        <w:rPr>
          <w:rFonts w:ascii="Times New Roman" w:hAnsi="Times New Roman"/>
          <w:b/>
          <w:szCs w:val="28"/>
        </w:rPr>
        <w:t>«</w:t>
      </w:r>
      <w:r w:rsidR="00595BD6" w:rsidRPr="00595BD6">
        <w:rPr>
          <w:rFonts w:ascii="Times New Roman" w:hAnsi="Times New Roman"/>
          <w:b/>
          <w:szCs w:val="28"/>
        </w:rPr>
        <w:t>Положение о прохождении профессиональной практики студентов</w:t>
      </w:r>
      <w:r w:rsidR="00A25EF0" w:rsidRPr="00D92E0A">
        <w:rPr>
          <w:rFonts w:ascii="Times New Roman" w:hAnsi="Times New Roman"/>
          <w:b/>
          <w:szCs w:val="28"/>
        </w:rPr>
        <w:t>», «</w:t>
      </w:r>
      <w:r w:rsidR="00595BD6" w:rsidRPr="00595BD6">
        <w:rPr>
          <w:rFonts w:ascii="Times New Roman" w:hAnsi="Times New Roman"/>
          <w:b/>
          <w:szCs w:val="28"/>
        </w:rPr>
        <w:t>Положение о прохождении профессиональной практики магистрантов</w:t>
      </w:r>
      <w:r w:rsidR="00A25EF0" w:rsidRPr="00D92E0A">
        <w:rPr>
          <w:rFonts w:ascii="Times New Roman" w:hAnsi="Times New Roman"/>
          <w:b/>
          <w:szCs w:val="28"/>
        </w:rPr>
        <w:t>»,</w:t>
      </w:r>
      <w:r w:rsidR="00595BD6" w:rsidRPr="00D92E0A">
        <w:rPr>
          <w:rFonts w:ascii="Times New Roman" w:hAnsi="Times New Roman"/>
          <w:b/>
          <w:szCs w:val="28"/>
        </w:rPr>
        <w:t xml:space="preserve"> </w:t>
      </w:r>
      <w:r w:rsidR="00A25EF0" w:rsidRPr="00D92E0A">
        <w:rPr>
          <w:rFonts w:ascii="Times New Roman" w:hAnsi="Times New Roman"/>
          <w:b/>
          <w:szCs w:val="28"/>
        </w:rPr>
        <w:t>«Положение об исследовательской практике докторантов», «Поло</w:t>
      </w:r>
      <w:r w:rsidR="00595BD6" w:rsidRPr="00D92E0A">
        <w:rPr>
          <w:rFonts w:ascii="Times New Roman" w:hAnsi="Times New Roman"/>
          <w:b/>
          <w:szCs w:val="28"/>
        </w:rPr>
        <w:t>жение о прохождении педагогической практики докторантов</w:t>
      </w:r>
      <w:r w:rsidR="00A25EF0" w:rsidRPr="00D92E0A">
        <w:rPr>
          <w:rFonts w:ascii="Times New Roman" w:hAnsi="Times New Roman"/>
          <w:b/>
          <w:szCs w:val="28"/>
        </w:rPr>
        <w:t>»</w:t>
      </w:r>
      <w:r w:rsidRPr="00D92E0A">
        <w:rPr>
          <w:rFonts w:ascii="Times New Roman" w:hAnsi="Times New Roman"/>
          <w:b/>
          <w:szCs w:val="28"/>
        </w:rPr>
        <w:t>, размещенные на сайте</w:t>
      </w:r>
      <w:r>
        <w:rPr>
          <w:rFonts w:ascii="Times New Roman" w:hAnsi="Times New Roman"/>
          <w:b/>
          <w:szCs w:val="28"/>
        </w:rPr>
        <w:t xml:space="preserve"> Университета</w:t>
      </w:r>
      <w:r w:rsidRPr="00D92E0A">
        <w:rPr>
          <w:rFonts w:ascii="Times New Roman" w:hAnsi="Times New Roman"/>
          <w:b/>
          <w:szCs w:val="28"/>
        </w:rPr>
        <w:t xml:space="preserve"> </w:t>
      </w:r>
      <w:r w:rsidR="00595BD6" w:rsidRPr="00D92E0A">
        <w:rPr>
          <w:rFonts w:ascii="Times New Roman" w:eastAsia="Calibri" w:hAnsi="Times New Roman"/>
          <w:szCs w:val="28"/>
          <w:lang w:eastAsia="en-US"/>
        </w:rPr>
        <w:t>https://www.kuef.kz/ru/students/dokumenty/</w:t>
      </w:r>
      <w:r w:rsidRPr="00D92E0A">
        <w:rPr>
          <w:rFonts w:ascii="Times New Roman" w:eastAsia="Calibri" w:hAnsi="Times New Roman"/>
          <w:szCs w:val="28"/>
          <w:lang w:eastAsia="en-US"/>
        </w:rPr>
        <w:t>).</w:t>
      </w:r>
    </w:p>
    <w:p w:rsidR="00E4255C" w:rsidRPr="00B82F76" w:rsidRDefault="00E4255C" w:rsidP="00723AB0">
      <w:pPr>
        <w:tabs>
          <w:tab w:val="left" w:pos="0"/>
        </w:tabs>
        <w:ind w:firstLine="851"/>
        <w:jc w:val="both"/>
        <w:rPr>
          <w:rFonts w:ascii="Times New Roman" w:eastAsia="Calibri" w:hAnsi="Times New Roman"/>
          <w:szCs w:val="28"/>
          <w:lang w:eastAsia="en-US"/>
        </w:rPr>
      </w:pPr>
      <w:r w:rsidRPr="00B82F76">
        <w:rPr>
          <w:rFonts w:ascii="Times New Roman" w:eastAsia="Calibri" w:hAnsi="Times New Roman"/>
          <w:iCs/>
          <w:szCs w:val="28"/>
          <w:lang w:eastAsia="en-US"/>
        </w:rPr>
        <w:t xml:space="preserve">В условиях перехода на обучение с применением дистанционных образовательных технологий в форс-мажорных случаях (в период пандемии, карантина, чрезвычайного положения и других форс-мажорных случаях) практику обучающиеся </w:t>
      </w:r>
      <w:r w:rsidR="00F43710" w:rsidRPr="00B82F76">
        <w:rPr>
          <w:rFonts w:ascii="Times New Roman" w:eastAsia="Calibri" w:hAnsi="Times New Roman"/>
          <w:iCs/>
          <w:szCs w:val="28"/>
          <w:lang w:eastAsia="en-US"/>
        </w:rPr>
        <w:t>проходят дистанционно,</w:t>
      </w:r>
      <w:r w:rsidRPr="00B82F76">
        <w:rPr>
          <w:rFonts w:ascii="Times New Roman" w:eastAsia="Calibri" w:hAnsi="Times New Roman"/>
          <w:iCs/>
          <w:szCs w:val="28"/>
          <w:lang w:eastAsia="en-US"/>
        </w:rPr>
        <w:t xml:space="preserve"> и защита отчетов по практике </w:t>
      </w:r>
      <w:r w:rsidRPr="00B82F76">
        <w:rPr>
          <w:rFonts w:ascii="Times New Roman" w:eastAsia="Calibri" w:hAnsi="Times New Roman"/>
          <w:szCs w:val="28"/>
          <w:lang w:eastAsia="en-US"/>
        </w:rPr>
        <w:t xml:space="preserve">проходит в формате онлайн </w:t>
      </w:r>
      <w:r w:rsidR="00F43710" w:rsidRPr="00B82F76">
        <w:rPr>
          <w:rFonts w:ascii="Times New Roman" w:eastAsia="Calibri" w:hAnsi="Times New Roman"/>
          <w:szCs w:val="28"/>
          <w:lang w:eastAsia="en-US"/>
        </w:rPr>
        <w:t>согласно графику</w:t>
      </w:r>
      <w:r w:rsidRPr="00B82F76">
        <w:rPr>
          <w:rFonts w:ascii="Times New Roman" w:eastAsia="Calibri" w:hAnsi="Times New Roman"/>
          <w:szCs w:val="28"/>
          <w:lang w:eastAsia="en-US"/>
        </w:rPr>
        <w:t>, составленному заведующим кафедрой,</w:t>
      </w:r>
      <w:r w:rsidRPr="00B82F76">
        <w:rPr>
          <w:rFonts w:ascii="Times New Roman" w:eastAsia="Calibri" w:hAnsi="Times New Roman"/>
          <w:sz w:val="27"/>
          <w:szCs w:val="27"/>
          <w:lang w:eastAsia="en-US"/>
        </w:rPr>
        <w:t xml:space="preserve"> </w:t>
      </w:r>
      <w:r w:rsidRPr="00B82F76">
        <w:rPr>
          <w:rFonts w:ascii="Times New Roman" w:eastAsia="Calibri" w:hAnsi="Times New Roman"/>
          <w:szCs w:val="28"/>
          <w:lang w:eastAsia="en-US"/>
        </w:rPr>
        <w:t xml:space="preserve">которое заранее должно быть известно членам комиссии по приему отчетов и </w:t>
      </w:r>
      <w:r w:rsidR="001748F8">
        <w:rPr>
          <w:rFonts w:ascii="Times New Roman" w:eastAsia="Calibri" w:hAnsi="Times New Roman"/>
          <w:szCs w:val="28"/>
          <w:lang w:eastAsia="en-US"/>
        </w:rPr>
        <w:t>обучающимся</w:t>
      </w:r>
      <w:r w:rsidR="00723AB0" w:rsidRPr="00B82F76">
        <w:rPr>
          <w:rFonts w:ascii="Times New Roman" w:eastAsia="Calibri" w:hAnsi="Times New Roman"/>
          <w:szCs w:val="28"/>
          <w:lang w:eastAsia="en-US"/>
        </w:rPr>
        <w:t>.</w:t>
      </w:r>
    </w:p>
    <w:p w:rsidR="00771F91" w:rsidRDefault="00637C85" w:rsidP="00771F91">
      <w:pPr>
        <w:shd w:val="clear" w:color="auto" w:fill="FFFFFF"/>
        <w:tabs>
          <w:tab w:val="left" w:pos="567"/>
        </w:tabs>
        <w:ind w:firstLine="709"/>
        <w:jc w:val="both"/>
        <w:rPr>
          <w:rFonts w:ascii="Times New Roman" w:eastAsia="Calibri" w:hAnsi="Times New Roman"/>
          <w:szCs w:val="28"/>
          <w:lang w:eastAsia="en-US"/>
        </w:rPr>
      </w:pPr>
      <w:r w:rsidRPr="00B82F76">
        <w:rPr>
          <w:rFonts w:ascii="Times New Roman" w:eastAsia="Calibri" w:hAnsi="Times New Roman"/>
          <w:szCs w:val="28"/>
          <w:lang w:eastAsia="en-US"/>
        </w:rPr>
        <w:t xml:space="preserve">Для проверки </w:t>
      </w:r>
      <w:r w:rsidR="006C2EB8" w:rsidRPr="00B82F76">
        <w:rPr>
          <w:rFonts w:ascii="Times New Roman" w:eastAsia="Calibri" w:hAnsi="Times New Roman"/>
          <w:szCs w:val="28"/>
          <w:lang w:eastAsia="en-US"/>
        </w:rPr>
        <w:t>письменных</w:t>
      </w:r>
      <w:r w:rsidR="006C2EB8">
        <w:rPr>
          <w:rFonts w:ascii="Times New Roman" w:eastAsia="Calibri" w:hAnsi="Times New Roman"/>
          <w:szCs w:val="28"/>
          <w:lang w:eastAsia="en-US"/>
        </w:rPr>
        <w:t xml:space="preserve"> и</w:t>
      </w:r>
      <w:r w:rsidR="006C2EB8" w:rsidRPr="00B82F76">
        <w:rPr>
          <w:rFonts w:ascii="Times New Roman" w:eastAsia="Calibri" w:hAnsi="Times New Roman"/>
          <w:szCs w:val="28"/>
          <w:lang w:eastAsia="en-US"/>
        </w:rPr>
        <w:t xml:space="preserve"> </w:t>
      </w:r>
      <w:r w:rsidR="006C2EB8">
        <w:rPr>
          <w:rFonts w:ascii="Times New Roman" w:eastAsia="Calibri" w:hAnsi="Times New Roman"/>
          <w:szCs w:val="28"/>
          <w:lang w:eastAsia="en-US"/>
        </w:rPr>
        <w:t xml:space="preserve">выпускных </w:t>
      </w:r>
      <w:r w:rsidR="00677B63" w:rsidRPr="00B82F76">
        <w:rPr>
          <w:rFonts w:ascii="Times New Roman" w:eastAsia="Calibri" w:hAnsi="Times New Roman"/>
          <w:szCs w:val="28"/>
          <w:lang w:eastAsia="en-US"/>
        </w:rPr>
        <w:t xml:space="preserve">работ на </w:t>
      </w:r>
      <w:r w:rsidR="00CA1591" w:rsidRPr="00B82F76">
        <w:rPr>
          <w:rFonts w:ascii="Times New Roman" w:eastAsia="Calibri" w:hAnsi="Times New Roman"/>
          <w:szCs w:val="28"/>
          <w:lang w:eastAsia="en-US"/>
        </w:rPr>
        <w:t xml:space="preserve">предмет </w:t>
      </w:r>
      <w:proofErr w:type="gramStart"/>
      <w:r w:rsidR="00CA1591" w:rsidRPr="00B82F76">
        <w:rPr>
          <w:rFonts w:ascii="Times New Roman" w:eastAsia="Calibri" w:hAnsi="Times New Roman"/>
          <w:szCs w:val="28"/>
          <w:lang w:eastAsia="en-US"/>
        </w:rPr>
        <w:t>наличия  заимствования</w:t>
      </w:r>
      <w:proofErr w:type="gramEnd"/>
      <w:r w:rsidR="00CA1591" w:rsidRPr="00B82F76">
        <w:rPr>
          <w:rFonts w:ascii="Times New Roman" w:eastAsia="Calibri" w:hAnsi="Times New Roman"/>
          <w:szCs w:val="28"/>
          <w:lang w:eastAsia="en-US"/>
        </w:rPr>
        <w:t xml:space="preserve"> материала</w:t>
      </w:r>
      <w:r w:rsidR="00677B63" w:rsidRPr="00B82F76">
        <w:rPr>
          <w:rFonts w:ascii="Times New Roman" w:eastAsia="Calibri" w:hAnsi="Times New Roman"/>
          <w:szCs w:val="28"/>
          <w:lang w:eastAsia="en-US"/>
        </w:rPr>
        <w:t xml:space="preserve"> в университете используется система «StrikePlagiarism.com», порядок и правила использования данной программы указаны в </w:t>
      </w:r>
      <w:r w:rsidR="00677B63" w:rsidRPr="006C2EB8">
        <w:rPr>
          <w:rFonts w:ascii="Times New Roman" w:eastAsia="Calibri" w:hAnsi="Times New Roman"/>
          <w:b/>
          <w:szCs w:val="28"/>
          <w:lang w:eastAsia="en-US"/>
        </w:rPr>
        <w:t xml:space="preserve">Положении об </w:t>
      </w:r>
      <w:proofErr w:type="spellStart"/>
      <w:r w:rsidR="00677B63" w:rsidRPr="006C2EB8">
        <w:rPr>
          <w:rFonts w:ascii="Times New Roman" w:eastAsia="Calibri" w:hAnsi="Times New Roman"/>
          <w:b/>
          <w:szCs w:val="28"/>
          <w:lang w:eastAsia="en-US"/>
        </w:rPr>
        <w:t>антиплагиате</w:t>
      </w:r>
      <w:proofErr w:type="spellEnd"/>
      <w:r w:rsidR="00677B63" w:rsidRPr="00B82F76">
        <w:rPr>
          <w:rFonts w:ascii="Times New Roman" w:eastAsia="Calibri" w:hAnsi="Times New Roman"/>
          <w:szCs w:val="28"/>
          <w:lang w:eastAsia="en-US"/>
        </w:rPr>
        <w:t xml:space="preserve">. </w:t>
      </w:r>
    </w:p>
    <w:p w:rsidR="00771F91" w:rsidRDefault="00771F91" w:rsidP="00771F91">
      <w:pPr>
        <w:shd w:val="clear" w:color="auto" w:fill="FFFFFF"/>
        <w:tabs>
          <w:tab w:val="left" w:pos="567"/>
        </w:tabs>
        <w:ind w:firstLine="709"/>
        <w:jc w:val="both"/>
        <w:rPr>
          <w:rFonts w:ascii="Times New Roman" w:eastAsia="Calibri" w:hAnsi="Times New Roman"/>
          <w:szCs w:val="28"/>
          <w:lang w:eastAsia="en-US"/>
        </w:rPr>
      </w:pPr>
    </w:p>
    <w:p w:rsidR="00AE7C65" w:rsidRPr="00771F91" w:rsidRDefault="00C41ABA" w:rsidP="00771F91">
      <w:pPr>
        <w:shd w:val="clear" w:color="auto" w:fill="FFFFFF"/>
        <w:tabs>
          <w:tab w:val="left" w:pos="567"/>
        </w:tabs>
        <w:ind w:firstLine="709"/>
        <w:jc w:val="both"/>
        <w:rPr>
          <w:rFonts w:ascii="Times New Roman" w:eastAsia="Calibri" w:hAnsi="Times New Roman"/>
          <w:szCs w:val="28"/>
          <w:lang w:eastAsia="en-US"/>
        </w:rPr>
      </w:pPr>
      <w:r w:rsidRPr="00B82F76">
        <w:rPr>
          <w:rFonts w:ascii="Times New Roman" w:eastAsia="Calibri" w:hAnsi="Times New Roman"/>
          <w:szCs w:val="28"/>
          <w:lang w:val="kk-KZ" w:eastAsia="en-US"/>
        </w:rPr>
        <w:t>П</w:t>
      </w:r>
      <w:proofErr w:type="spellStart"/>
      <w:r w:rsidRPr="00B82F76">
        <w:rPr>
          <w:rFonts w:ascii="Times New Roman" w:eastAsia="Calibri" w:hAnsi="Times New Roman"/>
          <w:szCs w:val="28"/>
          <w:lang w:eastAsia="en-US"/>
        </w:rPr>
        <w:t>роверка</w:t>
      </w:r>
      <w:proofErr w:type="spellEnd"/>
      <w:r w:rsidRPr="00B82F76">
        <w:rPr>
          <w:rFonts w:ascii="Times New Roman" w:eastAsia="Calibri" w:hAnsi="Times New Roman"/>
          <w:szCs w:val="28"/>
          <w:lang w:eastAsia="en-US"/>
        </w:rPr>
        <w:t xml:space="preserve"> подготовленности обучающихся в течение учебного семестра осуществляется в три этапа: текущий контроль, рубежный контроль и итоговый контр</w:t>
      </w:r>
      <w:r w:rsidR="00816D50">
        <w:rPr>
          <w:rFonts w:ascii="Times New Roman" w:eastAsia="Calibri" w:hAnsi="Times New Roman"/>
          <w:szCs w:val="28"/>
          <w:lang w:eastAsia="en-US"/>
        </w:rPr>
        <w:t xml:space="preserve">оль (промежуточная аттестация), в соответствии с </w:t>
      </w:r>
      <w:r w:rsidR="00816D50" w:rsidRPr="00AE7C65">
        <w:rPr>
          <w:rFonts w:ascii="Times New Roman" w:eastAsia="Calibri" w:hAnsi="Times New Roman"/>
          <w:szCs w:val="28"/>
          <w:lang w:eastAsia="en-US"/>
        </w:rPr>
        <w:t>положениями (</w:t>
      </w:r>
      <w:r w:rsidR="00AE7C65">
        <w:rPr>
          <w:rFonts w:ascii="Times New Roman" w:eastAsia="Calibri" w:hAnsi="Times New Roman"/>
          <w:szCs w:val="28"/>
          <w:lang w:eastAsia="en-US"/>
        </w:rPr>
        <w:t>«</w:t>
      </w:r>
      <w:r w:rsidR="00AE7C65" w:rsidRPr="00AE7C65">
        <w:rPr>
          <w:rFonts w:ascii="Times New Roman" w:eastAsiaTheme="minorEastAsia" w:hAnsi="Times New Roman"/>
          <w:b/>
          <w:szCs w:val="28"/>
          <w:lang w:val="kk-KZ"/>
        </w:rPr>
        <w:t>Правила проведения текущего контроля успеваемости и промежуточной аттестации обучающихся КазУЭФМТ»,</w:t>
      </w:r>
      <w:r w:rsidR="00DF685C" w:rsidRPr="00DF685C">
        <w:rPr>
          <w:rFonts w:ascii="Times New Roman" w:eastAsia="Calibri" w:hAnsi="Times New Roman"/>
          <w:b/>
          <w:szCs w:val="28"/>
          <w:lang w:eastAsia="en-US"/>
        </w:rPr>
        <w:t xml:space="preserve"> </w:t>
      </w:r>
      <w:r w:rsidR="00DF685C">
        <w:rPr>
          <w:rFonts w:ascii="Times New Roman" w:eastAsia="Calibri" w:hAnsi="Times New Roman"/>
          <w:b/>
          <w:szCs w:val="28"/>
          <w:lang w:eastAsia="en-US"/>
        </w:rPr>
        <w:t>«</w:t>
      </w:r>
      <w:r w:rsidR="00DF685C" w:rsidRPr="00816D50">
        <w:rPr>
          <w:rFonts w:ascii="Times New Roman" w:eastAsia="Calibri" w:hAnsi="Times New Roman"/>
          <w:b/>
          <w:szCs w:val="28"/>
          <w:lang w:eastAsia="en-US"/>
        </w:rPr>
        <w:t>Положения о проведении экзаменов в КазУЭФМТ</w:t>
      </w:r>
      <w:r w:rsidR="00DF685C">
        <w:rPr>
          <w:rFonts w:ascii="Times New Roman" w:eastAsia="Calibri" w:hAnsi="Times New Roman"/>
          <w:b/>
          <w:szCs w:val="28"/>
          <w:lang w:eastAsia="en-US"/>
        </w:rPr>
        <w:t>»</w:t>
      </w:r>
      <w:r w:rsidR="00DF685C">
        <w:rPr>
          <w:rFonts w:ascii="Times New Roman" w:eastAsiaTheme="minorEastAsia" w:hAnsi="Times New Roman"/>
          <w:b/>
          <w:szCs w:val="28"/>
          <w:lang w:val="kk-KZ"/>
        </w:rPr>
        <w:t xml:space="preserve">  </w:t>
      </w:r>
      <w:r w:rsidR="00D3566B" w:rsidRPr="00D92E0A">
        <w:rPr>
          <w:rFonts w:ascii="Times New Roman" w:eastAsia="Calibri" w:hAnsi="Times New Roman"/>
          <w:szCs w:val="28"/>
          <w:lang w:eastAsia="en-US"/>
        </w:rPr>
        <w:t>https://www.kuef.kz/ru/students/dokumenty/).</w:t>
      </w:r>
    </w:p>
    <w:p w:rsidR="00C41ABA" w:rsidRPr="00B82F76" w:rsidRDefault="00C41ABA" w:rsidP="00C47855">
      <w:pPr>
        <w:ind w:firstLine="709"/>
        <w:jc w:val="both"/>
        <w:rPr>
          <w:rFonts w:ascii="Times New Roman" w:hAnsi="Times New Roman"/>
          <w:szCs w:val="28"/>
        </w:rPr>
      </w:pPr>
      <w:r w:rsidRPr="00B82F76">
        <w:rPr>
          <w:rFonts w:ascii="Times New Roman" w:hAnsi="Times New Roman"/>
          <w:szCs w:val="28"/>
        </w:rPr>
        <w:t xml:space="preserve">Обучающиеся </w:t>
      </w:r>
      <w:r w:rsidR="00C47855" w:rsidRPr="00B82F76">
        <w:rPr>
          <w:rFonts w:ascii="Times New Roman" w:hAnsi="Times New Roman"/>
          <w:szCs w:val="28"/>
        </w:rPr>
        <w:t xml:space="preserve">должны </w:t>
      </w:r>
      <w:r w:rsidR="00C47855">
        <w:rPr>
          <w:rFonts w:ascii="Times New Roman" w:hAnsi="Times New Roman"/>
          <w:szCs w:val="28"/>
        </w:rPr>
        <w:t>пройти все формы контроля, сдав</w:t>
      </w:r>
      <w:r w:rsidRPr="00B82F76">
        <w:rPr>
          <w:rFonts w:ascii="Times New Roman" w:hAnsi="Times New Roman"/>
          <w:szCs w:val="28"/>
        </w:rPr>
        <w:t xml:space="preserve"> все экзамены в строгом соответствии с рабочим и индивидуальным учебным планом по утвержденным учебным программам дисциплин, единым для всех форм обучения. </w:t>
      </w:r>
    </w:p>
    <w:p w:rsidR="004C4B9F" w:rsidRPr="00C47855" w:rsidRDefault="004C4B9F" w:rsidP="004C4B9F">
      <w:pPr>
        <w:tabs>
          <w:tab w:val="center" w:pos="4677"/>
          <w:tab w:val="right" w:pos="9355"/>
        </w:tabs>
        <w:ind w:firstLine="709"/>
        <w:jc w:val="both"/>
        <w:rPr>
          <w:rFonts w:ascii="Times New Roman" w:hAnsi="Times New Roman"/>
          <w:b/>
          <w:szCs w:val="28"/>
        </w:rPr>
      </w:pPr>
      <w:r w:rsidRPr="00B82F76">
        <w:rPr>
          <w:rFonts w:ascii="Times New Roman" w:eastAsia="Calibri" w:hAnsi="Times New Roman"/>
          <w:szCs w:val="28"/>
          <w:lang w:eastAsia="en-US"/>
        </w:rPr>
        <w:t xml:space="preserve">В КазУЭФМТ перевод обучающихся осуществляется согласно </w:t>
      </w:r>
      <w:r w:rsidR="00C47855">
        <w:rPr>
          <w:rFonts w:ascii="Times New Roman" w:eastAsia="Calibri" w:hAnsi="Times New Roman"/>
          <w:szCs w:val="28"/>
          <w:lang w:eastAsia="en-US"/>
        </w:rPr>
        <w:t>«</w:t>
      </w:r>
      <w:proofErr w:type="gramStart"/>
      <w:r w:rsidRPr="00C47855">
        <w:rPr>
          <w:rFonts w:ascii="Times New Roman" w:hAnsi="Times New Roman"/>
          <w:b/>
          <w:szCs w:val="28"/>
        </w:rPr>
        <w:t>Правил перевода и восстановления</w:t>
      </w:r>
      <w:proofErr w:type="gramEnd"/>
      <w:r w:rsidRPr="00C47855">
        <w:rPr>
          <w:rFonts w:ascii="Times New Roman" w:hAnsi="Times New Roman"/>
          <w:b/>
          <w:szCs w:val="28"/>
        </w:rPr>
        <w:t xml:space="preserve"> обучающихся в КазУЭФМТ</w:t>
      </w:r>
      <w:r w:rsidR="00C47855">
        <w:rPr>
          <w:rFonts w:ascii="Times New Roman" w:hAnsi="Times New Roman"/>
          <w:b/>
          <w:szCs w:val="28"/>
        </w:rPr>
        <w:t>» (</w:t>
      </w:r>
      <w:r w:rsidR="00C47855" w:rsidRPr="00D92E0A">
        <w:rPr>
          <w:rFonts w:ascii="Times New Roman" w:eastAsia="Calibri" w:hAnsi="Times New Roman"/>
          <w:szCs w:val="28"/>
          <w:lang w:eastAsia="en-US"/>
        </w:rPr>
        <w:t>https://www.kuef.kz/ru/students/dokumenty/).</w:t>
      </w:r>
    </w:p>
    <w:p w:rsidR="004C4B9F" w:rsidRPr="00B82F76" w:rsidRDefault="004C4B9F" w:rsidP="004C4B9F">
      <w:pPr>
        <w:widowControl w:val="0"/>
        <w:tabs>
          <w:tab w:val="left" w:pos="709"/>
        </w:tabs>
        <w:suppressAutoHyphens/>
        <w:autoSpaceDE w:val="0"/>
        <w:autoSpaceDN w:val="0"/>
        <w:adjustRightInd w:val="0"/>
        <w:ind w:firstLine="709"/>
        <w:jc w:val="both"/>
        <w:rPr>
          <w:rFonts w:ascii="Times New Roman" w:eastAsia="Calibri" w:hAnsi="Times New Roman"/>
          <w:szCs w:val="28"/>
        </w:rPr>
      </w:pPr>
      <w:r w:rsidRPr="00B82F76">
        <w:rPr>
          <w:rFonts w:ascii="Times New Roman" w:hAnsi="Times New Roman"/>
          <w:szCs w:val="28"/>
        </w:rPr>
        <w:t>Перевод обучающихся осуществляется с курса на курс, с одной формы обучения на другую, с одного языкового отделения на другое, с одной специальности/ОП на другую, с платной основы на обучение по государственному образовательному заказу, с одного ВУЗа в КазУЭФМТ.</w:t>
      </w:r>
    </w:p>
    <w:p w:rsidR="004C4B9F" w:rsidRPr="00B82F76" w:rsidRDefault="004C4B9F" w:rsidP="004C4B9F">
      <w:pPr>
        <w:ind w:firstLine="709"/>
        <w:jc w:val="both"/>
        <w:rPr>
          <w:rFonts w:ascii="Times New Roman" w:hAnsi="Times New Roman"/>
          <w:spacing w:val="2"/>
          <w:szCs w:val="28"/>
        </w:rPr>
      </w:pPr>
      <w:r w:rsidRPr="00B82F76">
        <w:rPr>
          <w:rFonts w:ascii="Times New Roman" w:hAnsi="Times New Roman"/>
          <w:spacing w:val="2"/>
          <w:szCs w:val="28"/>
        </w:rPr>
        <w:t xml:space="preserve">При переводе обучающихся определяется академическая разница в дисциплинах рабочих учебных планов, изученных ими за предыдущие </w:t>
      </w:r>
      <w:r w:rsidRPr="00B82F76">
        <w:rPr>
          <w:rFonts w:ascii="Times New Roman" w:hAnsi="Times New Roman"/>
          <w:spacing w:val="2"/>
          <w:szCs w:val="28"/>
        </w:rPr>
        <w:lastRenderedPageBreak/>
        <w:t xml:space="preserve">академические периоды. </w:t>
      </w:r>
      <w:r w:rsidRPr="00B82F76">
        <w:rPr>
          <w:rFonts w:ascii="Times New Roman" w:eastAsia="Calibri" w:hAnsi="Times New Roman"/>
          <w:szCs w:val="28"/>
          <w:lang w:eastAsia="en-US"/>
        </w:rPr>
        <w:t>Обучающийся вуза переводится, если им был полностью завершен первый академический период осваиваемой программы согласно индивидуальному учебному плану.</w:t>
      </w:r>
      <w:r w:rsidRPr="00B82F76">
        <w:rPr>
          <w:rFonts w:ascii="Times New Roman" w:hAnsi="Times New Roman"/>
          <w:spacing w:val="2"/>
          <w:szCs w:val="28"/>
        </w:rPr>
        <w:t xml:space="preserve"> </w:t>
      </w:r>
    </w:p>
    <w:p w:rsidR="004C4B9F" w:rsidRPr="00B82F76" w:rsidRDefault="004C4B9F" w:rsidP="004C4B9F">
      <w:pPr>
        <w:ind w:firstLine="709"/>
        <w:jc w:val="both"/>
        <w:rPr>
          <w:rFonts w:ascii="Times New Roman" w:eastAsia="Calibri" w:hAnsi="Times New Roman"/>
          <w:szCs w:val="28"/>
          <w:lang w:eastAsia="en-US"/>
        </w:rPr>
      </w:pPr>
      <w:r w:rsidRPr="00B82F76">
        <w:rPr>
          <w:rFonts w:ascii="Times New Roman" w:eastAsia="Calibri" w:hAnsi="Times New Roman"/>
          <w:szCs w:val="28"/>
          <w:lang w:eastAsia="en-US"/>
        </w:rPr>
        <w:t xml:space="preserve">Перевод обучающегося с платной основы на обучение по государственному образовательному заказу осуществляется путем присуждения образовательных грантов, высвободившихся в процессе обучения в соответствии с </w:t>
      </w:r>
      <w:r w:rsidRPr="000F5ACB">
        <w:rPr>
          <w:rFonts w:ascii="Times New Roman" w:eastAsia="Calibri" w:hAnsi="Times New Roman"/>
          <w:b/>
          <w:szCs w:val="28"/>
          <w:lang w:eastAsia="en-US"/>
        </w:rPr>
        <w:t>Правилами присуждения образовательного гранта для оплаты высшего образования</w:t>
      </w:r>
      <w:r w:rsidRPr="00B82F76">
        <w:rPr>
          <w:rFonts w:ascii="Times New Roman" w:eastAsia="Calibri" w:hAnsi="Times New Roman"/>
          <w:szCs w:val="28"/>
          <w:lang w:eastAsia="en-US"/>
        </w:rPr>
        <w:t>, утвержденными постановлением Правительства Республики Казахстан.</w:t>
      </w:r>
    </w:p>
    <w:p w:rsidR="004D70B9" w:rsidRDefault="004D70B9" w:rsidP="004D70B9">
      <w:pPr>
        <w:ind w:firstLine="709"/>
        <w:jc w:val="both"/>
        <w:rPr>
          <w:rFonts w:ascii="Times New Roman" w:eastAsia="Calibri" w:hAnsi="Times New Roman"/>
          <w:szCs w:val="28"/>
          <w:lang w:eastAsia="en-US"/>
        </w:rPr>
      </w:pPr>
      <w:r w:rsidRPr="00B82F76">
        <w:rPr>
          <w:rFonts w:ascii="Times New Roman" w:eastAsia="Calibri" w:hAnsi="Times New Roman"/>
          <w:szCs w:val="28"/>
          <w:lang w:eastAsia="en-US"/>
        </w:rPr>
        <w:t>Обязательным условием перевода обучающихся с курса на курс является достижение ими среднего балла успеваемости (GPA) не ниже установленного в КазУЭФМТ переводного балла, утвержденного решением Ученого совета университета. Перевод обучающихся с курса на курс осуществляется по итогам учебного года с учетом результатов летнего семестра и набранного среднего балла успеваемости (GPA).</w:t>
      </w:r>
    </w:p>
    <w:p w:rsidR="000F5ACB" w:rsidRDefault="000F5ACB" w:rsidP="00701759">
      <w:pPr>
        <w:widowControl w:val="0"/>
        <w:tabs>
          <w:tab w:val="left" w:pos="1276"/>
        </w:tabs>
        <w:suppressAutoHyphens/>
        <w:autoSpaceDE w:val="0"/>
        <w:autoSpaceDN w:val="0"/>
        <w:adjustRightInd w:val="0"/>
        <w:ind w:firstLine="709"/>
        <w:jc w:val="both"/>
        <w:rPr>
          <w:rFonts w:ascii="Times New Roman" w:hAnsi="Times New Roman"/>
          <w:szCs w:val="28"/>
        </w:rPr>
      </w:pPr>
    </w:p>
    <w:p w:rsidR="00BC3EBE" w:rsidRPr="00B82F76" w:rsidRDefault="00BC3EBE" w:rsidP="00701759">
      <w:pPr>
        <w:widowControl w:val="0"/>
        <w:tabs>
          <w:tab w:val="left" w:pos="1276"/>
        </w:tabs>
        <w:suppressAutoHyphens/>
        <w:autoSpaceDE w:val="0"/>
        <w:autoSpaceDN w:val="0"/>
        <w:adjustRightInd w:val="0"/>
        <w:ind w:firstLine="709"/>
        <w:jc w:val="both"/>
        <w:rPr>
          <w:rFonts w:ascii="Times New Roman" w:hAnsi="Times New Roman"/>
          <w:szCs w:val="28"/>
          <w:lang w:val="kk-KZ"/>
        </w:rPr>
      </w:pPr>
      <w:r w:rsidRPr="00B82F76">
        <w:rPr>
          <w:rFonts w:ascii="Times New Roman" w:hAnsi="Times New Roman"/>
          <w:szCs w:val="28"/>
        </w:rPr>
        <w:t>Отчисление обучающихся осуществляется по собственному желанию</w:t>
      </w:r>
      <w:r w:rsidRPr="00B82F76">
        <w:rPr>
          <w:rFonts w:ascii="Times New Roman" w:hAnsi="Times New Roman"/>
          <w:szCs w:val="28"/>
          <w:lang w:val="kk-KZ"/>
        </w:rPr>
        <w:t>,</w:t>
      </w:r>
      <w:r w:rsidRPr="00B82F76">
        <w:rPr>
          <w:rFonts w:ascii="Times New Roman" w:hAnsi="Times New Roman"/>
          <w:szCs w:val="28"/>
        </w:rPr>
        <w:t xml:space="preserve"> а также при нарушении условий договора </w:t>
      </w:r>
      <w:r w:rsidRPr="00B82F76">
        <w:rPr>
          <w:rFonts w:ascii="Times New Roman" w:hAnsi="Times New Roman"/>
          <w:szCs w:val="28"/>
          <w:lang w:val="kk-KZ"/>
        </w:rPr>
        <w:t xml:space="preserve">и иных нормативных правовых актов, регламентирующих образовательную деятельность, в соответствии с </w:t>
      </w:r>
      <w:r w:rsidRPr="000F5ACB">
        <w:rPr>
          <w:rFonts w:ascii="Times New Roman" w:hAnsi="Times New Roman"/>
          <w:b/>
          <w:szCs w:val="28"/>
        </w:rPr>
        <w:t xml:space="preserve">Положением </w:t>
      </w:r>
      <w:r w:rsidRPr="000F5ACB">
        <w:rPr>
          <w:rFonts w:ascii="Times New Roman" w:hAnsi="Times New Roman"/>
          <w:b/>
          <w:szCs w:val="28"/>
          <w:lang w:val="x-none"/>
        </w:rPr>
        <w:t>о контингенте обучающихся</w:t>
      </w:r>
      <w:r w:rsidR="000F5ACB" w:rsidRPr="000F5ACB">
        <w:rPr>
          <w:rFonts w:ascii="Times New Roman" w:hAnsi="Times New Roman"/>
          <w:b/>
          <w:szCs w:val="28"/>
        </w:rPr>
        <w:t xml:space="preserve"> </w:t>
      </w:r>
      <w:r w:rsidR="000F5ACB">
        <w:rPr>
          <w:rFonts w:ascii="Times New Roman" w:hAnsi="Times New Roman"/>
          <w:b/>
          <w:szCs w:val="28"/>
        </w:rPr>
        <w:t>(</w:t>
      </w:r>
      <w:r w:rsidR="000F5ACB" w:rsidRPr="00D92E0A">
        <w:rPr>
          <w:rFonts w:ascii="Times New Roman" w:eastAsia="Calibri" w:hAnsi="Times New Roman"/>
          <w:szCs w:val="28"/>
          <w:lang w:eastAsia="en-US"/>
        </w:rPr>
        <w:t>https://www.kuef.kz/ru/students/dokumenty/).</w:t>
      </w:r>
    </w:p>
    <w:p w:rsidR="000F5ACB" w:rsidRPr="00B82F76" w:rsidRDefault="00BC3EBE" w:rsidP="000F5ACB">
      <w:pPr>
        <w:widowControl w:val="0"/>
        <w:tabs>
          <w:tab w:val="left" w:pos="1276"/>
        </w:tabs>
        <w:suppressAutoHyphens/>
        <w:autoSpaceDE w:val="0"/>
        <w:autoSpaceDN w:val="0"/>
        <w:adjustRightInd w:val="0"/>
        <w:ind w:firstLine="709"/>
        <w:jc w:val="both"/>
        <w:rPr>
          <w:rFonts w:ascii="Times New Roman" w:hAnsi="Times New Roman"/>
          <w:szCs w:val="28"/>
          <w:lang w:val="kk-KZ"/>
        </w:rPr>
      </w:pPr>
      <w:r w:rsidRPr="00B82F76">
        <w:rPr>
          <w:rFonts w:ascii="Times New Roman" w:hAnsi="Times New Roman"/>
          <w:szCs w:val="28"/>
        </w:rPr>
        <w:t xml:space="preserve">Обучающиеся могут восстановиться после отчисления, если ими был полностью завершен первый академический период осваиваемой программы согласно индивидуальному учебному плану. При этом </w:t>
      </w:r>
      <w:proofErr w:type="gramStart"/>
      <w:r w:rsidRPr="00B82F76">
        <w:rPr>
          <w:rFonts w:ascii="Times New Roman" w:hAnsi="Times New Roman"/>
          <w:szCs w:val="28"/>
        </w:rPr>
        <w:t>обучающийся  восстанавливается</w:t>
      </w:r>
      <w:proofErr w:type="gramEnd"/>
      <w:r w:rsidRPr="00B82F76">
        <w:rPr>
          <w:rFonts w:ascii="Times New Roman" w:hAnsi="Times New Roman"/>
          <w:szCs w:val="28"/>
        </w:rPr>
        <w:t xml:space="preserve"> на любую форму обучения, на любую специальность/ОП и в любой вуз независимо от сроков отчисления при восстановлении.</w:t>
      </w:r>
      <w:r w:rsidR="000F5ACB" w:rsidRPr="000F5ACB">
        <w:rPr>
          <w:rFonts w:ascii="Times New Roman" w:hAnsi="Times New Roman"/>
          <w:szCs w:val="28"/>
          <w:lang w:val="kk-KZ"/>
        </w:rPr>
        <w:t xml:space="preserve"> </w:t>
      </w:r>
      <w:r w:rsidR="000F5ACB" w:rsidRPr="00B82F76">
        <w:rPr>
          <w:rFonts w:ascii="Times New Roman" w:hAnsi="Times New Roman"/>
          <w:szCs w:val="28"/>
          <w:lang w:val="kk-KZ"/>
        </w:rPr>
        <w:t xml:space="preserve">в соответствии с </w:t>
      </w:r>
      <w:r w:rsidR="000F5ACB" w:rsidRPr="000F5ACB">
        <w:rPr>
          <w:rFonts w:ascii="Times New Roman" w:hAnsi="Times New Roman"/>
          <w:b/>
          <w:szCs w:val="28"/>
        </w:rPr>
        <w:t xml:space="preserve">Положением </w:t>
      </w:r>
      <w:r w:rsidR="000F5ACB" w:rsidRPr="000F5ACB">
        <w:rPr>
          <w:rFonts w:ascii="Times New Roman" w:hAnsi="Times New Roman"/>
          <w:b/>
          <w:szCs w:val="28"/>
          <w:lang w:val="x-none"/>
        </w:rPr>
        <w:t>о контингенте обучающихся</w:t>
      </w:r>
      <w:r w:rsidR="000F5ACB" w:rsidRPr="000F5ACB">
        <w:rPr>
          <w:rFonts w:ascii="Times New Roman" w:hAnsi="Times New Roman"/>
          <w:b/>
          <w:szCs w:val="28"/>
        </w:rPr>
        <w:t xml:space="preserve"> </w:t>
      </w:r>
      <w:r w:rsidR="000F5ACB">
        <w:rPr>
          <w:rFonts w:ascii="Times New Roman" w:hAnsi="Times New Roman"/>
          <w:b/>
          <w:szCs w:val="28"/>
        </w:rPr>
        <w:t>(</w:t>
      </w:r>
      <w:r w:rsidR="000F5ACB" w:rsidRPr="00D92E0A">
        <w:rPr>
          <w:rFonts w:ascii="Times New Roman" w:eastAsia="Calibri" w:hAnsi="Times New Roman"/>
          <w:szCs w:val="28"/>
          <w:lang w:eastAsia="en-US"/>
        </w:rPr>
        <w:t>https://www.kuef.kz/ru/students/dokumenty/).</w:t>
      </w:r>
    </w:p>
    <w:p w:rsidR="000F5ACB" w:rsidRPr="00B82F76" w:rsidRDefault="00883AF9" w:rsidP="000F5ACB">
      <w:pPr>
        <w:widowControl w:val="0"/>
        <w:tabs>
          <w:tab w:val="left" w:pos="1276"/>
        </w:tabs>
        <w:suppressAutoHyphens/>
        <w:autoSpaceDE w:val="0"/>
        <w:autoSpaceDN w:val="0"/>
        <w:adjustRightInd w:val="0"/>
        <w:ind w:firstLine="709"/>
        <w:jc w:val="both"/>
        <w:rPr>
          <w:rFonts w:ascii="Times New Roman" w:hAnsi="Times New Roman"/>
          <w:szCs w:val="28"/>
          <w:lang w:val="kk-KZ"/>
        </w:rPr>
      </w:pPr>
      <w:r w:rsidRPr="00B82F76">
        <w:rPr>
          <w:rFonts w:ascii="Times New Roman" w:hAnsi="Times New Roman"/>
          <w:szCs w:val="28"/>
        </w:rPr>
        <w:t xml:space="preserve">Для оформления академического отпуска обучающийся </w:t>
      </w:r>
      <w:r w:rsidR="000F5ACB">
        <w:rPr>
          <w:rFonts w:ascii="Times New Roman" w:hAnsi="Times New Roman"/>
          <w:szCs w:val="28"/>
        </w:rPr>
        <w:t xml:space="preserve">КазУЭФМТ </w:t>
      </w:r>
      <w:r w:rsidRPr="00B82F76">
        <w:rPr>
          <w:rFonts w:ascii="Times New Roman" w:hAnsi="Times New Roman"/>
          <w:szCs w:val="28"/>
        </w:rPr>
        <w:t>подает заявление в Ц</w:t>
      </w:r>
      <w:r w:rsidR="000F5ACB">
        <w:rPr>
          <w:rFonts w:ascii="Times New Roman" w:hAnsi="Times New Roman"/>
          <w:szCs w:val="28"/>
        </w:rPr>
        <w:t xml:space="preserve">ентр обслуживания обучающихся и сотрудников, </w:t>
      </w:r>
      <w:r w:rsidRPr="00B82F76">
        <w:rPr>
          <w:rFonts w:ascii="Times New Roman" w:hAnsi="Times New Roman"/>
          <w:szCs w:val="28"/>
        </w:rPr>
        <w:t xml:space="preserve">представляет подтверждающие документы, предусмотренные </w:t>
      </w:r>
      <w:r w:rsidR="00E469DD">
        <w:rPr>
          <w:rFonts w:ascii="Times New Roman" w:hAnsi="Times New Roman"/>
          <w:szCs w:val="28"/>
        </w:rPr>
        <w:t>"</w:t>
      </w:r>
      <w:r w:rsidRPr="000F5ACB">
        <w:rPr>
          <w:rFonts w:ascii="Times New Roman" w:hAnsi="Times New Roman"/>
          <w:b/>
          <w:szCs w:val="28"/>
        </w:rPr>
        <w:t>Правилами предоставления академических отпусков обучающимся в</w:t>
      </w:r>
      <w:bookmarkStart w:id="6" w:name="z12"/>
      <w:bookmarkEnd w:id="6"/>
      <w:r w:rsidRPr="000F5ACB">
        <w:rPr>
          <w:rFonts w:ascii="Times New Roman" w:hAnsi="Times New Roman"/>
          <w:b/>
          <w:spacing w:val="2"/>
          <w:szCs w:val="28"/>
        </w:rPr>
        <w:t xml:space="preserve"> КазУЭФМТ</w:t>
      </w:r>
      <w:r w:rsidR="000F5ACB">
        <w:rPr>
          <w:rFonts w:ascii="Times New Roman" w:hAnsi="Times New Roman"/>
          <w:spacing w:val="2"/>
          <w:szCs w:val="28"/>
        </w:rPr>
        <w:t xml:space="preserve"> </w:t>
      </w:r>
      <w:r w:rsidR="000F5ACB">
        <w:rPr>
          <w:rFonts w:ascii="Times New Roman" w:hAnsi="Times New Roman"/>
          <w:b/>
          <w:szCs w:val="28"/>
        </w:rPr>
        <w:t>(</w:t>
      </w:r>
      <w:r w:rsidR="000F5ACB" w:rsidRPr="00D92E0A">
        <w:rPr>
          <w:rFonts w:ascii="Times New Roman" w:eastAsia="Calibri" w:hAnsi="Times New Roman"/>
          <w:szCs w:val="28"/>
          <w:lang w:eastAsia="en-US"/>
        </w:rPr>
        <w:t>https://www.kuef.kz/ru/students/dokumenty/).</w:t>
      </w:r>
    </w:p>
    <w:p w:rsidR="008047AE" w:rsidRPr="00B82F76" w:rsidRDefault="008047AE" w:rsidP="008047AE">
      <w:pPr>
        <w:rPr>
          <w:rFonts w:ascii="Times New Roman" w:eastAsia="Calibri" w:hAnsi="Times New Roman"/>
          <w:szCs w:val="28"/>
          <w:lang w:eastAsia="en-US"/>
        </w:rPr>
      </w:pPr>
      <w:bookmarkStart w:id="7" w:name="z15"/>
      <w:bookmarkEnd w:id="7"/>
    </w:p>
    <w:p w:rsidR="001E0996" w:rsidRPr="00B82F76" w:rsidRDefault="001E0996" w:rsidP="001E0996">
      <w:pPr>
        <w:pBdr>
          <w:top w:val="nil"/>
          <w:left w:val="nil"/>
          <w:bottom w:val="nil"/>
          <w:right w:val="nil"/>
          <w:between w:val="nil"/>
        </w:pBdr>
        <w:tabs>
          <w:tab w:val="left" w:pos="142"/>
          <w:tab w:val="left" w:pos="851"/>
        </w:tabs>
        <w:ind w:firstLine="567"/>
        <w:jc w:val="both"/>
        <w:rPr>
          <w:rFonts w:ascii="Times New Roman" w:hAnsi="Times New Roman"/>
          <w:szCs w:val="28"/>
        </w:rPr>
      </w:pPr>
      <w:r w:rsidRPr="00B82F76">
        <w:rPr>
          <w:rFonts w:ascii="Times New Roman" w:hAnsi="Times New Roman"/>
          <w:szCs w:val="28"/>
        </w:rPr>
        <w:t>Итоговая аттестация обучающихся вуза проводится по формам, установленным ГОСО, продолжительность и сроки проведения, которых предусмотрены академическим календарем и учебными планами образовательных программ.</w:t>
      </w:r>
    </w:p>
    <w:p w:rsidR="001E0996" w:rsidRPr="00B82F76" w:rsidRDefault="001E0996" w:rsidP="001E0996">
      <w:pPr>
        <w:pBdr>
          <w:top w:val="nil"/>
          <w:left w:val="nil"/>
          <w:bottom w:val="nil"/>
          <w:right w:val="nil"/>
          <w:between w:val="nil"/>
        </w:pBdr>
        <w:tabs>
          <w:tab w:val="left" w:pos="142"/>
          <w:tab w:val="left" w:pos="851"/>
        </w:tabs>
        <w:ind w:firstLine="567"/>
        <w:jc w:val="both"/>
        <w:rPr>
          <w:rFonts w:ascii="Times New Roman" w:hAnsi="Times New Roman"/>
          <w:szCs w:val="28"/>
        </w:rPr>
      </w:pPr>
      <w:r w:rsidRPr="00B82F76">
        <w:rPr>
          <w:rFonts w:ascii="Times New Roman" w:eastAsia="Calibri" w:hAnsi="Times New Roman"/>
          <w:szCs w:val="28"/>
        </w:rPr>
        <w:t xml:space="preserve">К итоговой аттестации допускаются </w:t>
      </w:r>
      <w:r w:rsidRPr="00B82F76">
        <w:rPr>
          <w:rFonts w:ascii="Times New Roman" w:hAnsi="Times New Roman"/>
          <w:szCs w:val="28"/>
        </w:rPr>
        <w:t>обучающиеся</w:t>
      </w:r>
      <w:r w:rsidRPr="00B82F76">
        <w:rPr>
          <w:rFonts w:ascii="Times New Roman" w:eastAsia="Calibri" w:hAnsi="Times New Roman"/>
          <w:szCs w:val="28"/>
        </w:rPr>
        <w:t xml:space="preserve">, полностью завершившие образовательный процесс в соответствии с требованиями рабочего и </w:t>
      </w:r>
      <w:r w:rsidR="00000424" w:rsidRPr="00B82F76">
        <w:rPr>
          <w:rFonts w:ascii="Times New Roman" w:eastAsia="Calibri" w:hAnsi="Times New Roman"/>
          <w:szCs w:val="28"/>
        </w:rPr>
        <w:t>индивидуального учебного плана,</w:t>
      </w:r>
      <w:r w:rsidRPr="00B82F76">
        <w:rPr>
          <w:rFonts w:ascii="Times New Roman" w:eastAsia="Calibri" w:hAnsi="Times New Roman"/>
          <w:szCs w:val="28"/>
        </w:rPr>
        <w:t xml:space="preserve"> и рабочих учебных программ.</w:t>
      </w:r>
    </w:p>
    <w:p w:rsidR="00532210" w:rsidRPr="00532210" w:rsidRDefault="00532210" w:rsidP="009C321C">
      <w:pPr>
        <w:ind w:left="33"/>
        <w:jc w:val="both"/>
        <w:rPr>
          <w:rFonts w:ascii="Times New Roman" w:eastAsiaTheme="minorEastAsia" w:hAnsi="Times New Roman"/>
          <w:szCs w:val="28"/>
          <w:lang w:val="kk-KZ"/>
        </w:rPr>
      </w:pPr>
      <w:r w:rsidRPr="00532210">
        <w:rPr>
          <w:rFonts w:ascii="Times New Roman" w:eastAsiaTheme="minorEastAsia" w:hAnsi="Times New Roman"/>
          <w:szCs w:val="28"/>
        </w:rPr>
        <w:t xml:space="preserve">(согласно </w:t>
      </w:r>
      <w:r>
        <w:rPr>
          <w:rFonts w:ascii="Times New Roman" w:eastAsiaTheme="minorEastAsia" w:hAnsi="Times New Roman"/>
          <w:szCs w:val="28"/>
        </w:rPr>
        <w:t>«</w:t>
      </w:r>
      <w:r w:rsidR="00000424" w:rsidRPr="00532210">
        <w:rPr>
          <w:rFonts w:ascii="Times New Roman" w:eastAsiaTheme="minorEastAsia" w:hAnsi="Times New Roman"/>
          <w:szCs w:val="28"/>
          <w:lang w:val="kk-KZ"/>
        </w:rPr>
        <w:t>Положени</w:t>
      </w:r>
      <w:r w:rsidR="00000424">
        <w:rPr>
          <w:rFonts w:ascii="Times New Roman" w:eastAsiaTheme="minorEastAsia" w:hAnsi="Times New Roman"/>
          <w:szCs w:val="28"/>
          <w:lang w:val="kk-KZ"/>
        </w:rPr>
        <w:t>ю о</w:t>
      </w:r>
      <w:r>
        <w:rPr>
          <w:rFonts w:ascii="Times New Roman" w:eastAsiaTheme="minorEastAsia" w:hAnsi="Times New Roman"/>
          <w:szCs w:val="28"/>
          <w:lang w:val="kk-KZ"/>
        </w:rPr>
        <w:t xml:space="preserve"> дипломном проекте»</w:t>
      </w:r>
      <w:r w:rsidRPr="00532210">
        <w:rPr>
          <w:rFonts w:ascii="Times New Roman" w:eastAsiaTheme="minorEastAsia" w:hAnsi="Times New Roman"/>
          <w:szCs w:val="28"/>
          <w:lang w:val="kk-KZ"/>
        </w:rPr>
        <w:t>/</w:t>
      </w:r>
      <w:r>
        <w:rPr>
          <w:rFonts w:ascii="Times New Roman" w:eastAsiaTheme="minorEastAsia" w:hAnsi="Times New Roman"/>
          <w:szCs w:val="28"/>
          <w:lang w:val="kk-KZ"/>
        </w:rPr>
        <w:t xml:space="preserve"> «</w:t>
      </w:r>
      <w:r w:rsidRPr="00532210">
        <w:rPr>
          <w:rFonts w:ascii="Times New Roman" w:eastAsiaTheme="minorEastAsia" w:hAnsi="Times New Roman"/>
          <w:szCs w:val="28"/>
          <w:lang w:val="kk-KZ"/>
        </w:rPr>
        <w:t>Положени</w:t>
      </w:r>
      <w:r>
        <w:rPr>
          <w:rFonts w:ascii="Times New Roman" w:eastAsiaTheme="minorEastAsia" w:hAnsi="Times New Roman"/>
          <w:szCs w:val="28"/>
          <w:lang w:val="kk-KZ"/>
        </w:rPr>
        <w:t>ю</w:t>
      </w:r>
      <w:r w:rsidRPr="00532210">
        <w:rPr>
          <w:rFonts w:ascii="Times New Roman" w:eastAsiaTheme="minorEastAsia" w:hAnsi="Times New Roman"/>
          <w:szCs w:val="28"/>
          <w:lang w:val="kk-KZ"/>
        </w:rPr>
        <w:t xml:space="preserve"> о дрипдломной работе</w:t>
      </w:r>
      <w:r>
        <w:rPr>
          <w:rFonts w:ascii="Times New Roman" w:eastAsiaTheme="minorEastAsia" w:hAnsi="Times New Roman"/>
          <w:szCs w:val="28"/>
          <w:lang w:val="kk-KZ"/>
        </w:rPr>
        <w:t>»</w:t>
      </w:r>
      <w:r w:rsidRPr="00532210">
        <w:rPr>
          <w:rFonts w:ascii="Times New Roman" w:eastAsiaTheme="minorEastAsia" w:hAnsi="Times New Roman"/>
          <w:szCs w:val="28"/>
          <w:lang w:val="kk-KZ"/>
        </w:rPr>
        <w:t xml:space="preserve">; </w:t>
      </w:r>
      <w:r>
        <w:rPr>
          <w:rFonts w:ascii="Times New Roman" w:eastAsiaTheme="minorEastAsia" w:hAnsi="Times New Roman"/>
          <w:szCs w:val="28"/>
          <w:lang w:val="kk-KZ"/>
        </w:rPr>
        <w:t>«</w:t>
      </w:r>
      <w:r w:rsidRPr="00532210">
        <w:rPr>
          <w:rFonts w:ascii="Times New Roman" w:hAnsi="Times New Roman"/>
          <w:szCs w:val="28"/>
        </w:rPr>
        <w:t>Положени</w:t>
      </w:r>
      <w:r>
        <w:rPr>
          <w:rFonts w:ascii="Times New Roman" w:hAnsi="Times New Roman"/>
          <w:szCs w:val="28"/>
        </w:rPr>
        <w:t>ю</w:t>
      </w:r>
      <w:r w:rsidRPr="00532210">
        <w:rPr>
          <w:rFonts w:ascii="Times New Roman" w:hAnsi="Times New Roman"/>
          <w:szCs w:val="28"/>
        </w:rPr>
        <w:t xml:space="preserve"> по оформлению и процедуре защиты магистерской диссертации</w:t>
      </w:r>
      <w:r>
        <w:rPr>
          <w:rFonts w:ascii="Times New Roman" w:hAnsi="Times New Roman"/>
          <w:szCs w:val="28"/>
        </w:rPr>
        <w:t>»</w:t>
      </w:r>
      <w:r w:rsidRPr="00532210">
        <w:rPr>
          <w:rFonts w:ascii="Times New Roman" w:hAnsi="Times New Roman"/>
          <w:szCs w:val="28"/>
        </w:rPr>
        <w:t xml:space="preserve">; </w:t>
      </w:r>
      <w:r>
        <w:rPr>
          <w:rFonts w:ascii="Times New Roman" w:hAnsi="Times New Roman"/>
          <w:szCs w:val="28"/>
        </w:rPr>
        <w:t>«</w:t>
      </w:r>
      <w:r w:rsidRPr="00532210">
        <w:rPr>
          <w:rFonts w:ascii="Times New Roman" w:hAnsi="Times New Roman"/>
          <w:szCs w:val="28"/>
        </w:rPr>
        <w:t>Положени</w:t>
      </w:r>
      <w:r>
        <w:rPr>
          <w:rFonts w:ascii="Times New Roman" w:hAnsi="Times New Roman"/>
          <w:szCs w:val="28"/>
        </w:rPr>
        <w:t>ю</w:t>
      </w:r>
      <w:r w:rsidRPr="00532210">
        <w:rPr>
          <w:rFonts w:ascii="Times New Roman" w:hAnsi="Times New Roman"/>
          <w:szCs w:val="28"/>
        </w:rPr>
        <w:t xml:space="preserve"> по оформлению </w:t>
      </w:r>
      <w:r w:rsidRPr="00532210">
        <w:rPr>
          <w:rFonts w:ascii="Times New Roman" w:hAnsi="Times New Roman"/>
          <w:szCs w:val="28"/>
          <w:lang w:val="kk-KZ"/>
        </w:rPr>
        <w:t>докторской</w:t>
      </w:r>
      <w:r w:rsidRPr="00532210">
        <w:rPr>
          <w:rFonts w:ascii="Times New Roman" w:hAnsi="Times New Roman"/>
          <w:szCs w:val="28"/>
        </w:rPr>
        <w:t xml:space="preserve"> диссертации</w:t>
      </w:r>
      <w:r>
        <w:rPr>
          <w:rFonts w:ascii="Times New Roman" w:hAnsi="Times New Roman"/>
          <w:szCs w:val="28"/>
        </w:rPr>
        <w:t>»</w:t>
      </w:r>
      <w:r w:rsidRPr="00532210">
        <w:rPr>
          <w:rFonts w:ascii="Times New Roman" w:hAnsi="Times New Roman"/>
          <w:szCs w:val="28"/>
        </w:rPr>
        <w:t>).</w:t>
      </w:r>
    </w:p>
    <w:p w:rsidR="001E0996" w:rsidRPr="00B82F76" w:rsidRDefault="001E0996" w:rsidP="009C321C">
      <w:pPr>
        <w:pBdr>
          <w:top w:val="nil"/>
          <w:left w:val="nil"/>
          <w:bottom w:val="nil"/>
          <w:right w:val="nil"/>
          <w:between w:val="nil"/>
        </w:pBdr>
        <w:tabs>
          <w:tab w:val="left" w:pos="142"/>
          <w:tab w:val="left" w:pos="851"/>
        </w:tabs>
        <w:ind w:firstLine="567"/>
        <w:jc w:val="both"/>
        <w:rPr>
          <w:rFonts w:ascii="Times New Roman" w:hAnsi="Times New Roman"/>
          <w:szCs w:val="28"/>
        </w:rPr>
      </w:pPr>
      <w:r w:rsidRPr="00B82F76">
        <w:rPr>
          <w:rFonts w:ascii="Times New Roman" w:eastAsia="Calibri" w:hAnsi="Times New Roman"/>
          <w:szCs w:val="28"/>
          <w:lang w:eastAsia="en-US"/>
        </w:rPr>
        <w:lastRenderedPageBreak/>
        <w:t xml:space="preserve">Обучающиеся при написании дипломных работ/проектов, магистерских и докторских диссертаций проходят процедуру проверки на предмет заимствования в соответствии с </w:t>
      </w:r>
      <w:r w:rsidRPr="002021C2">
        <w:rPr>
          <w:rFonts w:ascii="Times New Roman" w:eastAsia="Calibri" w:hAnsi="Times New Roman"/>
          <w:szCs w:val="28"/>
          <w:lang w:eastAsia="en-US"/>
        </w:rPr>
        <w:t xml:space="preserve">Положением об </w:t>
      </w:r>
      <w:proofErr w:type="spellStart"/>
      <w:r w:rsidRPr="002021C2">
        <w:rPr>
          <w:rFonts w:ascii="Times New Roman" w:eastAsia="Calibri" w:hAnsi="Times New Roman"/>
          <w:szCs w:val="28"/>
          <w:lang w:eastAsia="en-US"/>
        </w:rPr>
        <w:t>антиплагиате</w:t>
      </w:r>
      <w:proofErr w:type="spellEnd"/>
      <w:r w:rsidRPr="00B82F76">
        <w:rPr>
          <w:rFonts w:ascii="Times New Roman" w:eastAsia="Calibri" w:hAnsi="Times New Roman"/>
          <w:szCs w:val="28"/>
          <w:lang w:eastAsia="en-US"/>
        </w:rPr>
        <w:t>.</w:t>
      </w:r>
    </w:p>
    <w:p w:rsidR="001E0996" w:rsidRPr="00B82F76" w:rsidRDefault="001E0996" w:rsidP="001E0996">
      <w:pPr>
        <w:ind w:firstLine="709"/>
        <w:jc w:val="both"/>
        <w:rPr>
          <w:rFonts w:ascii="Times New Roman" w:eastAsia="Calibri" w:hAnsi="Times New Roman"/>
          <w:szCs w:val="28"/>
          <w:lang w:eastAsia="en-US"/>
        </w:rPr>
      </w:pPr>
      <w:r w:rsidRPr="00B82F76">
        <w:rPr>
          <w:rFonts w:ascii="Times New Roman" w:eastAsia="Calibri" w:hAnsi="Times New Roman"/>
          <w:szCs w:val="28"/>
          <w:lang w:eastAsia="en-US"/>
        </w:rPr>
        <w:t>Университет дополнительно выдает выпускнику общеевропейское приложение к диплому (</w:t>
      </w:r>
      <w:r w:rsidRPr="00B82F76">
        <w:rPr>
          <w:rFonts w:ascii="Times New Roman" w:eastAsia="Calibri" w:hAnsi="Times New Roman"/>
          <w:szCs w:val="28"/>
          <w:lang w:val="en-US" w:eastAsia="en-US"/>
        </w:rPr>
        <w:t>Diploma</w:t>
      </w:r>
      <w:r w:rsidRPr="00B82F76">
        <w:rPr>
          <w:rFonts w:ascii="Times New Roman" w:eastAsia="Calibri" w:hAnsi="Times New Roman"/>
          <w:szCs w:val="28"/>
          <w:lang w:eastAsia="en-US"/>
        </w:rPr>
        <w:t xml:space="preserve"> </w:t>
      </w:r>
      <w:r w:rsidRPr="00B82F76">
        <w:rPr>
          <w:rFonts w:ascii="Times New Roman" w:eastAsia="Calibri" w:hAnsi="Times New Roman"/>
          <w:szCs w:val="28"/>
          <w:lang w:val="en-US" w:eastAsia="en-US"/>
        </w:rPr>
        <w:t>Supplement</w:t>
      </w:r>
      <w:r w:rsidRPr="00B82F76">
        <w:rPr>
          <w:rFonts w:ascii="Times New Roman" w:eastAsia="Calibri" w:hAnsi="Times New Roman"/>
          <w:szCs w:val="28"/>
          <w:lang w:eastAsia="en-US"/>
        </w:rPr>
        <w:t>) бесплатно.</w:t>
      </w:r>
    </w:p>
    <w:p w:rsidR="006D4DFE" w:rsidRDefault="009C321C" w:rsidP="00000424">
      <w:pPr>
        <w:tabs>
          <w:tab w:val="left" w:pos="993"/>
        </w:tabs>
        <w:ind w:firstLine="709"/>
        <w:jc w:val="both"/>
        <w:rPr>
          <w:rFonts w:ascii="Times New Roman" w:eastAsia="Calibri" w:hAnsi="Times New Roman"/>
          <w:szCs w:val="28"/>
          <w:lang w:eastAsia="en-US"/>
        </w:rPr>
      </w:pPr>
      <w:r>
        <w:rPr>
          <w:rFonts w:ascii="Times New Roman" w:eastAsia="Calibri" w:hAnsi="Times New Roman"/>
          <w:szCs w:val="28"/>
          <w:lang w:eastAsia="en-US"/>
        </w:rPr>
        <w:t>Студенту</w:t>
      </w:r>
      <w:r w:rsidR="001E0996" w:rsidRPr="00B82F76">
        <w:rPr>
          <w:rFonts w:ascii="Times New Roman" w:eastAsia="Calibri" w:hAnsi="Times New Roman"/>
          <w:szCs w:val="28"/>
          <w:lang w:eastAsia="en-US"/>
        </w:rPr>
        <w:t xml:space="preserve">, сдавшему экзамены с оценками А, </w:t>
      </w:r>
      <w:proofErr w:type="gramStart"/>
      <w:r w:rsidR="001E0996" w:rsidRPr="00B82F76">
        <w:rPr>
          <w:rFonts w:ascii="Times New Roman" w:eastAsia="Calibri" w:hAnsi="Times New Roman"/>
          <w:szCs w:val="28"/>
          <w:lang w:eastAsia="en-US"/>
        </w:rPr>
        <w:t>А</w:t>
      </w:r>
      <w:proofErr w:type="gramEnd"/>
      <w:r w:rsidR="001E0996" w:rsidRPr="00B82F76">
        <w:rPr>
          <w:rFonts w:ascii="Times New Roman" w:eastAsia="Calibri" w:hAnsi="Times New Roman"/>
          <w:szCs w:val="28"/>
          <w:lang w:eastAsia="en-US"/>
        </w:rPr>
        <w:t>- (отлично), В+, В, В- (хорошо) и имеющему средний балл успеваемости (GPA) не ниже 3,5 за весь период обучения, а также сдавшему все государственные экзамены и защитившему дипломную работу (проект) с оценками А, А- (отлично), выдается диплом с отличием (без учета оценки по военной подготовке). Обучающийся, имевший в течение всего периода обучения пересдачи или повторные сдачи экзаменов, диплом с отличием не получает.</w:t>
      </w:r>
    </w:p>
    <w:p w:rsidR="00864700" w:rsidRPr="00864700" w:rsidRDefault="00864700" w:rsidP="00864700">
      <w:pPr>
        <w:pStyle w:val="a3"/>
        <w:ind w:firstLine="567"/>
        <w:jc w:val="both"/>
        <w:rPr>
          <w:rFonts w:ascii="Times New Roman" w:hAnsi="Times New Roman"/>
          <w:b/>
          <w:szCs w:val="28"/>
        </w:rPr>
      </w:pPr>
      <w:r>
        <w:rPr>
          <w:rFonts w:ascii="Times New Roman" w:eastAsia="Calibri" w:hAnsi="Times New Roman"/>
          <w:szCs w:val="28"/>
          <w:lang w:eastAsia="en-US"/>
        </w:rPr>
        <w:t xml:space="preserve">В процессе обучения на выпускном </w:t>
      </w:r>
      <w:r w:rsidR="002021C2">
        <w:rPr>
          <w:rFonts w:ascii="Times New Roman" w:eastAsia="Calibri" w:hAnsi="Times New Roman"/>
          <w:szCs w:val="28"/>
          <w:lang w:eastAsia="en-US"/>
        </w:rPr>
        <w:t>курсе Центр</w:t>
      </w:r>
      <w:r>
        <w:rPr>
          <w:rFonts w:ascii="Times New Roman" w:eastAsia="Calibri" w:hAnsi="Times New Roman"/>
          <w:szCs w:val="28"/>
          <w:lang w:eastAsia="en-US"/>
        </w:rPr>
        <w:t xml:space="preserve"> карьеры, совместно с</w:t>
      </w:r>
      <w:r w:rsidR="00E469DD">
        <w:rPr>
          <w:rFonts w:ascii="Times New Roman" w:eastAsia="Calibri" w:hAnsi="Times New Roman"/>
          <w:szCs w:val="28"/>
          <w:lang w:eastAsia="en-US"/>
        </w:rPr>
        <w:t xml:space="preserve"> деканатами и</w:t>
      </w:r>
      <w:r>
        <w:rPr>
          <w:rFonts w:ascii="Times New Roman" w:eastAsia="Calibri" w:hAnsi="Times New Roman"/>
          <w:szCs w:val="28"/>
          <w:lang w:eastAsia="en-US"/>
        </w:rPr>
        <w:t xml:space="preserve"> выпускающими кафедрами оказывает помощь студентам в подборе места предстоящего трудоустройства, в соответствии с </w:t>
      </w:r>
      <w:r w:rsidRPr="00864700">
        <w:rPr>
          <w:rFonts w:ascii="Times New Roman" w:hAnsi="Times New Roman"/>
          <w:b/>
          <w:szCs w:val="28"/>
        </w:rPr>
        <w:t>Положением о трудоустройстве выпускников</w:t>
      </w:r>
      <w:r w:rsidR="00A61FD1">
        <w:rPr>
          <w:rFonts w:ascii="Times New Roman" w:hAnsi="Times New Roman"/>
          <w:b/>
          <w:szCs w:val="28"/>
        </w:rPr>
        <w:t xml:space="preserve"> (</w:t>
      </w:r>
      <w:r w:rsidR="00A61FD1" w:rsidRPr="00D92E0A">
        <w:rPr>
          <w:rFonts w:ascii="Times New Roman" w:eastAsia="Calibri" w:hAnsi="Times New Roman"/>
          <w:szCs w:val="28"/>
          <w:lang w:eastAsia="en-US"/>
        </w:rPr>
        <w:t>https://www.kuef.kz/ru/students/dokumenty/).</w:t>
      </w:r>
    </w:p>
    <w:p w:rsidR="00000424" w:rsidRDefault="00000424" w:rsidP="00000424">
      <w:pPr>
        <w:widowControl w:val="0"/>
        <w:spacing w:after="160" w:line="259" w:lineRule="auto"/>
        <w:outlineLvl w:val="1"/>
        <w:rPr>
          <w:rFonts w:ascii="Times New Roman" w:eastAsia="Calibri" w:hAnsi="Times New Roman"/>
          <w:b/>
          <w:caps/>
          <w:szCs w:val="28"/>
          <w:lang w:eastAsia="x-none"/>
        </w:rPr>
      </w:pPr>
      <w:bookmarkStart w:id="8" w:name="_Toc21944839"/>
    </w:p>
    <w:p w:rsidR="0045371A" w:rsidRPr="0086437D" w:rsidRDefault="00476712" w:rsidP="00000424">
      <w:pPr>
        <w:widowControl w:val="0"/>
        <w:spacing w:after="160" w:line="259" w:lineRule="auto"/>
        <w:jc w:val="center"/>
        <w:outlineLvl w:val="1"/>
        <w:rPr>
          <w:rFonts w:ascii="Times New Roman" w:eastAsia="Calibri" w:hAnsi="Times New Roman"/>
          <w:b/>
          <w:color w:val="0070C0"/>
          <w:szCs w:val="28"/>
          <w:lang w:eastAsia="x-none"/>
        </w:rPr>
      </w:pPr>
      <w:r w:rsidRPr="0086437D">
        <w:rPr>
          <w:rFonts w:ascii="Times New Roman" w:eastAsia="Calibri" w:hAnsi="Times New Roman"/>
          <w:b/>
          <w:color w:val="0070C0"/>
          <w:szCs w:val="28"/>
          <w:lang w:eastAsia="x-none"/>
        </w:rPr>
        <w:t xml:space="preserve">4. </w:t>
      </w:r>
      <w:r w:rsidR="0045371A" w:rsidRPr="0086437D">
        <w:rPr>
          <w:rFonts w:ascii="Times New Roman" w:eastAsia="Calibri" w:hAnsi="Times New Roman"/>
          <w:b/>
          <w:color w:val="0070C0"/>
          <w:szCs w:val="28"/>
          <w:lang w:eastAsia="x-none"/>
        </w:rPr>
        <w:t>АКАДЕМИЧЕСКАЯ МОБИЛЬНОСТЬ</w:t>
      </w:r>
      <w:bookmarkEnd w:id="8"/>
    </w:p>
    <w:p w:rsidR="00BA54FE" w:rsidRPr="00EB28B3" w:rsidRDefault="000479AF" w:rsidP="00BA54FE">
      <w:pPr>
        <w:ind w:firstLine="567"/>
        <w:jc w:val="both"/>
        <w:rPr>
          <w:rFonts w:ascii="Times New Roman" w:eastAsiaTheme="minorEastAsia" w:hAnsi="Times New Roman" w:cstheme="minorBidi"/>
          <w:sz w:val="20"/>
          <w:szCs w:val="20"/>
        </w:rPr>
      </w:pPr>
      <w:r w:rsidRPr="00B82F76">
        <w:rPr>
          <w:rFonts w:ascii="Times New Roman" w:hAnsi="Times New Roman"/>
          <w:szCs w:val="28"/>
        </w:rPr>
        <w:t>Академическая мобильность обучающихся КазУЭФМТ осуществляется в рамках межвузовских договоров, соглашений, меморандумов, трехстороннего соглашения/договора между обучающимся, отправляющим и принимающим университетом для внутренней академической мобильности и приглашения для внешней (международной) академической мобильности</w:t>
      </w:r>
      <w:r w:rsidR="00C0023B">
        <w:rPr>
          <w:rFonts w:ascii="Times New Roman" w:hAnsi="Times New Roman"/>
          <w:szCs w:val="28"/>
        </w:rPr>
        <w:t xml:space="preserve"> в соответствии </w:t>
      </w:r>
      <w:r w:rsidR="00FF5EB1">
        <w:rPr>
          <w:rFonts w:ascii="Times New Roman" w:hAnsi="Times New Roman"/>
          <w:szCs w:val="28"/>
        </w:rPr>
        <w:t xml:space="preserve">с </w:t>
      </w:r>
      <w:r w:rsidR="00BA54FE" w:rsidRPr="00FF5EB1">
        <w:rPr>
          <w:rFonts w:ascii="Times New Roman" w:eastAsiaTheme="minorEastAsia" w:hAnsi="Times New Roman" w:cstheme="minorBidi"/>
          <w:b/>
          <w:szCs w:val="28"/>
        </w:rPr>
        <w:t xml:space="preserve">Положением об академической мобильности обучающихся </w:t>
      </w:r>
      <w:r w:rsidR="00BA54FE" w:rsidRPr="00EB28B3">
        <w:rPr>
          <w:rFonts w:ascii="Times New Roman" w:eastAsiaTheme="minorEastAsia" w:hAnsi="Times New Roman" w:cstheme="minorBidi"/>
          <w:b/>
          <w:szCs w:val="28"/>
        </w:rPr>
        <w:t>и ППС КазУЭФМТ</w:t>
      </w:r>
      <w:r w:rsidR="00C0023B" w:rsidRPr="00EB28B3">
        <w:rPr>
          <w:rFonts w:ascii="Times New Roman" w:hAnsi="Times New Roman"/>
          <w:b/>
          <w:szCs w:val="28"/>
        </w:rPr>
        <w:t xml:space="preserve"> (</w:t>
      </w:r>
      <w:hyperlink r:id="rId10" w:history="1">
        <w:r w:rsidR="000371EC" w:rsidRPr="00EB28B3">
          <w:rPr>
            <w:rStyle w:val="a9"/>
            <w:rFonts w:ascii="Times New Roman" w:eastAsia="Calibri" w:hAnsi="Times New Roman"/>
            <w:color w:val="auto"/>
            <w:szCs w:val="28"/>
            <w:lang w:eastAsia="en-US"/>
          </w:rPr>
          <w:t>https://kuef.kz/ru/cooperation/mobility/outgoing/rules-and-regulations.php</w:t>
        </w:r>
      </w:hyperlink>
      <w:r w:rsidR="000371EC" w:rsidRPr="00EB28B3">
        <w:rPr>
          <w:rFonts w:ascii="Times New Roman" w:eastAsia="Calibri" w:hAnsi="Times New Roman"/>
          <w:szCs w:val="28"/>
          <w:lang w:eastAsia="en-US"/>
        </w:rPr>
        <w:t xml:space="preserve"> )</w:t>
      </w:r>
    </w:p>
    <w:p w:rsidR="000479AF" w:rsidRDefault="000479AF" w:rsidP="000479AF">
      <w:pPr>
        <w:autoSpaceDE w:val="0"/>
        <w:autoSpaceDN w:val="0"/>
        <w:adjustRightInd w:val="0"/>
        <w:ind w:firstLine="709"/>
        <w:jc w:val="both"/>
        <w:rPr>
          <w:rFonts w:ascii="Times New Roman" w:hAnsi="Times New Roman"/>
          <w:szCs w:val="28"/>
        </w:rPr>
      </w:pPr>
    </w:p>
    <w:p w:rsidR="00A763A9" w:rsidRPr="00EB28B3" w:rsidRDefault="00A763A9" w:rsidP="000479AF">
      <w:pPr>
        <w:autoSpaceDE w:val="0"/>
        <w:autoSpaceDN w:val="0"/>
        <w:adjustRightInd w:val="0"/>
        <w:ind w:firstLine="709"/>
        <w:jc w:val="both"/>
        <w:rPr>
          <w:rFonts w:ascii="Times New Roman" w:hAnsi="Times New Roman"/>
          <w:szCs w:val="28"/>
        </w:rPr>
      </w:pPr>
    </w:p>
    <w:p w:rsidR="0045371A" w:rsidRPr="0086437D" w:rsidRDefault="00476712" w:rsidP="007B1F33">
      <w:pPr>
        <w:widowControl w:val="0"/>
        <w:spacing w:after="160" w:line="259" w:lineRule="auto"/>
        <w:ind w:left="924"/>
        <w:jc w:val="center"/>
        <w:outlineLvl w:val="1"/>
        <w:rPr>
          <w:rFonts w:ascii="Times New Roman" w:eastAsia="Calibri" w:hAnsi="Times New Roman"/>
          <w:b/>
          <w:color w:val="0070C0"/>
          <w:szCs w:val="28"/>
          <w:lang w:eastAsia="x-none"/>
        </w:rPr>
      </w:pPr>
      <w:bookmarkStart w:id="9" w:name="_Toc21944840"/>
      <w:r w:rsidRPr="0086437D">
        <w:rPr>
          <w:rFonts w:ascii="Times New Roman" w:eastAsia="Calibri" w:hAnsi="Times New Roman"/>
          <w:b/>
          <w:color w:val="0070C0"/>
          <w:szCs w:val="28"/>
          <w:lang w:eastAsia="x-none"/>
        </w:rPr>
        <w:t xml:space="preserve">5. </w:t>
      </w:r>
      <w:r w:rsidR="0045371A" w:rsidRPr="0086437D">
        <w:rPr>
          <w:rFonts w:ascii="Times New Roman" w:eastAsia="Calibri" w:hAnsi="Times New Roman"/>
          <w:b/>
          <w:color w:val="0070C0"/>
          <w:szCs w:val="28"/>
          <w:lang w:eastAsia="x-none"/>
        </w:rPr>
        <w:t>ДВУДИПЛОМНОЕ ОБРАЗОВАНИЕ</w:t>
      </w:r>
      <w:bookmarkEnd w:id="9"/>
    </w:p>
    <w:p w:rsidR="002E56BA" w:rsidRDefault="007B1F33" w:rsidP="007B1F33">
      <w:pPr>
        <w:ind w:firstLine="709"/>
        <w:contextualSpacing/>
        <w:jc w:val="both"/>
        <w:rPr>
          <w:rFonts w:ascii="Times New Roman" w:eastAsia="Calibri" w:hAnsi="Times New Roman"/>
          <w:b/>
          <w:szCs w:val="28"/>
        </w:rPr>
      </w:pPr>
      <w:r>
        <w:rPr>
          <w:rFonts w:ascii="Times New Roman" w:eastAsia="Calibri" w:hAnsi="Times New Roman"/>
          <w:szCs w:val="28"/>
          <w:lang w:eastAsia="en-US"/>
        </w:rPr>
        <w:t xml:space="preserve">Студенты, </w:t>
      </w:r>
      <w:r w:rsidRPr="00B82F76">
        <w:rPr>
          <w:rFonts w:ascii="Times New Roman" w:eastAsia="Calibri" w:hAnsi="Times New Roman"/>
          <w:szCs w:val="28"/>
          <w:lang w:eastAsia="en-US"/>
        </w:rPr>
        <w:t xml:space="preserve">закончившие 2-й курс обучения в КазУЭФМТ и прошедшие индивидуальное </w:t>
      </w:r>
      <w:proofErr w:type="spellStart"/>
      <w:r w:rsidRPr="00B82F76">
        <w:rPr>
          <w:rFonts w:ascii="Times New Roman" w:eastAsia="Calibri" w:hAnsi="Times New Roman"/>
          <w:szCs w:val="28"/>
          <w:lang w:eastAsia="en-US"/>
        </w:rPr>
        <w:t>профориентационное</w:t>
      </w:r>
      <w:proofErr w:type="spellEnd"/>
      <w:r w:rsidRPr="00B82F76">
        <w:rPr>
          <w:rFonts w:ascii="Times New Roman" w:eastAsia="Calibri" w:hAnsi="Times New Roman"/>
          <w:szCs w:val="28"/>
          <w:lang w:eastAsia="en-US"/>
        </w:rPr>
        <w:t xml:space="preserve"> собеседование, на котором рассматриваются портфолио и академические оценки студента</w:t>
      </w:r>
      <w:r w:rsidR="00FD3EC4">
        <w:rPr>
          <w:rFonts w:ascii="Times New Roman" w:eastAsia="Calibri" w:hAnsi="Times New Roman"/>
          <w:szCs w:val="28"/>
          <w:lang w:eastAsia="en-US"/>
        </w:rPr>
        <w:t>,</w:t>
      </w:r>
      <w:r w:rsidRPr="00B82F76">
        <w:rPr>
          <w:rFonts w:ascii="Times New Roman" w:eastAsia="Calibri" w:hAnsi="Times New Roman"/>
          <w:szCs w:val="28"/>
          <w:lang w:eastAsia="en-US"/>
        </w:rPr>
        <w:t xml:space="preserve"> </w:t>
      </w:r>
      <w:r>
        <w:rPr>
          <w:rFonts w:ascii="Times New Roman" w:eastAsia="Calibri" w:hAnsi="Times New Roman"/>
          <w:szCs w:val="28"/>
          <w:lang w:eastAsia="en-US"/>
        </w:rPr>
        <w:t>могут у</w:t>
      </w:r>
      <w:r w:rsidR="002E56BA" w:rsidRPr="00B82F76">
        <w:rPr>
          <w:rFonts w:ascii="Times New Roman" w:eastAsia="Calibri" w:hAnsi="Times New Roman"/>
          <w:szCs w:val="28"/>
          <w:lang w:eastAsia="en-US"/>
        </w:rPr>
        <w:t xml:space="preserve">частвовать в программе «двойного диплома». </w:t>
      </w:r>
      <w:r>
        <w:rPr>
          <w:rFonts w:ascii="Times New Roman" w:eastAsia="Calibri" w:hAnsi="Times New Roman"/>
          <w:szCs w:val="28"/>
          <w:lang w:eastAsia="en-US"/>
        </w:rPr>
        <w:t xml:space="preserve"> </w:t>
      </w:r>
      <w:r w:rsidR="002E56BA" w:rsidRPr="00B82F76">
        <w:rPr>
          <w:rFonts w:ascii="Times New Roman" w:eastAsia="Calibri" w:hAnsi="Times New Roman"/>
          <w:szCs w:val="28"/>
          <w:lang w:eastAsia="en-US"/>
        </w:rPr>
        <w:t xml:space="preserve">В период обучения в рамках Программы в вузе-партнере и КазУЭФМТ на студентов распространяются права и обязанности, установленные для студентов указанных вузов. Информация о программах «двойного диплома» представлена на сайте университета и в </w:t>
      </w:r>
      <w:r w:rsidR="002E56BA" w:rsidRPr="00C0023B">
        <w:rPr>
          <w:rFonts w:ascii="Times New Roman" w:eastAsia="Calibri" w:hAnsi="Times New Roman"/>
          <w:b/>
          <w:szCs w:val="28"/>
          <w:lang w:val="x-none"/>
        </w:rPr>
        <w:t>Положени</w:t>
      </w:r>
      <w:r w:rsidR="002E56BA" w:rsidRPr="00C0023B">
        <w:rPr>
          <w:rFonts w:ascii="Times New Roman" w:eastAsia="Calibri" w:hAnsi="Times New Roman"/>
          <w:b/>
          <w:szCs w:val="28"/>
        </w:rPr>
        <w:t>и</w:t>
      </w:r>
      <w:r w:rsidR="002E56BA" w:rsidRPr="00C0023B">
        <w:rPr>
          <w:rFonts w:ascii="Times New Roman" w:eastAsia="Calibri" w:hAnsi="Times New Roman"/>
          <w:b/>
          <w:szCs w:val="28"/>
          <w:lang w:val="x-none"/>
        </w:rPr>
        <w:t xml:space="preserve"> о разработке и реализации программ </w:t>
      </w:r>
      <w:proofErr w:type="spellStart"/>
      <w:r w:rsidR="002E56BA" w:rsidRPr="00C0023B">
        <w:rPr>
          <w:rFonts w:ascii="Times New Roman" w:eastAsia="Calibri" w:hAnsi="Times New Roman"/>
          <w:b/>
          <w:szCs w:val="28"/>
          <w:lang w:val="x-none"/>
        </w:rPr>
        <w:t>двудипломного</w:t>
      </w:r>
      <w:proofErr w:type="spellEnd"/>
      <w:r w:rsidR="002E56BA" w:rsidRPr="00C0023B">
        <w:rPr>
          <w:rFonts w:ascii="Times New Roman" w:eastAsia="Calibri" w:hAnsi="Times New Roman"/>
          <w:b/>
          <w:szCs w:val="28"/>
          <w:lang w:val="x-none"/>
        </w:rPr>
        <w:t xml:space="preserve"> образования и совместных образовательных программ в </w:t>
      </w:r>
      <w:r w:rsidR="002E56BA" w:rsidRPr="00C0023B">
        <w:rPr>
          <w:rFonts w:ascii="Times New Roman" w:eastAsia="Calibri" w:hAnsi="Times New Roman"/>
          <w:b/>
          <w:szCs w:val="28"/>
        </w:rPr>
        <w:t>КазУЭФМТ</w:t>
      </w:r>
      <w:r w:rsidR="00EB28B3">
        <w:rPr>
          <w:rFonts w:ascii="Times New Roman" w:eastAsia="Calibri" w:hAnsi="Times New Roman"/>
          <w:b/>
          <w:szCs w:val="28"/>
        </w:rPr>
        <w:t xml:space="preserve"> </w:t>
      </w:r>
      <w:r w:rsidR="00EB28B3" w:rsidRPr="00EB28B3">
        <w:rPr>
          <w:rFonts w:ascii="Times New Roman" w:eastAsia="Calibri" w:hAnsi="Times New Roman"/>
          <w:szCs w:val="28"/>
        </w:rPr>
        <w:t>(</w:t>
      </w:r>
      <w:hyperlink r:id="rId11" w:history="1">
        <w:r w:rsidR="00EB28B3" w:rsidRPr="00EB28B3">
          <w:rPr>
            <w:rStyle w:val="a9"/>
            <w:rFonts w:ascii="Times New Roman" w:eastAsia="Calibri" w:hAnsi="Times New Roman"/>
            <w:color w:val="auto"/>
            <w:szCs w:val="28"/>
          </w:rPr>
          <w:t>https://kuef.kz/ru/cooperation/double-degree-programs/</w:t>
        </w:r>
      </w:hyperlink>
      <w:r w:rsidR="00EB28B3">
        <w:rPr>
          <w:rFonts w:ascii="Times New Roman" w:eastAsia="Calibri" w:hAnsi="Times New Roman"/>
          <w:b/>
          <w:szCs w:val="28"/>
        </w:rPr>
        <w:t xml:space="preserve"> ).</w:t>
      </w:r>
    </w:p>
    <w:p w:rsidR="00AF1477" w:rsidRDefault="00AF1477" w:rsidP="007B1F33">
      <w:pPr>
        <w:ind w:firstLine="709"/>
        <w:contextualSpacing/>
        <w:jc w:val="both"/>
        <w:rPr>
          <w:rFonts w:ascii="Times New Roman" w:eastAsia="Calibri" w:hAnsi="Times New Roman"/>
          <w:b/>
          <w:szCs w:val="28"/>
        </w:rPr>
      </w:pPr>
    </w:p>
    <w:p w:rsidR="00A763A9" w:rsidRDefault="00A763A9" w:rsidP="007B1F33">
      <w:pPr>
        <w:ind w:firstLine="709"/>
        <w:contextualSpacing/>
        <w:jc w:val="both"/>
        <w:rPr>
          <w:rFonts w:ascii="Times New Roman" w:eastAsia="Calibri" w:hAnsi="Times New Roman"/>
          <w:b/>
          <w:szCs w:val="28"/>
        </w:rPr>
      </w:pPr>
    </w:p>
    <w:p w:rsidR="00A763A9" w:rsidRDefault="00A763A9" w:rsidP="007B1F33">
      <w:pPr>
        <w:ind w:firstLine="709"/>
        <w:contextualSpacing/>
        <w:jc w:val="both"/>
        <w:rPr>
          <w:rFonts w:ascii="Times New Roman" w:eastAsia="Calibri" w:hAnsi="Times New Roman"/>
          <w:b/>
          <w:szCs w:val="28"/>
        </w:rPr>
      </w:pPr>
    </w:p>
    <w:p w:rsidR="00AF1477" w:rsidRDefault="00476712" w:rsidP="00AF1477">
      <w:pPr>
        <w:ind w:firstLine="709"/>
        <w:contextualSpacing/>
        <w:jc w:val="center"/>
        <w:rPr>
          <w:rFonts w:ascii="Times New Roman" w:eastAsia="Calibri" w:hAnsi="Times New Roman"/>
          <w:b/>
          <w:szCs w:val="28"/>
        </w:rPr>
      </w:pPr>
      <w:r w:rsidRPr="0086437D">
        <w:rPr>
          <w:rFonts w:ascii="Times New Roman" w:eastAsia="Calibri" w:hAnsi="Times New Roman"/>
          <w:b/>
          <w:color w:val="0070C0"/>
          <w:szCs w:val="28"/>
        </w:rPr>
        <w:lastRenderedPageBreak/>
        <w:t xml:space="preserve">6. </w:t>
      </w:r>
      <w:r w:rsidR="00AF1477" w:rsidRPr="0086437D">
        <w:rPr>
          <w:rFonts w:ascii="Times New Roman" w:eastAsia="Calibri" w:hAnsi="Times New Roman"/>
          <w:b/>
          <w:color w:val="0070C0"/>
          <w:szCs w:val="28"/>
        </w:rPr>
        <w:t>НЕФОРМАЛЬНОЕ ОБРАЗОВАНИЕ</w:t>
      </w:r>
    </w:p>
    <w:p w:rsidR="00AF1477" w:rsidRDefault="00AF1477" w:rsidP="00AF1477">
      <w:pPr>
        <w:ind w:firstLine="709"/>
        <w:contextualSpacing/>
        <w:jc w:val="center"/>
        <w:rPr>
          <w:rFonts w:ascii="Times New Roman" w:eastAsia="Calibri" w:hAnsi="Times New Roman"/>
          <w:b/>
          <w:szCs w:val="28"/>
        </w:rPr>
      </w:pPr>
    </w:p>
    <w:p w:rsidR="00AF1477" w:rsidRPr="00BA54FE" w:rsidRDefault="00AF1477" w:rsidP="00AF1477">
      <w:pPr>
        <w:ind w:firstLine="567"/>
        <w:jc w:val="both"/>
        <w:rPr>
          <w:rFonts w:ascii="Times New Roman" w:eastAsiaTheme="minorEastAsia" w:hAnsi="Times New Roman" w:cstheme="minorBidi"/>
          <w:sz w:val="20"/>
          <w:szCs w:val="20"/>
        </w:rPr>
      </w:pPr>
      <w:r>
        <w:rPr>
          <w:rFonts w:ascii="Times New Roman" w:eastAsia="TimesNewRomanPSMT" w:hAnsi="Times New Roman"/>
          <w:szCs w:val="28"/>
        </w:rPr>
        <w:t xml:space="preserve">Обучающиеся, имеющие </w:t>
      </w:r>
      <w:r w:rsidRPr="00AF1477">
        <w:rPr>
          <w:rFonts w:ascii="Times New Roman" w:eastAsia="TimesNewRomanPSMT" w:hAnsi="Times New Roman"/>
          <w:szCs w:val="28"/>
        </w:rPr>
        <w:t>результат</w:t>
      </w:r>
      <w:r>
        <w:rPr>
          <w:rFonts w:ascii="Times New Roman" w:eastAsia="TimesNewRomanPSMT" w:hAnsi="Times New Roman"/>
          <w:szCs w:val="28"/>
        </w:rPr>
        <w:t>ы</w:t>
      </w:r>
      <w:r w:rsidRPr="00AF1477">
        <w:rPr>
          <w:rFonts w:ascii="Times New Roman" w:eastAsia="TimesNewRomanPSMT" w:hAnsi="Times New Roman"/>
          <w:szCs w:val="28"/>
        </w:rPr>
        <w:t xml:space="preserve"> обучения, полученных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r>
        <w:rPr>
          <w:rFonts w:ascii="Times New Roman" w:eastAsia="TimesNewRomanPSMT" w:hAnsi="Times New Roman"/>
          <w:szCs w:val="28"/>
        </w:rPr>
        <w:t xml:space="preserve">, </w:t>
      </w:r>
      <w:r w:rsidRPr="00AF1477">
        <w:rPr>
          <w:rFonts w:ascii="Times New Roman" w:eastAsia="TimesNewRomanPSMT" w:hAnsi="Times New Roman"/>
          <w:szCs w:val="28"/>
        </w:rPr>
        <w:t>признаются университетом</w:t>
      </w:r>
      <w:r>
        <w:rPr>
          <w:rFonts w:ascii="Times New Roman" w:eastAsia="TimesNewRomanPSMT" w:hAnsi="Times New Roman"/>
          <w:szCs w:val="28"/>
        </w:rPr>
        <w:t xml:space="preserve"> в соответствии с</w:t>
      </w:r>
      <w:r w:rsidRPr="00AF1477">
        <w:rPr>
          <w:rFonts w:ascii="Times New Roman" w:hAnsi="Times New Roman"/>
          <w:szCs w:val="28"/>
        </w:rPr>
        <w:t xml:space="preserve"> </w:t>
      </w:r>
      <w:r w:rsidRPr="00AF1477">
        <w:rPr>
          <w:rFonts w:ascii="Times New Roman" w:hAnsi="Times New Roman"/>
          <w:b/>
          <w:szCs w:val="28"/>
        </w:rPr>
        <w:t>Правилами признания результатов обучения, полученных через неформальное образование, в КазУЭФМТ</w:t>
      </w:r>
      <w:r>
        <w:rPr>
          <w:rFonts w:ascii="Times New Roman" w:hAnsi="Times New Roman"/>
          <w:b/>
          <w:szCs w:val="28"/>
        </w:rPr>
        <w:t xml:space="preserve"> (</w:t>
      </w:r>
      <w:r w:rsidRPr="00D92E0A">
        <w:rPr>
          <w:rFonts w:ascii="Times New Roman" w:eastAsia="Calibri" w:hAnsi="Times New Roman"/>
          <w:szCs w:val="28"/>
          <w:lang w:eastAsia="en-US"/>
        </w:rPr>
        <w:t>https://www.kuef.kz/ru/students/dokumenty/).</w:t>
      </w:r>
    </w:p>
    <w:p w:rsidR="00AF1477" w:rsidRPr="00AF1477" w:rsidRDefault="00AF1477" w:rsidP="00AF1477">
      <w:pPr>
        <w:ind w:firstLine="567"/>
        <w:jc w:val="both"/>
        <w:rPr>
          <w:rFonts w:ascii="Times New Roman" w:hAnsi="Times New Roman"/>
          <w:b/>
          <w:szCs w:val="28"/>
        </w:rPr>
      </w:pPr>
    </w:p>
    <w:p w:rsidR="00AF1477" w:rsidRPr="00AF1477" w:rsidRDefault="00AF1477" w:rsidP="00AF1477">
      <w:pPr>
        <w:ind w:firstLine="709"/>
        <w:contextualSpacing/>
        <w:jc w:val="both"/>
        <w:rPr>
          <w:rFonts w:ascii="Times New Roman" w:eastAsia="Calibri" w:hAnsi="Times New Roman"/>
          <w:szCs w:val="28"/>
        </w:rPr>
      </w:pPr>
    </w:p>
    <w:p w:rsidR="00AF1477" w:rsidRDefault="00AF1477" w:rsidP="00AF1477">
      <w:pPr>
        <w:ind w:firstLine="709"/>
        <w:contextualSpacing/>
        <w:jc w:val="both"/>
        <w:rPr>
          <w:rFonts w:ascii="Times New Roman" w:eastAsia="Calibri" w:hAnsi="Times New Roman"/>
          <w:b/>
          <w:szCs w:val="28"/>
        </w:rPr>
      </w:pPr>
    </w:p>
    <w:p w:rsidR="00AF1477" w:rsidRDefault="00AF1477" w:rsidP="00AF1477">
      <w:pPr>
        <w:ind w:firstLine="709"/>
        <w:contextualSpacing/>
        <w:jc w:val="both"/>
        <w:rPr>
          <w:rFonts w:ascii="Times New Roman" w:eastAsia="TimesNewRomanPSMT" w:hAnsi="Times New Roman"/>
          <w:szCs w:val="28"/>
        </w:rPr>
      </w:pPr>
    </w:p>
    <w:bookmarkEnd w:id="1"/>
    <w:p w:rsidR="0081799D" w:rsidRPr="00B82F76" w:rsidRDefault="0081799D" w:rsidP="00C47B96">
      <w:pPr>
        <w:tabs>
          <w:tab w:val="left" w:pos="993"/>
          <w:tab w:val="left" w:pos="7406"/>
          <w:tab w:val="right" w:pos="9355"/>
        </w:tabs>
        <w:rPr>
          <w:rFonts w:ascii="Times New Roman" w:hAnsi="Times New Roman"/>
          <w:szCs w:val="28"/>
        </w:rPr>
      </w:pPr>
    </w:p>
    <w:sectPr w:rsidR="0081799D" w:rsidRPr="00B82F76" w:rsidSect="00FE36DB">
      <w:headerReference w:type="default" r:id="rId12"/>
      <w:pgSz w:w="11906" w:h="16838" w:code="9"/>
      <w:pgMar w:top="1418" w:right="851" w:bottom="851" w:left="1701" w:header="709" w:footer="340" w:gutter="0"/>
      <w:pgNumType w:start="2"/>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2"/>
    </wne:keymap>
    <wne:keymap wne:kcmPrimary="0632">
      <wne:acd wne:acdName="acd3"/>
    </wne:keymap>
    <wne:keymap wne:kcmPrimary="0633">
      <wne:acd wne:acdName="acd4"/>
    </wne:keymap>
    <wne:keymap wne:kcmPrimary="0634">
      <wne:acd wne:acdName="acd1"/>
    </wne:keymap>
    <wne:keymap wne:kcmPrimary="0635">
      <wne:acd wne:acdName="acd0"/>
    </wne:keymap>
    <wne:keymap wne:kcmPrimary="0636">
      <wne:acd wne:acdName="acd6"/>
    </wne:keymap>
    <wne:keymap wne:kcmPrimary="0637">
      <wne:acd wne:acdName="acd5"/>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iBDAEMQQ7BDgERgQwBA==" wne:acdName="acd0" wne:fciIndexBasedOn="0065"/>
    <wne:acd wne:argValue="AgAQBDEENwQwBEYE" wne:acdName="acd1" wne:fciIndexBasedOn="0065"/>
    <wne:acd wne:argValue="AQAAAAEA" wne:acdName="acd2" wne:fciIndexBasedOn="0065"/>
    <wne:acd wne:argValue="AQAAAAIA" wne:acdName="acd3" wne:fciIndexBasedOn="0065"/>
    <wne:acd wne:argValue="AQAAAAMA" wne:acdName="acd4" wne:fciIndexBasedOn="0065"/>
    <wne:acd wne:argValue="AgAbBDgEPQQ4BE8E" wne:acdName="acd5" wne:fciIndexBasedOn="0065"/>
    <wne:acd wne:argValue="AgAiBDAEMQQ7BDgERgQwBDIA" wne:acdName="acd6" wne:fciIndexBasedOn="0065"/>
    <wne:acd wne:argValue="AgAhBD8EOARBBD4EOgQxAA==" wne:acdName="acd7" wne:fciIndexBasedOn="0065"/>
    <wne:acd wne:argValue="AgAfBEAEOAQ7BD4ENgQ1BD0EOAQ1BA==" wne:acdName="acd8"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851" w:rsidRDefault="00331851">
      <w:r>
        <w:separator/>
      </w:r>
    </w:p>
  </w:endnote>
  <w:endnote w:type="continuationSeparator" w:id="0">
    <w:p w:rsidR="00331851" w:rsidRDefault="0033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201" w:usb1="08070000" w:usb2="00000010" w:usb3="00000000" w:csb0="00020005"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851" w:rsidRDefault="00331851">
      <w:r>
        <w:separator/>
      </w:r>
    </w:p>
  </w:footnote>
  <w:footnote w:type="continuationSeparator" w:id="0">
    <w:p w:rsidR="00331851" w:rsidRDefault="003318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FC3" w:rsidRDefault="00FD0FC3" w:rsidP="002827D8">
    <w:pPr>
      <w:pStyle w:val="a3"/>
    </w:pPr>
    <w:r>
      <w:rPr>
        <w:noProof/>
      </w:rPr>
      <mc:AlternateContent>
        <mc:Choice Requires="wps">
          <w:drawing>
            <wp:anchor distT="0" distB="0" distL="114300" distR="114300" simplePos="0" relativeHeight="251657728" behindDoc="0" locked="0" layoutInCell="1" allowOverlap="1">
              <wp:simplePos x="0" y="0"/>
              <wp:positionH relativeFrom="column">
                <wp:posOffset>1698625</wp:posOffset>
              </wp:positionH>
              <wp:positionV relativeFrom="paragraph">
                <wp:posOffset>-187325</wp:posOffset>
              </wp:positionV>
              <wp:extent cx="2759075" cy="1028700"/>
              <wp:effectExtent l="0" t="3175"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FC3" w:rsidRPr="00D0125F" w:rsidRDefault="00FD0FC3" w:rsidP="002827D8">
                          <w:pPr>
                            <w:jc w:val="center"/>
                            <w:rPr>
                              <w:sz w:val="20"/>
                            </w:rPr>
                          </w:pPr>
                        </w:p>
                        <w:p w:rsidR="00FD0FC3" w:rsidRPr="009F56A6" w:rsidRDefault="00FD0FC3" w:rsidP="002827D8">
                          <w:pPr>
                            <w:jc w:val="center"/>
                            <w:rPr>
                              <w:sz w:val="8"/>
                              <w:szCs w:val="8"/>
                              <w:lang w:val="en-US"/>
                            </w:rPr>
                          </w:pPr>
                        </w:p>
                        <w:p w:rsidR="00FD0FC3" w:rsidRPr="00522964" w:rsidRDefault="00FD0FC3" w:rsidP="00282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3.75pt;margin-top:-14.75pt;width:217.2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T17twIAALo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" filled="f" stroked="f">
              <v:textbox>
                <w:txbxContent>
                  <w:p w:rsidR="00FD0FC3" w:rsidRPr="00D0125F" w:rsidRDefault="00FD0FC3" w:rsidP="002827D8">
                    <w:pPr>
                      <w:jc w:val="center"/>
                      <w:rPr>
                        <w:sz w:val="20"/>
                      </w:rPr>
                    </w:pPr>
                  </w:p>
                  <w:p w:rsidR="00FD0FC3" w:rsidRPr="009F56A6" w:rsidRDefault="00FD0FC3" w:rsidP="002827D8">
                    <w:pPr>
                      <w:jc w:val="center"/>
                      <w:rPr>
                        <w:sz w:val="8"/>
                        <w:szCs w:val="8"/>
                        <w:lang w:val="en-US"/>
                      </w:rPr>
                    </w:pPr>
                  </w:p>
                  <w:p w:rsidR="00FD0FC3" w:rsidRPr="00522964" w:rsidRDefault="00FD0FC3" w:rsidP="002827D8"/>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4362450</wp:posOffset>
              </wp:positionH>
              <wp:positionV relativeFrom="paragraph">
                <wp:posOffset>-73025</wp:posOffset>
              </wp:positionV>
              <wp:extent cx="1875155" cy="914400"/>
              <wp:effectExtent l="0" t="3175" r="127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0FC3" w:rsidRDefault="00FD0FC3" w:rsidP="002827D8">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3.5pt;margin-top:-5.75pt;width:147.6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" filled="f" stroked="f">
              <v:textbox>
                <w:txbxContent>
                  <w:p w:rsidR="00FD0FC3" w:rsidRDefault="00FD0FC3" w:rsidP="002827D8">
                    <w:pPr>
                      <w:jc w:val="center"/>
                      <w:rPr>
                        <w:sz w:val="20"/>
                      </w:rPr>
                    </w:pPr>
                  </w:p>
                </w:txbxContent>
              </v:textbox>
            </v:shape>
          </w:pict>
        </mc:Fallback>
      </mc:AlternateContent>
    </w:r>
  </w:p>
  <w:p w:rsidR="00FD0FC3" w:rsidRDefault="00FD0FC3">
    <w:pPr>
      <w:rPr>
        <w:sz w:val="16"/>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A04"/>
    <w:multiLevelType w:val="hybridMultilevel"/>
    <w:tmpl w:val="E13C5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43437"/>
    <w:multiLevelType w:val="multilevel"/>
    <w:tmpl w:val="A70CF778"/>
    <w:lvl w:ilvl="0">
      <w:start w:val="10"/>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0389566B"/>
    <w:multiLevelType w:val="multilevel"/>
    <w:tmpl w:val="4440B188"/>
    <w:lvl w:ilvl="0">
      <w:start w:val="3"/>
      <w:numFmt w:val="decimal"/>
      <w:lvlText w:val="%1"/>
      <w:lvlJc w:val="left"/>
      <w:pPr>
        <w:ind w:left="525" w:hanging="525"/>
      </w:pPr>
      <w:rPr>
        <w:rFonts w:hint="default"/>
      </w:rPr>
    </w:lvl>
    <w:lvl w:ilvl="1">
      <w:start w:val="10"/>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0ABC0F52"/>
    <w:multiLevelType w:val="hybridMultilevel"/>
    <w:tmpl w:val="F07ECE74"/>
    <w:lvl w:ilvl="0" w:tplc="14AC7F7C">
      <w:start w:val="1"/>
      <w:numFmt w:val="decimal"/>
      <w:lvlText w:val="8.%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67159B"/>
    <w:multiLevelType w:val="hybridMultilevel"/>
    <w:tmpl w:val="420AC4E8"/>
    <w:lvl w:ilvl="0" w:tplc="931633FA">
      <w:start w:val="1"/>
      <w:numFmt w:val="decimal"/>
      <w:lvlText w:val="7.%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36451"/>
    <w:multiLevelType w:val="multilevel"/>
    <w:tmpl w:val="81CE5362"/>
    <w:lvl w:ilvl="0">
      <w:start w:val="3"/>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 w15:restartNumberingAfterBreak="0">
    <w:nsid w:val="0F850799"/>
    <w:multiLevelType w:val="hybridMultilevel"/>
    <w:tmpl w:val="95B48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45003B"/>
    <w:multiLevelType w:val="multilevel"/>
    <w:tmpl w:val="F70C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25AB4"/>
    <w:multiLevelType w:val="hybridMultilevel"/>
    <w:tmpl w:val="60A65B90"/>
    <w:lvl w:ilvl="0" w:tplc="1A6E591C">
      <w:start w:val="1"/>
      <w:numFmt w:val="bullet"/>
      <w:pStyle w:val="1"/>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63C17E6"/>
    <w:multiLevelType w:val="singleLevel"/>
    <w:tmpl w:val="2216EB12"/>
    <w:lvl w:ilvl="0">
      <w:start w:val="1"/>
      <w:numFmt w:val="decimal"/>
      <w:lvlText w:val="%1)"/>
      <w:legacy w:legacy="1" w:legacySpace="0" w:legacyIndent="283"/>
      <w:lvlJc w:val="left"/>
      <w:rPr>
        <w:rFonts w:ascii="Times New Roman" w:hAnsi="Times New Roman" w:cs="Times New Roman" w:hint="default"/>
      </w:rPr>
    </w:lvl>
  </w:abstractNum>
  <w:abstractNum w:abstractNumId="10" w15:restartNumberingAfterBreak="0">
    <w:nsid w:val="27395F88"/>
    <w:multiLevelType w:val="hybridMultilevel"/>
    <w:tmpl w:val="6374C32C"/>
    <w:lvl w:ilvl="0" w:tplc="1F125FA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071AC1"/>
    <w:multiLevelType w:val="hybridMultilevel"/>
    <w:tmpl w:val="46383E9C"/>
    <w:lvl w:ilvl="0" w:tplc="74B24E74">
      <w:start w:val="1"/>
      <w:numFmt w:val="decimal"/>
      <w:lvlText w:val="%1."/>
      <w:lvlJc w:val="left"/>
      <w:pPr>
        <w:ind w:left="1571"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2BDA7D86"/>
    <w:multiLevelType w:val="hybridMultilevel"/>
    <w:tmpl w:val="EA6CC7D4"/>
    <w:lvl w:ilvl="0" w:tplc="E05EF60C">
      <w:start w:val="1"/>
      <w:numFmt w:val="decimal"/>
      <w:lvlText w:val="3.%1"/>
      <w:lvlJc w:val="left"/>
      <w:pPr>
        <w:ind w:left="2062" w:hanging="360"/>
      </w:pPr>
      <w:rPr>
        <w:rFonts w:hint="default"/>
      </w:rPr>
    </w:lvl>
    <w:lvl w:ilvl="1" w:tplc="04190019">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3" w15:restartNumberingAfterBreak="0">
    <w:nsid w:val="2BFB730E"/>
    <w:multiLevelType w:val="hybridMultilevel"/>
    <w:tmpl w:val="7D64D7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DCB0E42"/>
    <w:multiLevelType w:val="multilevel"/>
    <w:tmpl w:val="5BEE1FB4"/>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2D84026"/>
    <w:multiLevelType w:val="hybridMultilevel"/>
    <w:tmpl w:val="5E70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C13A01"/>
    <w:multiLevelType w:val="hybridMultilevel"/>
    <w:tmpl w:val="3D008E16"/>
    <w:lvl w:ilvl="0" w:tplc="244A9190">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4596B5F"/>
    <w:multiLevelType w:val="multilevel"/>
    <w:tmpl w:val="498281CE"/>
    <w:lvl w:ilvl="0">
      <w:start w:val="1"/>
      <w:numFmt w:val="decimal"/>
      <w:lvlText w:val="%1"/>
      <w:lvlJc w:val="left"/>
      <w:pPr>
        <w:ind w:left="375" w:hanging="375"/>
      </w:pPr>
      <w:rPr>
        <w:rFonts w:hint="default"/>
        <w:b w:val="0"/>
      </w:rPr>
    </w:lvl>
    <w:lvl w:ilvl="1">
      <w:start w:val="1"/>
      <w:numFmt w:val="decimal"/>
      <w:lvlText w:val="%1.%2"/>
      <w:lvlJc w:val="left"/>
      <w:pPr>
        <w:ind w:left="801" w:hanging="375"/>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8" w15:restartNumberingAfterBreak="0">
    <w:nsid w:val="37E50A4F"/>
    <w:multiLevelType w:val="multilevel"/>
    <w:tmpl w:val="4B3C89D6"/>
    <w:lvl w:ilvl="0">
      <w:start w:val="11"/>
      <w:numFmt w:val="decimal"/>
      <w:lvlText w:val="%1"/>
      <w:lvlJc w:val="left"/>
      <w:pPr>
        <w:ind w:left="525" w:hanging="525"/>
      </w:pPr>
      <w:rPr>
        <w:rFonts w:hint="default"/>
      </w:rPr>
    </w:lvl>
    <w:lvl w:ilvl="1">
      <w:start w:val="1"/>
      <w:numFmt w:val="decimal"/>
      <w:lvlText w:val="%1.%2"/>
      <w:lvlJc w:val="left"/>
      <w:pPr>
        <w:ind w:left="1089" w:hanging="52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672" w:hanging="2160"/>
      </w:pPr>
      <w:rPr>
        <w:rFonts w:hint="default"/>
      </w:rPr>
    </w:lvl>
  </w:abstractNum>
  <w:abstractNum w:abstractNumId="19" w15:restartNumberingAfterBreak="0">
    <w:nsid w:val="3CBF2955"/>
    <w:multiLevelType w:val="hybridMultilevel"/>
    <w:tmpl w:val="E8080A1E"/>
    <w:lvl w:ilvl="0" w:tplc="3E4431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3CC4661B"/>
    <w:multiLevelType w:val="hybridMultilevel"/>
    <w:tmpl w:val="C2BC6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6B2506D"/>
    <w:multiLevelType w:val="hybridMultilevel"/>
    <w:tmpl w:val="7DEAF9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067300"/>
    <w:multiLevelType w:val="hybridMultilevel"/>
    <w:tmpl w:val="4878B82E"/>
    <w:lvl w:ilvl="0" w:tplc="5D6423EE">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B584218"/>
    <w:multiLevelType w:val="hybridMultilevel"/>
    <w:tmpl w:val="828E0D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C134A79"/>
    <w:multiLevelType w:val="hybridMultilevel"/>
    <w:tmpl w:val="D16C9DF8"/>
    <w:lvl w:ilvl="0" w:tplc="04190011">
      <w:start w:val="1"/>
      <w:numFmt w:val="decimal"/>
      <w:lvlText w:val="%1)"/>
      <w:lvlJc w:val="left"/>
      <w:pPr>
        <w:ind w:left="1498" w:hanging="360"/>
      </w:p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25" w15:restartNumberingAfterBreak="0">
    <w:nsid w:val="4C510A62"/>
    <w:multiLevelType w:val="hybridMultilevel"/>
    <w:tmpl w:val="FD3A2C16"/>
    <w:lvl w:ilvl="0" w:tplc="04190001">
      <w:start w:val="1"/>
      <w:numFmt w:val="bullet"/>
      <w:lvlText w:val=""/>
      <w:lvlJc w:val="left"/>
      <w:pPr>
        <w:ind w:left="102" w:hanging="528"/>
      </w:pPr>
      <w:rPr>
        <w:rFonts w:ascii="Symbol" w:hAnsi="Symbol" w:hint="default"/>
        <w:w w:val="100"/>
        <w:sz w:val="28"/>
        <w:szCs w:val="28"/>
      </w:rPr>
    </w:lvl>
    <w:lvl w:ilvl="1" w:tplc="6B74B638">
      <w:numFmt w:val="bullet"/>
      <w:lvlText w:val="•"/>
      <w:lvlJc w:val="left"/>
      <w:pPr>
        <w:ind w:left="1018" w:hanging="528"/>
      </w:pPr>
      <w:rPr>
        <w:rFonts w:hint="default"/>
      </w:rPr>
    </w:lvl>
    <w:lvl w:ilvl="2" w:tplc="35D23F7E">
      <w:numFmt w:val="bullet"/>
      <w:lvlText w:val="•"/>
      <w:lvlJc w:val="left"/>
      <w:pPr>
        <w:ind w:left="1936" w:hanging="528"/>
      </w:pPr>
      <w:rPr>
        <w:rFonts w:hint="default"/>
      </w:rPr>
    </w:lvl>
    <w:lvl w:ilvl="3" w:tplc="5418B0DA">
      <w:numFmt w:val="bullet"/>
      <w:lvlText w:val="•"/>
      <w:lvlJc w:val="left"/>
      <w:pPr>
        <w:ind w:left="2855" w:hanging="528"/>
      </w:pPr>
      <w:rPr>
        <w:rFonts w:hint="default"/>
      </w:rPr>
    </w:lvl>
    <w:lvl w:ilvl="4" w:tplc="44D4F6C8">
      <w:numFmt w:val="bullet"/>
      <w:lvlText w:val="•"/>
      <w:lvlJc w:val="left"/>
      <w:pPr>
        <w:ind w:left="3773" w:hanging="528"/>
      </w:pPr>
      <w:rPr>
        <w:rFonts w:hint="default"/>
      </w:rPr>
    </w:lvl>
    <w:lvl w:ilvl="5" w:tplc="080AA062">
      <w:numFmt w:val="bullet"/>
      <w:lvlText w:val="•"/>
      <w:lvlJc w:val="left"/>
      <w:pPr>
        <w:ind w:left="4692" w:hanging="528"/>
      </w:pPr>
      <w:rPr>
        <w:rFonts w:hint="default"/>
      </w:rPr>
    </w:lvl>
    <w:lvl w:ilvl="6" w:tplc="3D1A7E66">
      <w:numFmt w:val="bullet"/>
      <w:lvlText w:val="•"/>
      <w:lvlJc w:val="left"/>
      <w:pPr>
        <w:ind w:left="5610" w:hanging="528"/>
      </w:pPr>
      <w:rPr>
        <w:rFonts w:hint="default"/>
      </w:rPr>
    </w:lvl>
    <w:lvl w:ilvl="7" w:tplc="B0D459FE">
      <w:numFmt w:val="bullet"/>
      <w:lvlText w:val="•"/>
      <w:lvlJc w:val="left"/>
      <w:pPr>
        <w:ind w:left="6528" w:hanging="528"/>
      </w:pPr>
      <w:rPr>
        <w:rFonts w:hint="default"/>
      </w:rPr>
    </w:lvl>
    <w:lvl w:ilvl="8" w:tplc="011C11E4">
      <w:numFmt w:val="bullet"/>
      <w:lvlText w:val="•"/>
      <w:lvlJc w:val="left"/>
      <w:pPr>
        <w:ind w:left="7447" w:hanging="528"/>
      </w:pPr>
      <w:rPr>
        <w:rFonts w:hint="default"/>
      </w:rPr>
    </w:lvl>
  </w:abstractNum>
  <w:abstractNum w:abstractNumId="26" w15:restartNumberingAfterBreak="0">
    <w:nsid w:val="4F565ECD"/>
    <w:multiLevelType w:val="multilevel"/>
    <w:tmpl w:val="3348C658"/>
    <w:lvl w:ilvl="0">
      <w:start w:val="3"/>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15:restartNumberingAfterBreak="0">
    <w:nsid w:val="4F7C148E"/>
    <w:multiLevelType w:val="hybridMultilevel"/>
    <w:tmpl w:val="8E7E1CA6"/>
    <w:lvl w:ilvl="0" w:tplc="D916D9F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4FA41E0F"/>
    <w:multiLevelType w:val="hybridMultilevel"/>
    <w:tmpl w:val="852A2DA8"/>
    <w:lvl w:ilvl="0" w:tplc="DB5CFC26">
      <w:start w:val="1"/>
      <w:numFmt w:val="decimal"/>
      <w:lvlText w:val="5.%1"/>
      <w:lvlJc w:val="left"/>
      <w:pPr>
        <w:ind w:left="644" w:hanging="360"/>
      </w:pPr>
      <w:rPr>
        <w:rFonts w:ascii="Times New Roman" w:hAnsi="Times New Roman" w:cs="Times New Roman" w:hint="default"/>
        <w:i w:val="0"/>
        <w:color w:val="auto"/>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9" w15:restartNumberingAfterBreak="0">
    <w:nsid w:val="50C01B50"/>
    <w:multiLevelType w:val="singleLevel"/>
    <w:tmpl w:val="CCB85FA4"/>
    <w:lvl w:ilvl="0">
      <w:start w:val="3"/>
      <w:numFmt w:val="decimal"/>
      <w:lvlText w:val="%1)"/>
      <w:legacy w:legacy="1" w:legacySpace="0" w:legacyIndent="268"/>
      <w:lvlJc w:val="left"/>
      <w:rPr>
        <w:rFonts w:ascii="Times New Roman" w:hAnsi="Times New Roman" w:cs="Times New Roman" w:hint="default"/>
        <w:sz w:val="28"/>
        <w:szCs w:val="28"/>
      </w:rPr>
    </w:lvl>
  </w:abstractNum>
  <w:abstractNum w:abstractNumId="30" w15:restartNumberingAfterBreak="0">
    <w:nsid w:val="52043807"/>
    <w:multiLevelType w:val="hybridMultilevel"/>
    <w:tmpl w:val="2BB089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2C93449"/>
    <w:multiLevelType w:val="multilevel"/>
    <w:tmpl w:val="4440B188"/>
    <w:lvl w:ilvl="0">
      <w:start w:val="3"/>
      <w:numFmt w:val="decimal"/>
      <w:lvlText w:val="%1"/>
      <w:lvlJc w:val="left"/>
      <w:pPr>
        <w:ind w:left="525" w:hanging="525"/>
      </w:pPr>
      <w:rPr>
        <w:rFonts w:hint="default"/>
      </w:rPr>
    </w:lvl>
    <w:lvl w:ilvl="1">
      <w:start w:val="10"/>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56251A42"/>
    <w:multiLevelType w:val="multilevel"/>
    <w:tmpl w:val="2F72A35A"/>
    <w:lvl w:ilvl="0">
      <w:start w:val="1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85D390F"/>
    <w:multiLevelType w:val="hybridMultilevel"/>
    <w:tmpl w:val="73228394"/>
    <w:lvl w:ilvl="0" w:tplc="4AB805F8">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9072849"/>
    <w:multiLevelType w:val="hybridMultilevel"/>
    <w:tmpl w:val="9F1EB78C"/>
    <w:lvl w:ilvl="0" w:tplc="EA705422">
      <w:start w:val="1"/>
      <w:numFmt w:val="decimal"/>
      <w:lvlText w:val="2.%1."/>
      <w:lvlJc w:val="left"/>
      <w:pPr>
        <w:ind w:left="360" w:hanging="360"/>
      </w:pPr>
      <w:rPr>
        <w:rFonts w:hint="default"/>
        <w:b w:val="0"/>
        <w:i w:val="0"/>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91117CF"/>
    <w:multiLevelType w:val="hybridMultilevel"/>
    <w:tmpl w:val="2304D200"/>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36" w15:restartNumberingAfterBreak="0">
    <w:nsid w:val="59764883"/>
    <w:multiLevelType w:val="hybridMultilevel"/>
    <w:tmpl w:val="14BCE142"/>
    <w:lvl w:ilvl="0" w:tplc="C01A5420">
      <w:start w:val="1"/>
      <w:numFmt w:val="decimal"/>
      <w:lvlText w:val="9.%1"/>
      <w:lvlJc w:val="right"/>
      <w:pPr>
        <w:ind w:left="9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13377B"/>
    <w:multiLevelType w:val="hybridMultilevel"/>
    <w:tmpl w:val="B9B28DD6"/>
    <w:lvl w:ilvl="0" w:tplc="77127B8A">
      <w:start w:val="1"/>
      <w:numFmt w:val="decimal"/>
      <w:lvlText w:val="4.%1"/>
      <w:lvlJc w:val="left"/>
      <w:pPr>
        <w:ind w:left="1211" w:hanging="360"/>
      </w:pPr>
      <w:rPr>
        <w:rFonts w:ascii="Times New Roman" w:hAnsi="Times New Roman" w:cs="Times New Roman"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0502739"/>
    <w:multiLevelType w:val="multilevel"/>
    <w:tmpl w:val="2E8AF06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0FD27DD"/>
    <w:multiLevelType w:val="multilevel"/>
    <w:tmpl w:val="2864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D153E5"/>
    <w:multiLevelType w:val="hybridMultilevel"/>
    <w:tmpl w:val="906E53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8887240"/>
    <w:multiLevelType w:val="hybridMultilevel"/>
    <w:tmpl w:val="E5CC4232"/>
    <w:lvl w:ilvl="0" w:tplc="04190001">
      <w:start w:val="1"/>
      <w:numFmt w:val="bullet"/>
      <w:lvlText w:val=""/>
      <w:lvlJc w:val="left"/>
      <w:pPr>
        <w:ind w:left="1429" w:hanging="360"/>
      </w:pPr>
      <w:rPr>
        <w:rFonts w:ascii="Symbol" w:hAnsi="Symbol" w:hint="default"/>
      </w:rPr>
    </w:lvl>
    <w:lvl w:ilvl="1" w:tplc="FF761128">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A5E666E"/>
    <w:multiLevelType w:val="hybridMultilevel"/>
    <w:tmpl w:val="94AACA8E"/>
    <w:lvl w:ilvl="0" w:tplc="04190001">
      <w:start w:val="1"/>
      <w:numFmt w:val="bullet"/>
      <w:lvlText w:val=""/>
      <w:lvlJc w:val="left"/>
      <w:pPr>
        <w:ind w:left="1639" w:hanging="93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932EEC"/>
    <w:multiLevelType w:val="hybridMultilevel"/>
    <w:tmpl w:val="E8080A1E"/>
    <w:lvl w:ilvl="0" w:tplc="3E44314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4" w15:restartNumberingAfterBreak="0">
    <w:nsid w:val="71504A8D"/>
    <w:multiLevelType w:val="hybridMultilevel"/>
    <w:tmpl w:val="1F7C24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281E77"/>
    <w:multiLevelType w:val="hybridMultilevel"/>
    <w:tmpl w:val="4A249F50"/>
    <w:lvl w:ilvl="0" w:tplc="939AF39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4730E5"/>
    <w:multiLevelType w:val="hybridMultilevel"/>
    <w:tmpl w:val="8146CEA4"/>
    <w:lvl w:ilvl="0" w:tplc="733083CA">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7F1F10C3"/>
    <w:multiLevelType w:val="hybridMultilevel"/>
    <w:tmpl w:val="86FCD6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8"/>
  </w:num>
  <w:num w:numId="2">
    <w:abstractNumId w:val="14"/>
  </w:num>
  <w:num w:numId="3">
    <w:abstractNumId w:val="12"/>
  </w:num>
  <w:num w:numId="4">
    <w:abstractNumId w:val="37"/>
  </w:num>
  <w:num w:numId="5">
    <w:abstractNumId w:val="28"/>
  </w:num>
  <w:num w:numId="6">
    <w:abstractNumId w:val="45"/>
  </w:num>
  <w:num w:numId="7">
    <w:abstractNumId w:val="4"/>
  </w:num>
  <w:num w:numId="8">
    <w:abstractNumId w:val="3"/>
  </w:num>
  <w:num w:numId="9">
    <w:abstractNumId w:val="36"/>
  </w:num>
  <w:num w:numId="10">
    <w:abstractNumId w:val="7"/>
  </w:num>
  <w:num w:numId="11">
    <w:abstractNumId w:val="19"/>
  </w:num>
  <w:num w:numId="12">
    <w:abstractNumId w:val="9"/>
  </w:num>
  <w:num w:numId="13">
    <w:abstractNumId w:val="29"/>
  </w:num>
  <w:num w:numId="14">
    <w:abstractNumId w:val="38"/>
  </w:num>
  <w:num w:numId="15">
    <w:abstractNumId w:val="46"/>
  </w:num>
  <w:num w:numId="16">
    <w:abstractNumId w:val="35"/>
  </w:num>
  <w:num w:numId="17">
    <w:abstractNumId w:val="10"/>
  </w:num>
  <w:num w:numId="18">
    <w:abstractNumId w:val="24"/>
  </w:num>
  <w:num w:numId="19">
    <w:abstractNumId w:val="43"/>
  </w:num>
  <w:num w:numId="20">
    <w:abstractNumId w:val="11"/>
  </w:num>
  <w:num w:numId="21">
    <w:abstractNumId w:val="1"/>
  </w:num>
  <w:num w:numId="22">
    <w:abstractNumId w:val="18"/>
  </w:num>
  <w:num w:numId="23">
    <w:abstractNumId w:val="32"/>
  </w:num>
  <w:num w:numId="24">
    <w:abstractNumId w:val="21"/>
  </w:num>
  <w:num w:numId="25">
    <w:abstractNumId w:val="0"/>
  </w:num>
  <w:num w:numId="26">
    <w:abstractNumId w:val="47"/>
  </w:num>
  <w:num w:numId="27">
    <w:abstractNumId w:val="15"/>
  </w:num>
  <w:num w:numId="28">
    <w:abstractNumId w:val="25"/>
  </w:num>
  <w:num w:numId="29">
    <w:abstractNumId w:val="41"/>
  </w:num>
  <w:num w:numId="30">
    <w:abstractNumId w:val="20"/>
  </w:num>
  <w:num w:numId="31">
    <w:abstractNumId w:val="40"/>
  </w:num>
  <w:num w:numId="32">
    <w:abstractNumId w:val="42"/>
  </w:num>
  <w:num w:numId="33">
    <w:abstractNumId w:val="23"/>
  </w:num>
  <w:num w:numId="34">
    <w:abstractNumId w:val="30"/>
  </w:num>
  <w:num w:numId="35">
    <w:abstractNumId w:val="13"/>
  </w:num>
  <w:num w:numId="36">
    <w:abstractNumId w:val="31"/>
  </w:num>
  <w:num w:numId="37">
    <w:abstractNumId w:val="16"/>
  </w:num>
  <w:num w:numId="38">
    <w:abstractNumId w:val="22"/>
  </w:num>
  <w:num w:numId="39">
    <w:abstractNumId w:val="3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
  </w:num>
  <w:num w:numId="43">
    <w:abstractNumId w:val="39"/>
  </w:num>
  <w:num w:numId="44">
    <w:abstractNumId w:val="27"/>
  </w:num>
  <w:num w:numId="45">
    <w:abstractNumId w:val="6"/>
  </w:num>
  <w:num w:numId="46">
    <w:abstractNumId w:val="17"/>
  </w:num>
  <w:num w:numId="47">
    <w:abstractNumId w:val="34"/>
  </w:num>
  <w:num w:numId="48">
    <w:abstractNumId w:val="26"/>
  </w:num>
  <w:num w:numId="49">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EFC"/>
    <w:rsid w:val="00000424"/>
    <w:rsid w:val="00001836"/>
    <w:rsid w:val="00002B17"/>
    <w:rsid w:val="000041CF"/>
    <w:rsid w:val="00007004"/>
    <w:rsid w:val="000115A6"/>
    <w:rsid w:val="00013E6F"/>
    <w:rsid w:val="0001496C"/>
    <w:rsid w:val="00015877"/>
    <w:rsid w:val="000175D2"/>
    <w:rsid w:val="00023671"/>
    <w:rsid w:val="000238AF"/>
    <w:rsid w:val="00024123"/>
    <w:rsid w:val="0002601D"/>
    <w:rsid w:val="0002626A"/>
    <w:rsid w:val="0003010E"/>
    <w:rsid w:val="000319EF"/>
    <w:rsid w:val="00035039"/>
    <w:rsid w:val="000353A7"/>
    <w:rsid w:val="000371EC"/>
    <w:rsid w:val="0004395D"/>
    <w:rsid w:val="000443E5"/>
    <w:rsid w:val="000448A9"/>
    <w:rsid w:val="0004535F"/>
    <w:rsid w:val="000479AF"/>
    <w:rsid w:val="00050B93"/>
    <w:rsid w:val="00051CA1"/>
    <w:rsid w:val="0005464C"/>
    <w:rsid w:val="00054EF1"/>
    <w:rsid w:val="00056ABB"/>
    <w:rsid w:val="00056CBE"/>
    <w:rsid w:val="000606E5"/>
    <w:rsid w:val="00061E57"/>
    <w:rsid w:val="000639B3"/>
    <w:rsid w:val="00065C26"/>
    <w:rsid w:val="00066CB5"/>
    <w:rsid w:val="000710BE"/>
    <w:rsid w:val="0007181C"/>
    <w:rsid w:val="00071F24"/>
    <w:rsid w:val="000734DA"/>
    <w:rsid w:val="000831C0"/>
    <w:rsid w:val="00083B84"/>
    <w:rsid w:val="0008687E"/>
    <w:rsid w:val="0008740B"/>
    <w:rsid w:val="00093279"/>
    <w:rsid w:val="00094012"/>
    <w:rsid w:val="000960A7"/>
    <w:rsid w:val="0009612B"/>
    <w:rsid w:val="0009709F"/>
    <w:rsid w:val="000A081D"/>
    <w:rsid w:val="000A0881"/>
    <w:rsid w:val="000A27B5"/>
    <w:rsid w:val="000A55AF"/>
    <w:rsid w:val="000A67A2"/>
    <w:rsid w:val="000A7566"/>
    <w:rsid w:val="000A7B1B"/>
    <w:rsid w:val="000B1374"/>
    <w:rsid w:val="000B1D99"/>
    <w:rsid w:val="000B4836"/>
    <w:rsid w:val="000B7BFD"/>
    <w:rsid w:val="000B7E56"/>
    <w:rsid w:val="000C1CF4"/>
    <w:rsid w:val="000C211F"/>
    <w:rsid w:val="000C255F"/>
    <w:rsid w:val="000C4624"/>
    <w:rsid w:val="000C4B5B"/>
    <w:rsid w:val="000C695E"/>
    <w:rsid w:val="000C72C3"/>
    <w:rsid w:val="000C7A71"/>
    <w:rsid w:val="000D0E48"/>
    <w:rsid w:val="000D1DA2"/>
    <w:rsid w:val="000D2143"/>
    <w:rsid w:val="000D31FB"/>
    <w:rsid w:val="000D4800"/>
    <w:rsid w:val="000D48B6"/>
    <w:rsid w:val="000E3B46"/>
    <w:rsid w:val="000E3E3E"/>
    <w:rsid w:val="000E3E50"/>
    <w:rsid w:val="000E51DB"/>
    <w:rsid w:val="000E60FC"/>
    <w:rsid w:val="000E7D01"/>
    <w:rsid w:val="000F01A0"/>
    <w:rsid w:val="000F32FF"/>
    <w:rsid w:val="000F540C"/>
    <w:rsid w:val="000F5ACB"/>
    <w:rsid w:val="00101070"/>
    <w:rsid w:val="00102CE2"/>
    <w:rsid w:val="00107C1A"/>
    <w:rsid w:val="00110F5E"/>
    <w:rsid w:val="00112857"/>
    <w:rsid w:val="00114300"/>
    <w:rsid w:val="00116312"/>
    <w:rsid w:val="00116CEB"/>
    <w:rsid w:val="001206E7"/>
    <w:rsid w:val="001253A5"/>
    <w:rsid w:val="001258D0"/>
    <w:rsid w:val="00126534"/>
    <w:rsid w:val="00127D2D"/>
    <w:rsid w:val="00131D88"/>
    <w:rsid w:val="001327CC"/>
    <w:rsid w:val="001328D7"/>
    <w:rsid w:val="00134092"/>
    <w:rsid w:val="00134F81"/>
    <w:rsid w:val="00135FAE"/>
    <w:rsid w:val="001415F4"/>
    <w:rsid w:val="00142D11"/>
    <w:rsid w:val="00146BAC"/>
    <w:rsid w:val="00147EBA"/>
    <w:rsid w:val="00152DC6"/>
    <w:rsid w:val="00153152"/>
    <w:rsid w:val="0015371F"/>
    <w:rsid w:val="00155F2D"/>
    <w:rsid w:val="00156191"/>
    <w:rsid w:val="00156CA2"/>
    <w:rsid w:val="00156D0B"/>
    <w:rsid w:val="00157602"/>
    <w:rsid w:val="00161835"/>
    <w:rsid w:val="00161A9D"/>
    <w:rsid w:val="00161FC1"/>
    <w:rsid w:val="00164372"/>
    <w:rsid w:val="0016504A"/>
    <w:rsid w:val="0016786D"/>
    <w:rsid w:val="00171713"/>
    <w:rsid w:val="00174049"/>
    <w:rsid w:val="001748F8"/>
    <w:rsid w:val="0017659F"/>
    <w:rsid w:val="00176B66"/>
    <w:rsid w:val="001770DB"/>
    <w:rsid w:val="001800EF"/>
    <w:rsid w:val="0018028B"/>
    <w:rsid w:val="00180677"/>
    <w:rsid w:val="001828BF"/>
    <w:rsid w:val="0018321C"/>
    <w:rsid w:val="00183BF9"/>
    <w:rsid w:val="0018582F"/>
    <w:rsid w:val="0018638F"/>
    <w:rsid w:val="00187878"/>
    <w:rsid w:val="001878DD"/>
    <w:rsid w:val="0019401F"/>
    <w:rsid w:val="0019674A"/>
    <w:rsid w:val="001A3874"/>
    <w:rsid w:val="001A5119"/>
    <w:rsid w:val="001A51B9"/>
    <w:rsid w:val="001A6EAD"/>
    <w:rsid w:val="001B147D"/>
    <w:rsid w:val="001B1F56"/>
    <w:rsid w:val="001B28B3"/>
    <w:rsid w:val="001B3180"/>
    <w:rsid w:val="001B3AAF"/>
    <w:rsid w:val="001B5494"/>
    <w:rsid w:val="001B695B"/>
    <w:rsid w:val="001B701E"/>
    <w:rsid w:val="001B73B0"/>
    <w:rsid w:val="001B7DC3"/>
    <w:rsid w:val="001C4ABC"/>
    <w:rsid w:val="001C4F5B"/>
    <w:rsid w:val="001C60C6"/>
    <w:rsid w:val="001C7CB0"/>
    <w:rsid w:val="001D228C"/>
    <w:rsid w:val="001D2482"/>
    <w:rsid w:val="001D33AD"/>
    <w:rsid w:val="001D3A23"/>
    <w:rsid w:val="001D4D78"/>
    <w:rsid w:val="001D555B"/>
    <w:rsid w:val="001D7F7C"/>
    <w:rsid w:val="001E0996"/>
    <w:rsid w:val="001E10F2"/>
    <w:rsid w:val="001E32FA"/>
    <w:rsid w:val="001E3326"/>
    <w:rsid w:val="001E5785"/>
    <w:rsid w:val="001E71C6"/>
    <w:rsid w:val="001F2DFE"/>
    <w:rsid w:val="001F4841"/>
    <w:rsid w:val="001F5492"/>
    <w:rsid w:val="001F67D4"/>
    <w:rsid w:val="001F7957"/>
    <w:rsid w:val="00200864"/>
    <w:rsid w:val="0020116F"/>
    <w:rsid w:val="00201A03"/>
    <w:rsid w:val="002021C2"/>
    <w:rsid w:val="002030F2"/>
    <w:rsid w:val="00210950"/>
    <w:rsid w:val="002112CC"/>
    <w:rsid w:val="002112FA"/>
    <w:rsid w:val="00211C8F"/>
    <w:rsid w:val="00212F91"/>
    <w:rsid w:val="002149E0"/>
    <w:rsid w:val="0021572E"/>
    <w:rsid w:val="002168B3"/>
    <w:rsid w:val="002212AA"/>
    <w:rsid w:val="002213CA"/>
    <w:rsid w:val="00224C78"/>
    <w:rsid w:val="00224EB1"/>
    <w:rsid w:val="00225E11"/>
    <w:rsid w:val="002270A5"/>
    <w:rsid w:val="0023173E"/>
    <w:rsid w:val="002326F6"/>
    <w:rsid w:val="00233EE5"/>
    <w:rsid w:val="002345E1"/>
    <w:rsid w:val="002353E9"/>
    <w:rsid w:val="00236448"/>
    <w:rsid w:val="00236DCA"/>
    <w:rsid w:val="002375AB"/>
    <w:rsid w:val="00240003"/>
    <w:rsid w:val="002406E3"/>
    <w:rsid w:val="002408A3"/>
    <w:rsid w:val="00241044"/>
    <w:rsid w:val="0024173F"/>
    <w:rsid w:val="00241B7D"/>
    <w:rsid w:val="0024292B"/>
    <w:rsid w:val="00243A18"/>
    <w:rsid w:val="002475B9"/>
    <w:rsid w:val="0024794C"/>
    <w:rsid w:val="00250490"/>
    <w:rsid w:val="00250E6D"/>
    <w:rsid w:val="00251CB7"/>
    <w:rsid w:val="0025346D"/>
    <w:rsid w:val="002538D7"/>
    <w:rsid w:val="00253A55"/>
    <w:rsid w:val="00254804"/>
    <w:rsid w:val="00254BD9"/>
    <w:rsid w:val="00256C99"/>
    <w:rsid w:val="002571EE"/>
    <w:rsid w:val="00260C67"/>
    <w:rsid w:val="00262E18"/>
    <w:rsid w:val="00263573"/>
    <w:rsid w:val="0026367F"/>
    <w:rsid w:val="00263A03"/>
    <w:rsid w:val="0026482F"/>
    <w:rsid w:val="002649D6"/>
    <w:rsid w:val="00266A51"/>
    <w:rsid w:val="00271ED6"/>
    <w:rsid w:val="00272CA5"/>
    <w:rsid w:val="00273645"/>
    <w:rsid w:val="00273C49"/>
    <w:rsid w:val="00274772"/>
    <w:rsid w:val="00274BFF"/>
    <w:rsid w:val="002756B8"/>
    <w:rsid w:val="00275800"/>
    <w:rsid w:val="002778DE"/>
    <w:rsid w:val="00280386"/>
    <w:rsid w:val="002827D8"/>
    <w:rsid w:val="002854A3"/>
    <w:rsid w:val="002901A2"/>
    <w:rsid w:val="0029087A"/>
    <w:rsid w:val="00290D5F"/>
    <w:rsid w:val="00293148"/>
    <w:rsid w:val="00294436"/>
    <w:rsid w:val="00294A9A"/>
    <w:rsid w:val="002963C5"/>
    <w:rsid w:val="002A52A2"/>
    <w:rsid w:val="002A60DE"/>
    <w:rsid w:val="002A7356"/>
    <w:rsid w:val="002A77B3"/>
    <w:rsid w:val="002A7CA6"/>
    <w:rsid w:val="002B28A1"/>
    <w:rsid w:val="002B4778"/>
    <w:rsid w:val="002B487B"/>
    <w:rsid w:val="002B543E"/>
    <w:rsid w:val="002B7209"/>
    <w:rsid w:val="002B7742"/>
    <w:rsid w:val="002C20D1"/>
    <w:rsid w:val="002C2989"/>
    <w:rsid w:val="002C518D"/>
    <w:rsid w:val="002C6F40"/>
    <w:rsid w:val="002C7F0E"/>
    <w:rsid w:val="002D17F4"/>
    <w:rsid w:val="002D2029"/>
    <w:rsid w:val="002D3E9C"/>
    <w:rsid w:val="002D5C62"/>
    <w:rsid w:val="002D6EB2"/>
    <w:rsid w:val="002E0C54"/>
    <w:rsid w:val="002E0F92"/>
    <w:rsid w:val="002E294E"/>
    <w:rsid w:val="002E2E92"/>
    <w:rsid w:val="002E2F72"/>
    <w:rsid w:val="002E3CA4"/>
    <w:rsid w:val="002E445E"/>
    <w:rsid w:val="002E56BA"/>
    <w:rsid w:val="002E748A"/>
    <w:rsid w:val="002E7EA3"/>
    <w:rsid w:val="002F1156"/>
    <w:rsid w:val="002F126A"/>
    <w:rsid w:val="002F1CEB"/>
    <w:rsid w:val="002F3435"/>
    <w:rsid w:val="002F5121"/>
    <w:rsid w:val="002F7E33"/>
    <w:rsid w:val="0030176C"/>
    <w:rsid w:val="0030221A"/>
    <w:rsid w:val="00302F65"/>
    <w:rsid w:val="00304FED"/>
    <w:rsid w:val="00306B2F"/>
    <w:rsid w:val="0030735B"/>
    <w:rsid w:val="0030773E"/>
    <w:rsid w:val="003106E1"/>
    <w:rsid w:val="003108A8"/>
    <w:rsid w:val="00310D40"/>
    <w:rsid w:val="00313E0B"/>
    <w:rsid w:val="003142C9"/>
    <w:rsid w:val="00314F94"/>
    <w:rsid w:val="0031514F"/>
    <w:rsid w:val="003156FE"/>
    <w:rsid w:val="00315983"/>
    <w:rsid w:val="0031692F"/>
    <w:rsid w:val="00317610"/>
    <w:rsid w:val="00320669"/>
    <w:rsid w:val="003212E6"/>
    <w:rsid w:val="00323440"/>
    <w:rsid w:val="003238DD"/>
    <w:rsid w:val="00323C3D"/>
    <w:rsid w:val="003248EA"/>
    <w:rsid w:val="00326530"/>
    <w:rsid w:val="00327937"/>
    <w:rsid w:val="00327CAA"/>
    <w:rsid w:val="00327DBC"/>
    <w:rsid w:val="00330A7D"/>
    <w:rsid w:val="00331851"/>
    <w:rsid w:val="00332028"/>
    <w:rsid w:val="00332989"/>
    <w:rsid w:val="00333647"/>
    <w:rsid w:val="003340B6"/>
    <w:rsid w:val="0034480D"/>
    <w:rsid w:val="0034501F"/>
    <w:rsid w:val="00346B0D"/>
    <w:rsid w:val="00347F1D"/>
    <w:rsid w:val="003508FD"/>
    <w:rsid w:val="00351C0F"/>
    <w:rsid w:val="00352A6E"/>
    <w:rsid w:val="0035381B"/>
    <w:rsid w:val="0035592F"/>
    <w:rsid w:val="00357E08"/>
    <w:rsid w:val="003601EA"/>
    <w:rsid w:val="003604C9"/>
    <w:rsid w:val="0036066D"/>
    <w:rsid w:val="00362CEA"/>
    <w:rsid w:val="00365B3C"/>
    <w:rsid w:val="00366571"/>
    <w:rsid w:val="003707A0"/>
    <w:rsid w:val="0037245A"/>
    <w:rsid w:val="00372FA0"/>
    <w:rsid w:val="00373435"/>
    <w:rsid w:val="00375539"/>
    <w:rsid w:val="00380136"/>
    <w:rsid w:val="00380154"/>
    <w:rsid w:val="00382024"/>
    <w:rsid w:val="00385701"/>
    <w:rsid w:val="0038787D"/>
    <w:rsid w:val="00391B3B"/>
    <w:rsid w:val="0039302D"/>
    <w:rsid w:val="00394D36"/>
    <w:rsid w:val="00395EEF"/>
    <w:rsid w:val="003969AC"/>
    <w:rsid w:val="00397CE8"/>
    <w:rsid w:val="00397F9D"/>
    <w:rsid w:val="003A026D"/>
    <w:rsid w:val="003A0C27"/>
    <w:rsid w:val="003A572C"/>
    <w:rsid w:val="003A5D8F"/>
    <w:rsid w:val="003A75C1"/>
    <w:rsid w:val="003B4602"/>
    <w:rsid w:val="003B5352"/>
    <w:rsid w:val="003B53D2"/>
    <w:rsid w:val="003B69EA"/>
    <w:rsid w:val="003C2834"/>
    <w:rsid w:val="003C45AD"/>
    <w:rsid w:val="003C4949"/>
    <w:rsid w:val="003C5D11"/>
    <w:rsid w:val="003C75CE"/>
    <w:rsid w:val="003D024E"/>
    <w:rsid w:val="003D1223"/>
    <w:rsid w:val="003D2DCC"/>
    <w:rsid w:val="003D4328"/>
    <w:rsid w:val="003D50AD"/>
    <w:rsid w:val="003D58DC"/>
    <w:rsid w:val="003E00D1"/>
    <w:rsid w:val="003E0322"/>
    <w:rsid w:val="003E1E46"/>
    <w:rsid w:val="003E3A0D"/>
    <w:rsid w:val="003E3F6A"/>
    <w:rsid w:val="003E4395"/>
    <w:rsid w:val="003E694B"/>
    <w:rsid w:val="003E6C71"/>
    <w:rsid w:val="003E79F0"/>
    <w:rsid w:val="003F0383"/>
    <w:rsid w:val="003F11FC"/>
    <w:rsid w:val="003F200C"/>
    <w:rsid w:val="003F2785"/>
    <w:rsid w:val="003F2A7B"/>
    <w:rsid w:val="003F2F86"/>
    <w:rsid w:val="003F2FC6"/>
    <w:rsid w:val="003F6BCD"/>
    <w:rsid w:val="003F7502"/>
    <w:rsid w:val="003F7C59"/>
    <w:rsid w:val="004018DA"/>
    <w:rsid w:val="00402EF2"/>
    <w:rsid w:val="0040752A"/>
    <w:rsid w:val="004079FC"/>
    <w:rsid w:val="00407A84"/>
    <w:rsid w:val="00410AC2"/>
    <w:rsid w:val="00412687"/>
    <w:rsid w:val="00413E9B"/>
    <w:rsid w:val="00414A59"/>
    <w:rsid w:val="00414ACD"/>
    <w:rsid w:val="00414FFC"/>
    <w:rsid w:val="0041517D"/>
    <w:rsid w:val="004156AA"/>
    <w:rsid w:val="00415BAD"/>
    <w:rsid w:val="004208F3"/>
    <w:rsid w:val="00420A83"/>
    <w:rsid w:val="00421B66"/>
    <w:rsid w:val="00423CEA"/>
    <w:rsid w:val="004243B9"/>
    <w:rsid w:val="00424774"/>
    <w:rsid w:val="00424D08"/>
    <w:rsid w:val="00426590"/>
    <w:rsid w:val="00427ACB"/>
    <w:rsid w:val="004300A5"/>
    <w:rsid w:val="004301C7"/>
    <w:rsid w:val="004315FA"/>
    <w:rsid w:val="00434257"/>
    <w:rsid w:val="00435865"/>
    <w:rsid w:val="00435DE6"/>
    <w:rsid w:val="00440EAC"/>
    <w:rsid w:val="00441782"/>
    <w:rsid w:val="00445FF6"/>
    <w:rsid w:val="0045371A"/>
    <w:rsid w:val="00454489"/>
    <w:rsid w:val="004552FA"/>
    <w:rsid w:val="00456BFD"/>
    <w:rsid w:val="00456E48"/>
    <w:rsid w:val="00457F69"/>
    <w:rsid w:val="00457F99"/>
    <w:rsid w:val="00464EB9"/>
    <w:rsid w:val="00467DB2"/>
    <w:rsid w:val="004718C6"/>
    <w:rsid w:val="004735C3"/>
    <w:rsid w:val="004750AE"/>
    <w:rsid w:val="00475324"/>
    <w:rsid w:val="00476712"/>
    <w:rsid w:val="004767E3"/>
    <w:rsid w:val="00476B35"/>
    <w:rsid w:val="00476C8A"/>
    <w:rsid w:val="00481BA3"/>
    <w:rsid w:val="00481D83"/>
    <w:rsid w:val="00481E83"/>
    <w:rsid w:val="004840E0"/>
    <w:rsid w:val="00484862"/>
    <w:rsid w:val="004860F1"/>
    <w:rsid w:val="00491575"/>
    <w:rsid w:val="004919F8"/>
    <w:rsid w:val="00491E12"/>
    <w:rsid w:val="004925E9"/>
    <w:rsid w:val="00492612"/>
    <w:rsid w:val="00493C10"/>
    <w:rsid w:val="00495A9A"/>
    <w:rsid w:val="00495AB9"/>
    <w:rsid w:val="00497C93"/>
    <w:rsid w:val="004A0463"/>
    <w:rsid w:val="004A47D2"/>
    <w:rsid w:val="004A7870"/>
    <w:rsid w:val="004A7CF3"/>
    <w:rsid w:val="004B07FE"/>
    <w:rsid w:val="004B15B8"/>
    <w:rsid w:val="004B3CE1"/>
    <w:rsid w:val="004B3DFF"/>
    <w:rsid w:val="004B42CB"/>
    <w:rsid w:val="004B4AAA"/>
    <w:rsid w:val="004B63CD"/>
    <w:rsid w:val="004B7AC2"/>
    <w:rsid w:val="004B7B6F"/>
    <w:rsid w:val="004C16BC"/>
    <w:rsid w:val="004C3773"/>
    <w:rsid w:val="004C3EE5"/>
    <w:rsid w:val="004C4703"/>
    <w:rsid w:val="004C4B9F"/>
    <w:rsid w:val="004C5270"/>
    <w:rsid w:val="004C5A37"/>
    <w:rsid w:val="004C7602"/>
    <w:rsid w:val="004C7B8E"/>
    <w:rsid w:val="004D102A"/>
    <w:rsid w:val="004D1A06"/>
    <w:rsid w:val="004D24D1"/>
    <w:rsid w:val="004D2828"/>
    <w:rsid w:val="004D2E9C"/>
    <w:rsid w:val="004D4125"/>
    <w:rsid w:val="004D4672"/>
    <w:rsid w:val="004D70B9"/>
    <w:rsid w:val="004D742E"/>
    <w:rsid w:val="004E3979"/>
    <w:rsid w:val="004E3EF7"/>
    <w:rsid w:val="004E73D4"/>
    <w:rsid w:val="004F18F5"/>
    <w:rsid w:val="004F699B"/>
    <w:rsid w:val="004F6A4A"/>
    <w:rsid w:val="004F6B75"/>
    <w:rsid w:val="004F72E6"/>
    <w:rsid w:val="004F739C"/>
    <w:rsid w:val="005001BC"/>
    <w:rsid w:val="00501F75"/>
    <w:rsid w:val="0050290C"/>
    <w:rsid w:val="00502CFA"/>
    <w:rsid w:val="00502F2D"/>
    <w:rsid w:val="005044C1"/>
    <w:rsid w:val="005044C8"/>
    <w:rsid w:val="00505EB7"/>
    <w:rsid w:val="005068FE"/>
    <w:rsid w:val="00506C3B"/>
    <w:rsid w:val="005113D0"/>
    <w:rsid w:val="00512D7C"/>
    <w:rsid w:val="0051327B"/>
    <w:rsid w:val="005166A5"/>
    <w:rsid w:val="00520DFB"/>
    <w:rsid w:val="00521A22"/>
    <w:rsid w:val="005243B3"/>
    <w:rsid w:val="00525BF9"/>
    <w:rsid w:val="00527F6D"/>
    <w:rsid w:val="00530640"/>
    <w:rsid w:val="00530C80"/>
    <w:rsid w:val="00531B39"/>
    <w:rsid w:val="00532210"/>
    <w:rsid w:val="005331C6"/>
    <w:rsid w:val="00533C61"/>
    <w:rsid w:val="005347B5"/>
    <w:rsid w:val="0053566B"/>
    <w:rsid w:val="00536A30"/>
    <w:rsid w:val="00540D69"/>
    <w:rsid w:val="00540F01"/>
    <w:rsid w:val="005418C0"/>
    <w:rsid w:val="00544744"/>
    <w:rsid w:val="00544BE7"/>
    <w:rsid w:val="00545383"/>
    <w:rsid w:val="00547DA2"/>
    <w:rsid w:val="00550250"/>
    <w:rsid w:val="00550447"/>
    <w:rsid w:val="005508F6"/>
    <w:rsid w:val="00551601"/>
    <w:rsid w:val="00552FB8"/>
    <w:rsid w:val="00553098"/>
    <w:rsid w:val="005533C0"/>
    <w:rsid w:val="005535E7"/>
    <w:rsid w:val="00553A6D"/>
    <w:rsid w:val="0055464E"/>
    <w:rsid w:val="00554DD5"/>
    <w:rsid w:val="0055573B"/>
    <w:rsid w:val="00557597"/>
    <w:rsid w:val="00561DFE"/>
    <w:rsid w:val="00562352"/>
    <w:rsid w:val="00562C54"/>
    <w:rsid w:val="00563B8F"/>
    <w:rsid w:val="00563F88"/>
    <w:rsid w:val="005658AF"/>
    <w:rsid w:val="00571200"/>
    <w:rsid w:val="00573CD1"/>
    <w:rsid w:val="005751E0"/>
    <w:rsid w:val="005771DA"/>
    <w:rsid w:val="00577AC6"/>
    <w:rsid w:val="005810F5"/>
    <w:rsid w:val="005812B0"/>
    <w:rsid w:val="005817CD"/>
    <w:rsid w:val="00581E2C"/>
    <w:rsid w:val="005822A8"/>
    <w:rsid w:val="005837AF"/>
    <w:rsid w:val="005845D1"/>
    <w:rsid w:val="00584717"/>
    <w:rsid w:val="0059144E"/>
    <w:rsid w:val="00591B90"/>
    <w:rsid w:val="005931F8"/>
    <w:rsid w:val="0059442C"/>
    <w:rsid w:val="00594F28"/>
    <w:rsid w:val="00595BD6"/>
    <w:rsid w:val="00597D13"/>
    <w:rsid w:val="005A3727"/>
    <w:rsid w:val="005A40D3"/>
    <w:rsid w:val="005A46EB"/>
    <w:rsid w:val="005A4C96"/>
    <w:rsid w:val="005A69EC"/>
    <w:rsid w:val="005B0E71"/>
    <w:rsid w:val="005B1430"/>
    <w:rsid w:val="005B4B6D"/>
    <w:rsid w:val="005B6A3D"/>
    <w:rsid w:val="005B76DF"/>
    <w:rsid w:val="005C0076"/>
    <w:rsid w:val="005C11E7"/>
    <w:rsid w:val="005C164F"/>
    <w:rsid w:val="005C2A64"/>
    <w:rsid w:val="005C503F"/>
    <w:rsid w:val="005C6489"/>
    <w:rsid w:val="005C6B63"/>
    <w:rsid w:val="005D0182"/>
    <w:rsid w:val="005D0A8B"/>
    <w:rsid w:val="005D2E8A"/>
    <w:rsid w:val="005D7F23"/>
    <w:rsid w:val="005E160C"/>
    <w:rsid w:val="005E1D31"/>
    <w:rsid w:val="005E29BE"/>
    <w:rsid w:val="005E39AB"/>
    <w:rsid w:val="005E5216"/>
    <w:rsid w:val="005F272E"/>
    <w:rsid w:val="005F420F"/>
    <w:rsid w:val="005F55F9"/>
    <w:rsid w:val="0060019A"/>
    <w:rsid w:val="006021A4"/>
    <w:rsid w:val="006031B1"/>
    <w:rsid w:val="00610384"/>
    <w:rsid w:val="00610686"/>
    <w:rsid w:val="0061178D"/>
    <w:rsid w:val="00614561"/>
    <w:rsid w:val="00616603"/>
    <w:rsid w:val="00616A06"/>
    <w:rsid w:val="00620611"/>
    <w:rsid w:val="0062264C"/>
    <w:rsid w:val="00622901"/>
    <w:rsid w:val="00624759"/>
    <w:rsid w:val="00625C89"/>
    <w:rsid w:val="0063031A"/>
    <w:rsid w:val="006309E7"/>
    <w:rsid w:val="006311C1"/>
    <w:rsid w:val="00633B13"/>
    <w:rsid w:val="00633E4C"/>
    <w:rsid w:val="00634151"/>
    <w:rsid w:val="00634380"/>
    <w:rsid w:val="006347B6"/>
    <w:rsid w:val="006361AC"/>
    <w:rsid w:val="00637600"/>
    <w:rsid w:val="00637B1D"/>
    <w:rsid w:val="00637C85"/>
    <w:rsid w:val="006406E9"/>
    <w:rsid w:val="00643137"/>
    <w:rsid w:val="00643D23"/>
    <w:rsid w:val="00645354"/>
    <w:rsid w:val="00646181"/>
    <w:rsid w:val="00646268"/>
    <w:rsid w:val="006462CA"/>
    <w:rsid w:val="0064772B"/>
    <w:rsid w:val="006560F3"/>
    <w:rsid w:val="00662A5F"/>
    <w:rsid w:val="00663FB7"/>
    <w:rsid w:val="00665EBF"/>
    <w:rsid w:val="00666060"/>
    <w:rsid w:val="006668CD"/>
    <w:rsid w:val="006704B9"/>
    <w:rsid w:val="00673997"/>
    <w:rsid w:val="00673E0D"/>
    <w:rsid w:val="006755B5"/>
    <w:rsid w:val="00675E70"/>
    <w:rsid w:val="00676761"/>
    <w:rsid w:val="0067734E"/>
    <w:rsid w:val="00677B63"/>
    <w:rsid w:val="00677FEC"/>
    <w:rsid w:val="006804A0"/>
    <w:rsid w:val="00681535"/>
    <w:rsid w:val="00681AD0"/>
    <w:rsid w:val="00681BFE"/>
    <w:rsid w:val="00694284"/>
    <w:rsid w:val="00694DE9"/>
    <w:rsid w:val="006A1A8A"/>
    <w:rsid w:val="006A3615"/>
    <w:rsid w:val="006A4A06"/>
    <w:rsid w:val="006A4E37"/>
    <w:rsid w:val="006A4F14"/>
    <w:rsid w:val="006A6914"/>
    <w:rsid w:val="006A6A68"/>
    <w:rsid w:val="006B032C"/>
    <w:rsid w:val="006B03E0"/>
    <w:rsid w:val="006B3AE5"/>
    <w:rsid w:val="006B78D7"/>
    <w:rsid w:val="006C2EB8"/>
    <w:rsid w:val="006C4CDB"/>
    <w:rsid w:val="006D1CB9"/>
    <w:rsid w:val="006D1E3B"/>
    <w:rsid w:val="006D3152"/>
    <w:rsid w:val="006D3798"/>
    <w:rsid w:val="006D4DFE"/>
    <w:rsid w:val="006D53B8"/>
    <w:rsid w:val="006D58FA"/>
    <w:rsid w:val="006D75D7"/>
    <w:rsid w:val="006E0AAF"/>
    <w:rsid w:val="006E4189"/>
    <w:rsid w:val="006E5B19"/>
    <w:rsid w:val="006F0518"/>
    <w:rsid w:val="006F2B49"/>
    <w:rsid w:val="006F330C"/>
    <w:rsid w:val="006F4A4C"/>
    <w:rsid w:val="006F7A77"/>
    <w:rsid w:val="00701759"/>
    <w:rsid w:val="007017E8"/>
    <w:rsid w:val="0070338A"/>
    <w:rsid w:val="00703B83"/>
    <w:rsid w:val="00703F2C"/>
    <w:rsid w:val="00704767"/>
    <w:rsid w:val="00705DC5"/>
    <w:rsid w:val="00707CA4"/>
    <w:rsid w:val="00710663"/>
    <w:rsid w:val="00710790"/>
    <w:rsid w:val="00711287"/>
    <w:rsid w:val="00713CEA"/>
    <w:rsid w:val="00716C7F"/>
    <w:rsid w:val="00716CCC"/>
    <w:rsid w:val="00716D0C"/>
    <w:rsid w:val="007170A2"/>
    <w:rsid w:val="007204D2"/>
    <w:rsid w:val="00720ABE"/>
    <w:rsid w:val="00722DD0"/>
    <w:rsid w:val="007236A3"/>
    <w:rsid w:val="00723AB0"/>
    <w:rsid w:val="007244F9"/>
    <w:rsid w:val="00724EA9"/>
    <w:rsid w:val="00724FF6"/>
    <w:rsid w:val="00726691"/>
    <w:rsid w:val="00726ADD"/>
    <w:rsid w:val="00732AD6"/>
    <w:rsid w:val="00733447"/>
    <w:rsid w:val="007368D7"/>
    <w:rsid w:val="00736B55"/>
    <w:rsid w:val="0073774A"/>
    <w:rsid w:val="00737F8A"/>
    <w:rsid w:val="00740A52"/>
    <w:rsid w:val="0074485C"/>
    <w:rsid w:val="00745024"/>
    <w:rsid w:val="00752F13"/>
    <w:rsid w:val="00756C9B"/>
    <w:rsid w:val="00763578"/>
    <w:rsid w:val="0076397E"/>
    <w:rsid w:val="00765B34"/>
    <w:rsid w:val="00771F91"/>
    <w:rsid w:val="007722E9"/>
    <w:rsid w:val="00772C68"/>
    <w:rsid w:val="00774096"/>
    <w:rsid w:val="007746B8"/>
    <w:rsid w:val="00782113"/>
    <w:rsid w:val="00783F30"/>
    <w:rsid w:val="00784A8D"/>
    <w:rsid w:val="00785A2C"/>
    <w:rsid w:val="00785F84"/>
    <w:rsid w:val="00786E66"/>
    <w:rsid w:val="0078710A"/>
    <w:rsid w:val="0079000B"/>
    <w:rsid w:val="00790AC5"/>
    <w:rsid w:val="00792107"/>
    <w:rsid w:val="0079237A"/>
    <w:rsid w:val="00793419"/>
    <w:rsid w:val="00793F6F"/>
    <w:rsid w:val="00794D30"/>
    <w:rsid w:val="007950BF"/>
    <w:rsid w:val="007964BC"/>
    <w:rsid w:val="007A003E"/>
    <w:rsid w:val="007A2910"/>
    <w:rsid w:val="007A2CD6"/>
    <w:rsid w:val="007A3D42"/>
    <w:rsid w:val="007A3E3A"/>
    <w:rsid w:val="007A532B"/>
    <w:rsid w:val="007A5466"/>
    <w:rsid w:val="007A665D"/>
    <w:rsid w:val="007A7D3F"/>
    <w:rsid w:val="007A7D8D"/>
    <w:rsid w:val="007B11D8"/>
    <w:rsid w:val="007B1F33"/>
    <w:rsid w:val="007B3C97"/>
    <w:rsid w:val="007B57BA"/>
    <w:rsid w:val="007B6626"/>
    <w:rsid w:val="007C0F3E"/>
    <w:rsid w:val="007C19E5"/>
    <w:rsid w:val="007C1A7A"/>
    <w:rsid w:val="007C1B91"/>
    <w:rsid w:val="007C4934"/>
    <w:rsid w:val="007C5024"/>
    <w:rsid w:val="007D0584"/>
    <w:rsid w:val="007D0C67"/>
    <w:rsid w:val="007D1E00"/>
    <w:rsid w:val="007D2F2C"/>
    <w:rsid w:val="007D34A7"/>
    <w:rsid w:val="007D6173"/>
    <w:rsid w:val="007D6438"/>
    <w:rsid w:val="007D7334"/>
    <w:rsid w:val="007D742B"/>
    <w:rsid w:val="007E14FF"/>
    <w:rsid w:val="007E52E8"/>
    <w:rsid w:val="007E5E71"/>
    <w:rsid w:val="007E6AD8"/>
    <w:rsid w:val="007E7153"/>
    <w:rsid w:val="007E73B0"/>
    <w:rsid w:val="007E79B7"/>
    <w:rsid w:val="007F0862"/>
    <w:rsid w:val="007F1733"/>
    <w:rsid w:val="007F56E4"/>
    <w:rsid w:val="00800A1D"/>
    <w:rsid w:val="00803051"/>
    <w:rsid w:val="008047AE"/>
    <w:rsid w:val="00805640"/>
    <w:rsid w:val="008077FF"/>
    <w:rsid w:val="0081046A"/>
    <w:rsid w:val="00811B09"/>
    <w:rsid w:val="00812907"/>
    <w:rsid w:val="0081467D"/>
    <w:rsid w:val="00816D50"/>
    <w:rsid w:val="0081799D"/>
    <w:rsid w:val="008213F2"/>
    <w:rsid w:val="0082286C"/>
    <w:rsid w:val="00822F1B"/>
    <w:rsid w:val="00822FEE"/>
    <w:rsid w:val="00824A8C"/>
    <w:rsid w:val="00824B44"/>
    <w:rsid w:val="00827A30"/>
    <w:rsid w:val="00827FDC"/>
    <w:rsid w:val="008304AF"/>
    <w:rsid w:val="00830655"/>
    <w:rsid w:val="00830DD2"/>
    <w:rsid w:val="00832210"/>
    <w:rsid w:val="00833586"/>
    <w:rsid w:val="00834009"/>
    <w:rsid w:val="00834B9B"/>
    <w:rsid w:val="00844E72"/>
    <w:rsid w:val="00844F4F"/>
    <w:rsid w:val="00845F9B"/>
    <w:rsid w:val="00846BDC"/>
    <w:rsid w:val="008531CD"/>
    <w:rsid w:val="00853991"/>
    <w:rsid w:val="008539A0"/>
    <w:rsid w:val="00853D88"/>
    <w:rsid w:val="00854857"/>
    <w:rsid w:val="008548EF"/>
    <w:rsid w:val="00855834"/>
    <w:rsid w:val="0086024E"/>
    <w:rsid w:val="00860CF6"/>
    <w:rsid w:val="0086174A"/>
    <w:rsid w:val="00862D04"/>
    <w:rsid w:val="0086437D"/>
    <w:rsid w:val="00864700"/>
    <w:rsid w:val="00864778"/>
    <w:rsid w:val="0086577B"/>
    <w:rsid w:val="008669F8"/>
    <w:rsid w:val="008706F3"/>
    <w:rsid w:val="0087323B"/>
    <w:rsid w:val="00873B73"/>
    <w:rsid w:val="0087545B"/>
    <w:rsid w:val="00875721"/>
    <w:rsid w:val="0087598D"/>
    <w:rsid w:val="00875C30"/>
    <w:rsid w:val="00877032"/>
    <w:rsid w:val="008779A6"/>
    <w:rsid w:val="0088007D"/>
    <w:rsid w:val="00880F21"/>
    <w:rsid w:val="00882F70"/>
    <w:rsid w:val="00883AF9"/>
    <w:rsid w:val="00883BF9"/>
    <w:rsid w:val="008847AD"/>
    <w:rsid w:val="00890848"/>
    <w:rsid w:val="00890E8F"/>
    <w:rsid w:val="00891766"/>
    <w:rsid w:val="00895E69"/>
    <w:rsid w:val="00895E72"/>
    <w:rsid w:val="00897E01"/>
    <w:rsid w:val="008A2510"/>
    <w:rsid w:val="008A3AEF"/>
    <w:rsid w:val="008A3FF5"/>
    <w:rsid w:val="008A50D7"/>
    <w:rsid w:val="008A5B25"/>
    <w:rsid w:val="008A6A15"/>
    <w:rsid w:val="008A739F"/>
    <w:rsid w:val="008A749A"/>
    <w:rsid w:val="008A7E26"/>
    <w:rsid w:val="008B3F13"/>
    <w:rsid w:val="008B45A8"/>
    <w:rsid w:val="008B750F"/>
    <w:rsid w:val="008B7AB9"/>
    <w:rsid w:val="008C1827"/>
    <w:rsid w:val="008C36D1"/>
    <w:rsid w:val="008C38AD"/>
    <w:rsid w:val="008C4BE4"/>
    <w:rsid w:val="008C4D0F"/>
    <w:rsid w:val="008C4FE8"/>
    <w:rsid w:val="008C5983"/>
    <w:rsid w:val="008C5D4D"/>
    <w:rsid w:val="008C63B9"/>
    <w:rsid w:val="008D0086"/>
    <w:rsid w:val="008D0D7C"/>
    <w:rsid w:val="008D4224"/>
    <w:rsid w:val="008D603D"/>
    <w:rsid w:val="008D756F"/>
    <w:rsid w:val="008E0646"/>
    <w:rsid w:val="008E33E1"/>
    <w:rsid w:val="008E3F72"/>
    <w:rsid w:val="008E41BA"/>
    <w:rsid w:val="008E4701"/>
    <w:rsid w:val="008E53DD"/>
    <w:rsid w:val="008E6BD5"/>
    <w:rsid w:val="008E7AAD"/>
    <w:rsid w:val="008F0042"/>
    <w:rsid w:val="008F104A"/>
    <w:rsid w:val="008F202D"/>
    <w:rsid w:val="008F20C2"/>
    <w:rsid w:val="008F4262"/>
    <w:rsid w:val="008F62CF"/>
    <w:rsid w:val="008F6D6E"/>
    <w:rsid w:val="008F6E1D"/>
    <w:rsid w:val="008F7121"/>
    <w:rsid w:val="00902D2F"/>
    <w:rsid w:val="0090402E"/>
    <w:rsid w:val="00904895"/>
    <w:rsid w:val="00905B36"/>
    <w:rsid w:val="009069AB"/>
    <w:rsid w:val="00906B19"/>
    <w:rsid w:val="00907982"/>
    <w:rsid w:val="00907A05"/>
    <w:rsid w:val="009102B7"/>
    <w:rsid w:val="00912BB8"/>
    <w:rsid w:val="00912DC8"/>
    <w:rsid w:val="00912FFB"/>
    <w:rsid w:val="00914043"/>
    <w:rsid w:val="00914ECB"/>
    <w:rsid w:val="009151A0"/>
    <w:rsid w:val="009175AD"/>
    <w:rsid w:val="00917BDD"/>
    <w:rsid w:val="00923A80"/>
    <w:rsid w:val="00923E57"/>
    <w:rsid w:val="00924745"/>
    <w:rsid w:val="00926B05"/>
    <w:rsid w:val="00930562"/>
    <w:rsid w:val="0093145C"/>
    <w:rsid w:val="009355B1"/>
    <w:rsid w:val="009409B2"/>
    <w:rsid w:val="009423AD"/>
    <w:rsid w:val="00942C76"/>
    <w:rsid w:val="00943C7C"/>
    <w:rsid w:val="009443F6"/>
    <w:rsid w:val="00947126"/>
    <w:rsid w:val="00947A0C"/>
    <w:rsid w:val="0095004E"/>
    <w:rsid w:val="00950DFC"/>
    <w:rsid w:val="009524C1"/>
    <w:rsid w:val="00953A9D"/>
    <w:rsid w:val="009556A9"/>
    <w:rsid w:val="00955D91"/>
    <w:rsid w:val="00962B6D"/>
    <w:rsid w:val="0096387D"/>
    <w:rsid w:val="00964572"/>
    <w:rsid w:val="00965A39"/>
    <w:rsid w:val="00973A22"/>
    <w:rsid w:val="00982DE8"/>
    <w:rsid w:val="009830F8"/>
    <w:rsid w:val="0098469C"/>
    <w:rsid w:val="00985F92"/>
    <w:rsid w:val="009869AE"/>
    <w:rsid w:val="009912BD"/>
    <w:rsid w:val="009970CD"/>
    <w:rsid w:val="009972CE"/>
    <w:rsid w:val="009972E0"/>
    <w:rsid w:val="009A1A62"/>
    <w:rsid w:val="009A1E37"/>
    <w:rsid w:val="009A24B7"/>
    <w:rsid w:val="009A24DA"/>
    <w:rsid w:val="009A2AF5"/>
    <w:rsid w:val="009A37CA"/>
    <w:rsid w:val="009A4E32"/>
    <w:rsid w:val="009B183B"/>
    <w:rsid w:val="009B25EF"/>
    <w:rsid w:val="009B41E0"/>
    <w:rsid w:val="009C2A2F"/>
    <w:rsid w:val="009C321C"/>
    <w:rsid w:val="009C60A4"/>
    <w:rsid w:val="009C6AA6"/>
    <w:rsid w:val="009C7F09"/>
    <w:rsid w:val="009D40D4"/>
    <w:rsid w:val="009E16B6"/>
    <w:rsid w:val="009E19E1"/>
    <w:rsid w:val="009E2AC5"/>
    <w:rsid w:val="009E4052"/>
    <w:rsid w:val="009F0EDA"/>
    <w:rsid w:val="009F113C"/>
    <w:rsid w:val="009F11C2"/>
    <w:rsid w:val="009F1CD0"/>
    <w:rsid w:val="009F25E4"/>
    <w:rsid w:val="009F3970"/>
    <w:rsid w:val="009F4101"/>
    <w:rsid w:val="009F42D1"/>
    <w:rsid w:val="009F72E8"/>
    <w:rsid w:val="00A000AB"/>
    <w:rsid w:val="00A0084D"/>
    <w:rsid w:val="00A00E19"/>
    <w:rsid w:val="00A017A7"/>
    <w:rsid w:val="00A07730"/>
    <w:rsid w:val="00A07C27"/>
    <w:rsid w:val="00A07D79"/>
    <w:rsid w:val="00A1143F"/>
    <w:rsid w:val="00A1172A"/>
    <w:rsid w:val="00A14833"/>
    <w:rsid w:val="00A1738A"/>
    <w:rsid w:val="00A205DA"/>
    <w:rsid w:val="00A22073"/>
    <w:rsid w:val="00A25D9F"/>
    <w:rsid w:val="00A25EF0"/>
    <w:rsid w:val="00A26DD5"/>
    <w:rsid w:val="00A315A1"/>
    <w:rsid w:val="00A32AEC"/>
    <w:rsid w:val="00A33B2D"/>
    <w:rsid w:val="00A33CA0"/>
    <w:rsid w:val="00A349A9"/>
    <w:rsid w:val="00A3524F"/>
    <w:rsid w:val="00A430D1"/>
    <w:rsid w:val="00A436BD"/>
    <w:rsid w:val="00A43BE3"/>
    <w:rsid w:val="00A4717F"/>
    <w:rsid w:val="00A5050F"/>
    <w:rsid w:val="00A533D8"/>
    <w:rsid w:val="00A54617"/>
    <w:rsid w:val="00A55CDC"/>
    <w:rsid w:val="00A61E71"/>
    <w:rsid w:val="00A61FD1"/>
    <w:rsid w:val="00A63532"/>
    <w:rsid w:val="00A6521E"/>
    <w:rsid w:val="00A71DEE"/>
    <w:rsid w:val="00A7450A"/>
    <w:rsid w:val="00A74762"/>
    <w:rsid w:val="00A763A9"/>
    <w:rsid w:val="00A7794C"/>
    <w:rsid w:val="00A77BAE"/>
    <w:rsid w:val="00A80A4F"/>
    <w:rsid w:val="00A82974"/>
    <w:rsid w:val="00A85AAF"/>
    <w:rsid w:val="00A861D4"/>
    <w:rsid w:val="00A8639C"/>
    <w:rsid w:val="00A86B85"/>
    <w:rsid w:val="00A87263"/>
    <w:rsid w:val="00A87557"/>
    <w:rsid w:val="00A92AD1"/>
    <w:rsid w:val="00A937CE"/>
    <w:rsid w:val="00A954F0"/>
    <w:rsid w:val="00A97073"/>
    <w:rsid w:val="00AA6674"/>
    <w:rsid w:val="00AA7090"/>
    <w:rsid w:val="00AB4FBF"/>
    <w:rsid w:val="00AB547F"/>
    <w:rsid w:val="00AB5D0E"/>
    <w:rsid w:val="00AB6789"/>
    <w:rsid w:val="00AC0418"/>
    <w:rsid w:val="00AC0FEB"/>
    <w:rsid w:val="00AC1078"/>
    <w:rsid w:val="00AC2648"/>
    <w:rsid w:val="00AC35B5"/>
    <w:rsid w:val="00AC41CC"/>
    <w:rsid w:val="00AC5241"/>
    <w:rsid w:val="00AC63F7"/>
    <w:rsid w:val="00AD2508"/>
    <w:rsid w:val="00AD28EE"/>
    <w:rsid w:val="00AD4431"/>
    <w:rsid w:val="00AD7368"/>
    <w:rsid w:val="00AE20F6"/>
    <w:rsid w:val="00AE2398"/>
    <w:rsid w:val="00AE2808"/>
    <w:rsid w:val="00AE2DBE"/>
    <w:rsid w:val="00AE7C65"/>
    <w:rsid w:val="00AF0F6F"/>
    <w:rsid w:val="00AF0FA5"/>
    <w:rsid w:val="00AF1132"/>
    <w:rsid w:val="00AF1477"/>
    <w:rsid w:val="00AF339A"/>
    <w:rsid w:val="00AF3847"/>
    <w:rsid w:val="00AF3FB5"/>
    <w:rsid w:val="00AF5225"/>
    <w:rsid w:val="00AF65F9"/>
    <w:rsid w:val="00AF7899"/>
    <w:rsid w:val="00B009F1"/>
    <w:rsid w:val="00B028D8"/>
    <w:rsid w:val="00B05930"/>
    <w:rsid w:val="00B05F81"/>
    <w:rsid w:val="00B1486F"/>
    <w:rsid w:val="00B1646D"/>
    <w:rsid w:val="00B165A7"/>
    <w:rsid w:val="00B16C2B"/>
    <w:rsid w:val="00B2358A"/>
    <w:rsid w:val="00B23DD6"/>
    <w:rsid w:val="00B250EE"/>
    <w:rsid w:val="00B27E7F"/>
    <w:rsid w:val="00B30456"/>
    <w:rsid w:val="00B307ED"/>
    <w:rsid w:val="00B308DC"/>
    <w:rsid w:val="00B3109F"/>
    <w:rsid w:val="00B31655"/>
    <w:rsid w:val="00B33A77"/>
    <w:rsid w:val="00B36D71"/>
    <w:rsid w:val="00B373C1"/>
    <w:rsid w:val="00B419CC"/>
    <w:rsid w:val="00B41EEF"/>
    <w:rsid w:val="00B41FB5"/>
    <w:rsid w:val="00B42DF3"/>
    <w:rsid w:val="00B4380D"/>
    <w:rsid w:val="00B45912"/>
    <w:rsid w:val="00B46507"/>
    <w:rsid w:val="00B510B6"/>
    <w:rsid w:val="00B51193"/>
    <w:rsid w:val="00B51C91"/>
    <w:rsid w:val="00B530BD"/>
    <w:rsid w:val="00B5526B"/>
    <w:rsid w:val="00B578E1"/>
    <w:rsid w:val="00B60F8E"/>
    <w:rsid w:val="00B62826"/>
    <w:rsid w:val="00B6359F"/>
    <w:rsid w:val="00B63B9B"/>
    <w:rsid w:val="00B65531"/>
    <w:rsid w:val="00B66230"/>
    <w:rsid w:val="00B66E35"/>
    <w:rsid w:val="00B66FCC"/>
    <w:rsid w:val="00B70C74"/>
    <w:rsid w:val="00B733C3"/>
    <w:rsid w:val="00B74596"/>
    <w:rsid w:val="00B74A2F"/>
    <w:rsid w:val="00B7651F"/>
    <w:rsid w:val="00B76AB3"/>
    <w:rsid w:val="00B77204"/>
    <w:rsid w:val="00B813E4"/>
    <w:rsid w:val="00B82F76"/>
    <w:rsid w:val="00B83DD2"/>
    <w:rsid w:val="00B85AAF"/>
    <w:rsid w:val="00B90AE4"/>
    <w:rsid w:val="00B93F3A"/>
    <w:rsid w:val="00B94C48"/>
    <w:rsid w:val="00B97470"/>
    <w:rsid w:val="00BA0DD6"/>
    <w:rsid w:val="00BA45FE"/>
    <w:rsid w:val="00BA533C"/>
    <w:rsid w:val="00BA54FE"/>
    <w:rsid w:val="00BA77CE"/>
    <w:rsid w:val="00BB2069"/>
    <w:rsid w:val="00BB4591"/>
    <w:rsid w:val="00BB5315"/>
    <w:rsid w:val="00BB65A9"/>
    <w:rsid w:val="00BB67F0"/>
    <w:rsid w:val="00BB6B4F"/>
    <w:rsid w:val="00BC0788"/>
    <w:rsid w:val="00BC2348"/>
    <w:rsid w:val="00BC3A4E"/>
    <w:rsid w:val="00BC3EBE"/>
    <w:rsid w:val="00BC3EFC"/>
    <w:rsid w:val="00BC4203"/>
    <w:rsid w:val="00BC48D8"/>
    <w:rsid w:val="00BC689E"/>
    <w:rsid w:val="00BC6955"/>
    <w:rsid w:val="00BD73EF"/>
    <w:rsid w:val="00BE10CF"/>
    <w:rsid w:val="00BE27A3"/>
    <w:rsid w:val="00BE4744"/>
    <w:rsid w:val="00BE4758"/>
    <w:rsid w:val="00BE4831"/>
    <w:rsid w:val="00BE69BC"/>
    <w:rsid w:val="00BE7E7A"/>
    <w:rsid w:val="00BF0799"/>
    <w:rsid w:val="00BF410B"/>
    <w:rsid w:val="00BF4C0D"/>
    <w:rsid w:val="00BF51CF"/>
    <w:rsid w:val="00BF7111"/>
    <w:rsid w:val="00BF778B"/>
    <w:rsid w:val="00C0023B"/>
    <w:rsid w:val="00C02AAC"/>
    <w:rsid w:val="00C02CA3"/>
    <w:rsid w:val="00C037C2"/>
    <w:rsid w:val="00C03AC2"/>
    <w:rsid w:val="00C0493D"/>
    <w:rsid w:val="00C04EBD"/>
    <w:rsid w:val="00C0518E"/>
    <w:rsid w:val="00C10F41"/>
    <w:rsid w:val="00C11454"/>
    <w:rsid w:val="00C1192F"/>
    <w:rsid w:val="00C137A4"/>
    <w:rsid w:val="00C149DE"/>
    <w:rsid w:val="00C2120E"/>
    <w:rsid w:val="00C21A81"/>
    <w:rsid w:val="00C2293A"/>
    <w:rsid w:val="00C22AA2"/>
    <w:rsid w:val="00C23700"/>
    <w:rsid w:val="00C23C24"/>
    <w:rsid w:val="00C252CC"/>
    <w:rsid w:val="00C277C8"/>
    <w:rsid w:val="00C3125B"/>
    <w:rsid w:val="00C33709"/>
    <w:rsid w:val="00C337BF"/>
    <w:rsid w:val="00C339E8"/>
    <w:rsid w:val="00C357BD"/>
    <w:rsid w:val="00C35B00"/>
    <w:rsid w:val="00C3772D"/>
    <w:rsid w:val="00C37DCF"/>
    <w:rsid w:val="00C40107"/>
    <w:rsid w:val="00C419F7"/>
    <w:rsid w:val="00C41ABA"/>
    <w:rsid w:val="00C41F01"/>
    <w:rsid w:val="00C43538"/>
    <w:rsid w:val="00C436B7"/>
    <w:rsid w:val="00C44840"/>
    <w:rsid w:val="00C449C3"/>
    <w:rsid w:val="00C47499"/>
    <w:rsid w:val="00C47855"/>
    <w:rsid w:val="00C47B96"/>
    <w:rsid w:val="00C50CFE"/>
    <w:rsid w:val="00C50F52"/>
    <w:rsid w:val="00C5610B"/>
    <w:rsid w:val="00C62090"/>
    <w:rsid w:val="00C62207"/>
    <w:rsid w:val="00C63C63"/>
    <w:rsid w:val="00C6681A"/>
    <w:rsid w:val="00C67ADA"/>
    <w:rsid w:val="00C70EA3"/>
    <w:rsid w:val="00C71410"/>
    <w:rsid w:val="00C716E2"/>
    <w:rsid w:val="00C7200C"/>
    <w:rsid w:val="00C73737"/>
    <w:rsid w:val="00C806D1"/>
    <w:rsid w:val="00C815E0"/>
    <w:rsid w:val="00C825BD"/>
    <w:rsid w:val="00C8412E"/>
    <w:rsid w:val="00C84C00"/>
    <w:rsid w:val="00C85291"/>
    <w:rsid w:val="00C8682E"/>
    <w:rsid w:val="00C8730C"/>
    <w:rsid w:val="00C8742B"/>
    <w:rsid w:val="00C915E5"/>
    <w:rsid w:val="00C91831"/>
    <w:rsid w:val="00C9453C"/>
    <w:rsid w:val="00CA1591"/>
    <w:rsid w:val="00CA1739"/>
    <w:rsid w:val="00CA2DCC"/>
    <w:rsid w:val="00CA4B05"/>
    <w:rsid w:val="00CA739E"/>
    <w:rsid w:val="00CA7D42"/>
    <w:rsid w:val="00CB17E7"/>
    <w:rsid w:val="00CB31AF"/>
    <w:rsid w:val="00CB3FAF"/>
    <w:rsid w:val="00CB4F40"/>
    <w:rsid w:val="00CB686F"/>
    <w:rsid w:val="00CC2655"/>
    <w:rsid w:val="00CD2405"/>
    <w:rsid w:val="00CD2B99"/>
    <w:rsid w:val="00CD37BC"/>
    <w:rsid w:val="00CD3D02"/>
    <w:rsid w:val="00CD4B39"/>
    <w:rsid w:val="00CD58E0"/>
    <w:rsid w:val="00CD6FCC"/>
    <w:rsid w:val="00CD7B21"/>
    <w:rsid w:val="00CE08AD"/>
    <w:rsid w:val="00CE2E16"/>
    <w:rsid w:val="00CE3FFB"/>
    <w:rsid w:val="00CE40F7"/>
    <w:rsid w:val="00CE4EA2"/>
    <w:rsid w:val="00CF1DFC"/>
    <w:rsid w:val="00CF3FD1"/>
    <w:rsid w:val="00CF47DB"/>
    <w:rsid w:val="00CF560D"/>
    <w:rsid w:val="00CF5843"/>
    <w:rsid w:val="00CF6488"/>
    <w:rsid w:val="00D009C3"/>
    <w:rsid w:val="00D015F4"/>
    <w:rsid w:val="00D01B79"/>
    <w:rsid w:val="00D01E4E"/>
    <w:rsid w:val="00D01F26"/>
    <w:rsid w:val="00D06365"/>
    <w:rsid w:val="00D06423"/>
    <w:rsid w:val="00D07FF8"/>
    <w:rsid w:val="00D110FF"/>
    <w:rsid w:val="00D124AA"/>
    <w:rsid w:val="00D14469"/>
    <w:rsid w:val="00D16AC4"/>
    <w:rsid w:val="00D16CE2"/>
    <w:rsid w:val="00D20511"/>
    <w:rsid w:val="00D21A54"/>
    <w:rsid w:val="00D22B6F"/>
    <w:rsid w:val="00D22D14"/>
    <w:rsid w:val="00D24732"/>
    <w:rsid w:val="00D25218"/>
    <w:rsid w:val="00D31AD3"/>
    <w:rsid w:val="00D320F2"/>
    <w:rsid w:val="00D3389B"/>
    <w:rsid w:val="00D3566B"/>
    <w:rsid w:val="00D35CC5"/>
    <w:rsid w:val="00D37E4F"/>
    <w:rsid w:val="00D41FA2"/>
    <w:rsid w:val="00D420D1"/>
    <w:rsid w:val="00D430D8"/>
    <w:rsid w:val="00D43453"/>
    <w:rsid w:val="00D43C55"/>
    <w:rsid w:val="00D44394"/>
    <w:rsid w:val="00D45D12"/>
    <w:rsid w:val="00D46A8E"/>
    <w:rsid w:val="00D47EE1"/>
    <w:rsid w:val="00D50A97"/>
    <w:rsid w:val="00D54DE6"/>
    <w:rsid w:val="00D567AA"/>
    <w:rsid w:val="00D57BB8"/>
    <w:rsid w:val="00D57BF6"/>
    <w:rsid w:val="00D61EF7"/>
    <w:rsid w:val="00D631B0"/>
    <w:rsid w:val="00D639EB"/>
    <w:rsid w:val="00D671C7"/>
    <w:rsid w:val="00D6772A"/>
    <w:rsid w:val="00D7107D"/>
    <w:rsid w:val="00D712E3"/>
    <w:rsid w:val="00D72120"/>
    <w:rsid w:val="00D74CC4"/>
    <w:rsid w:val="00D80365"/>
    <w:rsid w:val="00D81A67"/>
    <w:rsid w:val="00D82A4A"/>
    <w:rsid w:val="00D92E0A"/>
    <w:rsid w:val="00D93918"/>
    <w:rsid w:val="00D97085"/>
    <w:rsid w:val="00DA0410"/>
    <w:rsid w:val="00DA12E0"/>
    <w:rsid w:val="00DA21BF"/>
    <w:rsid w:val="00DA3BF7"/>
    <w:rsid w:val="00DA61B2"/>
    <w:rsid w:val="00DA6C44"/>
    <w:rsid w:val="00DA6D46"/>
    <w:rsid w:val="00DB17EC"/>
    <w:rsid w:val="00DB26A5"/>
    <w:rsid w:val="00DB4186"/>
    <w:rsid w:val="00DB4665"/>
    <w:rsid w:val="00DB4C54"/>
    <w:rsid w:val="00DC01EE"/>
    <w:rsid w:val="00DC0F25"/>
    <w:rsid w:val="00DC14AC"/>
    <w:rsid w:val="00DC17E6"/>
    <w:rsid w:val="00DC5D45"/>
    <w:rsid w:val="00DD2592"/>
    <w:rsid w:val="00DD275D"/>
    <w:rsid w:val="00DD4707"/>
    <w:rsid w:val="00DD4B7D"/>
    <w:rsid w:val="00DE0BB1"/>
    <w:rsid w:val="00DE3F26"/>
    <w:rsid w:val="00DE4CC3"/>
    <w:rsid w:val="00DE526F"/>
    <w:rsid w:val="00DE53A5"/>
    <w:rsid w:val="00DE5D9F"/>
    <w:rsid w:val="00DF181F"/>
    <w:rsid w:val="00DF3DD2"/>
    <w:rsid w:val="00DF3EC7"/>
    <w:rsid w:val="00DF54F7"/>
    <w:rsid w:val="00DF627D"/>
    <w:rsid w:val="00DF685C"/>
    <w:rsid w:val="00DF7699"/>
    <w:rsid w:val="00DF7A55"/>
    <w:rsid w:val="00DF7CB5"/>
    <w:rsid w:val="00E00116"/>
    <w:rsid w:val="00E00417"/>
    <w:rsid w:val="00E00C91"/>
    <w:rsid w:val="00E022E4"/>
    <w:rsid w:val="00E0477F"/>
    <w:rsid w:val="00E05030"/>
    <w:rsid w:val="00E05A63"/>
    <w:rsid w:val="00E06A8E"/>
    <w:rsid w:val="00E11FEC"/>
    <w:rsid w:val="00E1275E"/>
    <w:rsid w:val="00E13A57"/>
    <w:rsid w:val="00E14224"/>
    <w:rsid w:val="00E201EF"/>
    <w:rsid w:val="00E21CB0"/>
    <w:rsid w:val="00E225B7"/>
    <w:rsid w:val="00E268F4"/>
    <w:rsid w:val="00E27635"/>
    <w:rsid w:val="00E30715"/>
    <w:rsid w:val="00E3197D"/>
    <w:rsid w:val="00E32A44"/>
    <w:rsid w:val="00E33E66"/>
    <w:rsid w:val="00E349EE"/>
    <w:rsid w:val="00E36274"/>
    <w:rsid w:val="00E371F1"/>
    <w:rsid w:val="00E378CE"/>
    <w:rsid w:val="00E40D57"/>
    <w:rsid w:val="00E41ED6"/>
    <w:rsid w:val="00E42075"/>
    <w:rsid w:val="00E4255C"/>
    <w:rsid w:val="00E42887"/>
    <w:rsid w:val="00E45DF4"/>
    <w:rsid w:val="00E469DD"/>
    <w:rsid w:val="00E46EB1"/>
    <w:rsid w:val="00E4703C"/>
    <w:rsid w:val="00E471AC"/>
    <w:rsid w:val="00E476E7"/>
    <w:rsid w:val="00E5016D"/>
    <w:rsid w:val="00E52138"/>
    <w:rsid w:val="00E53647"/>
    <w:rsid w:val="00E54FC3"/>
    <w:rsid w:val="00E5741B"/>
    <w:rsid w:val="00E6046B"/>
    <w:rsid w:val="00E60613"/>
    <w:rsid w:val="00E61679"/>
    <w:rsid w:val="00E62E80"/>
    <w:rsid w:val="00E633BE"/>
    <w:rsid w:val="00E63984"/>
    <w:rsid w:val="00E64609"/>
    <w:rsid w:val="00E65980"/>
    <w:rsid w:val="00E70BD7"/>
    <w:rsid w:val="00E70E53"/>
    <w:rsid w:val="00E739AF"/>
    <w:rsid w:val="00E750BC"/>
    <w:rsid w:val="00E77056"/>
    <w:rsid w:val="00E77B72"/>
    <w:rsid w:val="00E80640"/>
    <w:rsid w:val="00E8317A"/>
    <w:rsid w:val="00E8487B"/>
    <w:rsid w:val="00E911FA"/>
    <w:rsid w:val="00E91D41"/>
    <w:rsid w:val="00E93B6F"/>
    <w:rsid w:val="00E94A66"/>
    <w:rsid w:val="00E9716D"/>
    <w:rsid w:val="00E97A55"/>
    <w:rsid w:val="00EA2C2F"/>
    <w:rsid w:val="00EA5730"/>
    <w:rsid w:val="00EA77A5"/>
    <w:rsid w:val="00EA7BDF"/>
    <w:rsid w:val="00EB28B3"/>
    <w:rsid w:val="00EB3307"/>
    <w:rsid w:val="00EB447A"/>
    <w:rsid w:val="00EC1669"/>
    <w:rsid w:val="00EC63A9"/>
    <w:rsid w:val="00EC6588"/>
    <w:rsid w:val="00EC67CD"/>
    <w:rsid w:val="00ED0889"/>
    <w:rsid w:val="00ED391A"/>
    <w:rsid w:val="00ED596B"/>
    <w:rsid w:val="00ED66F6"/>
    <w:rsid w:val="00EE0070"/>
    <w:rsid w:val="00EE1283"/>
    <w:rsid w:val="00EE3F47"/>
    <w:rsid w:val="00EE4549"/>
    <w:rsid w:val="00EE4ACA"/>
    <w:rsid w:val="00EE636E"/>
    <w:rsid w:val="00EF303F"/>
    <w:rsid w:val="00EF5B8E"/>
    <w:rsid w:val="00EF6704"/>
    <w:rsid w:val="00EF6E99"/>
    <w:rsid w:val="00F0074D"/>
    <w:rsid w:val="00F013BD"/>
    <w:rsid w:val="00F0188E"/>
    <w:rsid w:val="00F01C60"/>
    <w:rsid w:val="00F02585"/>
    <w:rsid w:val="00F030B0"/>
    <w:rsid w:val="00F03993"/>
    <w:rsid w:val="00F03EE9"/>
    <w:rsid w:val="00F04AAE"/>
    <w:rsid w:val="00F1160F"/>
    <w:rsid w:val="00F11FC8"/>
    <w:rsid w:val="00F1438A"/>
    <w:rsid w:val="00F156B2"/>
    <w:rsid w:val="00F15FCB"/>
    <w:rsid w:val="00F17D13"/>
    <w:rsid w:val="00F20539"/>
    <w:rsid w:val="00F243EE"/>
    <w:rsid w:val="00F277FC"/>
    <w:rsid w:val="00F27D79"/>
    <w:rsid w:val="00F3025E"/>
    <w:rsid w:val="00F30757"/>
    <w:rsid w:val="00F32DB7"/>
    <w:rsid w:val="00F336AB"/>
    <w:rsid w:val="00F33834"/>
    <w:rsid w:val="00F3524B"/>
    <w:rsid w:val="00F375FF"/>
    <w:rsid w:val="00F37DB7"/>
    <w:rsid w:val="00F4051B"/>
    <w:rsid w:val="00F4257D"/>
    <w:rsid w:val="00F42DD5"/>
    <w:rsid w:val="00F43710"/>
    <w:rsid w:val="00F45589"/>
    <w:rsid w:val="00F5062D"/>
    <w:rsid w:val="00F50B10"/>
    <w:rsid w:val="00F50C13"/>
    <w:rsid w:val="00F523F6"/>
    <w:rsid w:val="00F53560"/>
    <w:rsid w:val="00F55C9A"/>
    <w:rsid w:val="00F63E02"/>
    <w:rsid w:val="00F6445A"/>
    <w:rsid w:val="00F646CE"/>
    <w:rsid w:val="00F708AF"/>
    <w:rsid w:val="00F713E6"/>
    <w:rsid w:val="00F71943"/>
    <w:rsid w:val="00F71F3E"/>
    <w:rsid w:val="00F72369"/>
    <w:rsid w:val="00F77E0F"/>
    <w:rsid w:val="00F82F03"/>
    <w:rsid w:val="00F83269"/>
    <w:rsid w:val="00F86B2F"/>
    <w:rsid w:val="00F91AAF"/>
    <w:rsid w:val="00F91DD1"/>
    <w:rsid w:val="00F92B32"/>
    <w:rsid w:val="00F938F7"/>
    <w:rsid w:val="00F973E7"/>
    <w:rsid w:val="00FA0ED5"/>
    <w:rsid w:val="00FA38E4"/>
    <w:rsid w:val="00FA4131"/>
    <w:rsid w:val="00FB00FA"/>
    <w:rsid w:val="00FB2CEE"/>
    <w:rsid w:val="00FB74D6"/>
    <w:rsid w:val="00FC109E"/>
    <w:rsid w:val="00FC1862"/>
    <w:rsid w:val="00FC1B46"/>
    <w:rsid w:val="00FC4442"/>
    <w:rsid w:val="00FD0A25"/>
    <w:rsid w:val="00FD0CE5"/>
    <w:rsid w:val="00FD0FC3"/>
    <w:rsid w:val="00FD2090"/>
    <w:rsid w:val="00FD2846"/>
    <w:rsid w:val="00FD3EC4"/>
    <w:rsid w:val="00FD51C4"/>
    <w:rsid w:val="00FD56DC"/>
    <w:rsid w:val="00FD5CC9"/>
    <w:rsid w:val="00FD6073"/>
    <w:rsid w:val="00FD66B7"/>
    <w:rsid w:val="00FD73EA"/>
    <w:rsid w:val="00FE0CEB"/>
    <w:rsid w:val="00FE0D35"/>
    <w:rsid w:val="00FE0E0A"/>
    <w:rsid w:val="00FE10C0"/>
    <w:rsid w:val="00FE1227"/>
    <w:rsid w:val="00FE1676"/>
    <w:rsid w:val="00FE2F59"/>
    <w:rsid w:val="00FE36DB"/>
    <w:rsid w:val="00FE4518"/>
    <w:rsid w:val="00FE46B4"/>
    <w:rsid w:val="00FE5E60"/>
    <w:rsid w:val="00FE78E3"/>
    <w:rsid w:val="00FF19E4"/>
    <w:rsid w:val="00FF26B4"/>
    <w:rsid w:val="00FF4F39"/>
    <w:rsid w:val="00FF5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EC5A7"/>
  <w15:docId w15:val="{1C07325B-4341-4007-89EA-5AA7B546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6DB"/>
    <w:rPr>
      <w:rFonts w:ascii="Arial" w:hAnsi="Arial"/>
      <w:sz w:val="28"/>
      <w:szCs w:val="24"/>
    </w:rPr>
  </w:style>
  <w:style w:type="paragraph" w:styleId="10">
    <w:name w:val="heading 1"/>
    <w:basedOn w:val="a"/>
    <w:next w:val="a"/>
    <w:link w:val="11"/>
    <w:uiPriority w:val="1"/>
    <w:qFormat/>
    <w:rsid w:val="00FE36DB"/>
    <w:pPr>
      <w:keepNext/>
      <w:pBdr>
        <w:bottom w:val="single" w:sz="18" w:space="1" w:color="999999"/>
      </w:pBdr>
      <w:tabs>
        <w:tab w:val="left" w:pos="851"/>
      </w:tabs>
      <w:suppressAutoHyphens/>
      <w:spacing w:before="240" w:after="120"/>
      <w:ind w:left="851" w:hanging="851"/>
      <w:outlineLvl w:val="0"/>
    </w:pPr>
    <w:rPr>
      <w:rFonts w:ascii="Tahoma" w:hAnsi="Tahoma"/>
      <w:b/>
      <w:caps/>
      <w:sz w:val="22"/>
    </w:rPr>
  </w:style>
  <w:style w:type="paragraph" w:styleId="2">
    <w:name w:val="heading 2"/>
    <w:basedOn w:val="a"/>
    <w:next w:val="a"/>
    <w:link w:val="20"/>
    <w:uiPriority w:val="9"/>
    <w:qFormat/>
    <w:rsid w:val="00FE36DB"/>
    <w:pPr>
      <w:keepNext/>
      <w:ind w:firstLine="851"/>
      <w:outlineLvl w:val="1"/>
    </w:pPr>
    <w:rPr>
      <w:rFonts w:ascii="Tahoma" w:hAnsi="Tahoma"/>
      <w:b/>
      <w:sz w:val="22"/>
    </w:rPr>
  </w:style>
  <w:style w:type="paragraph" w:styleId="3">
    <w:name w:val="heading 3"/>
    <w:basedOn w:val="a"/>
    <w:next w:val="a"/>
    <w:link w:val="30"/>
    <w:uiPriority w:val="9"/>
    <w:qFormat/>
    <w:rsid w:val="00FE36DB"/>
    <w:pPr>
      <w:keepNext/>
      <w:jc w:val="center"/>
      <w:outlineLvl w:val="2"/>
    </w:pPr>
    <w:rPr>
      <w:rFonts w:ascii="Tahoma" w:hAnsi="Tahoma"/>
      <w:b/>
      <w:sz w:val="22"/>
    </w:rPr>
  </w:style>
  <w:style w:type="paragraph" w:styleId="4">
    <w:name w:val="heading 4"/>
    <w:basedOn w:val="a"/>
    <w:next w:val="a"/>
    <w:qFormat/>
    <w:rsid w:val="00FE36DB"/>
    <w:pPr>
      <w:keepNext/>
      <w:outlineLvl w:val="3"/>
    </w:pPr>
    <w:rPr>
      <w:b/>
    </w:rPr>
  </w:style>
  <w:style w:type="paragraph" w:styleId="5">
    <w:name w:val="heading 5"/>
    <w:basedOn w:val="a"/>
    <w:next w:val="a"/>
    <w:qFormat/>
    <w:rsid w:val="00FE36DB"/>
    <w:pPr>
      <w:keepNext/>
      <w:jc w:val="center"/>
      <w:outlineLvl w:val="4"/>
    </w:pPr>
    <w:rPr>
      <w:b/>
      <w:sz w:val="32"/>
    </w:rPr>
  </w:style>
  <w:style w:type="paragraph" w:styleId="6">
    <w:name w:val="heading 6"/>
    <w:basedOn w:val="a"/>
    <w:next w:val="a"/>
    <w:qFormat/>
    <w:rsid w:val="00FE36DB"/>
    <w:pPr>
      <w:keepNext/>
      <w:outlineLvl w:val="5"/>
    </w:pPr>
    <w:rPr>
      <w:b/>
      <w:bCs/>
      <w:sz w:val="32"/>
    </w:rPr>
  </w:style>
  <w:style w:type="paragraph" w:styleId="7">
    <w:name w:val="heading 7"/>
    <w:basedOn w:val="a"/>
    <w:next w:val="a"/>
    <w:qFormat/>
    <w:rsid w:val="00FE36DB"/>
    <w:pPr>
      <w:keepNext/>
      <w:jc w:val="center"/>
      <w:outlineLvl w:val="6"/>
    </w:pPr>
    <w:rPr>
      <w:b/>
      <w:bCs/>
      <w:sz w:val="36"/>
      <w:u w:val="single"/>
    </w:rPr>
  </w:style>
  <w:style w:type="paragraph" w:styleId="8">
    <w:name w:val="heading 8"/>
    <w:basedOn w:val="a"/>
    <w:next w:val="a"/>
    <w:qFormat/>
    <w:rsid w:val="00FE36DB"/>
    <w:pPr>
      <w:keepNext/>
      <w:jc w:val="right"/>
      <w:outlineLvl w:val="7"/>
    </w:pPr>
    <w:rPr>
      <w:b/>
      <w:sz w:val="24"/>
    </w:rPr>
  </w:style>
  <w:style w:type="paragraph" w:styleId="9">
    <w:name w:val="heading 9"/>
    <w:basedOn w:val="a"/>
    <w:next w:val="a"/>
    <w:qFormat/>
    <w:rsid w:val="00FE36DB"/>
    <w:pPr>
      <w:keepNext/>
      <w:jc w:val="both"/>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E36DB"/>
    <w:pPr>
      <w:tabs>
        <w:tab w:val="center" w:pos="4677"/>
        <w:tab w:val="right" w:pos="9355"/>
      </w:tabs>
    </w:pPr>
  </w:style>
  <w:style w:type="paragraph" w:customStyle="1" w:styleId="a5">
    <w:name w:val="Абзац"/>
    <w:basedOn w:val="a"/>
    <w:rsid w:val="00FE36DB"/>
    <w:pPr>
      <w:tabs>
        <w:tab w:val="left" w:pos="851"/>
      </w:tabs>
      <w:spacing w:before="80"/>
      <w:ind w:left="851" w:hanging="851"/>
      <w:jc w:val="both"/>
    </w:pPr>
    <w:rPr>
      <w:sz w:val="22"/>
      <w:lang w:val="en-US"/>
    </w:rPr>
  </w:style>
  <w:style w:type="paragraph" w:customStyle="1" w:styleId="1">
    <w:name w:val="Список1"/>
    <w:basedOn w:val="a5"/>
    <w:rsid w:val="00FE36DB"/>
    <w:pPr>
      <w:numPr>
        <w:numId w:val="1"/>
      </w:numPr>
      <w:tabs>
        <w:tab w:val="clear" w:pos="1571"/>
        <w:tab w:val="num" w:pos="1134"/>
      </w:tabs>
      <w:ind w:left="1134" w:hanging="283"/>
    </w:pPr>
  </w:style>
  <w:style w:type="paragraph" w:styleId="a6">
    <w:name w:val="footer"/>
    <w:basedOn w:val="a"/>
    <w:link w:val="a7"/>
    <w:uiPriority w:val="99"/>
    <w:rsid w:val="00FE36DB"/>
    <w:pPr>
      <w:tabs>
        <w:tab w:val="center" w:pos="4677"/>
        <w:tab w:val="right" w:pos="9355"/>
      </w:tabs>
    </w:pPr>
  </w:style>
  <w:style w:type="character" w:styleId="a8">
    <w:name w:val="page number"/>
    <w:basedOn w:val="a0"/>
    <w:rsid w:val="00FE36DB"/>
  </w:style>
  <w:style w:type="paragraph" w:styleId="12">
    <w:name w:val="toc 1"/>
    <w:basedOn w:val="a"/>
    <w:next w:val="a"/>
    <w:autoRedefine/>
    <w:uiPriority w:val="39"/>
    <w:rsid w:val="00FE36DB"/>
    <w:pPr>
      <w:tabs>
        <w:tab w:val="left" w:pos="567"/>
        <w:tab w:val="right" w:leader="dot" w:pos="9344"/>
      </w:tabs>
    </w:pPr>
    <w:rPr>
      <w:sz w:val="22"/>
    </w:rPr>
  </w:style>
  <w:style w:type="paragraph" w:styleId="21">
    <w:name w:val="toc 2"/>
    <w:basedOn w:val="a"/>
    <w:next w:val="a"/>
    <w:autoRedefine/>
    <w:uiPriority w:val="39"/>
    <w:rsid w:val="00FE36DB"/>
    <w:pPr>
      <w:tabs>
        <w:tab w:val="left" w:pos="993"/>
        <w:tab w:val="right" w:leader="dot" w:pos="9344"/>
      </w:tabs>
      <w:ind w:left="993" w:hanging="713"/>
    </w:pPr>
    <w:rPr>
      <w:noProof/>
      <w:sz w:val="22"/>
    </w:rPr>
  </w:style>
  <w:style w:type="paragraph" w:styleId="31">
    <w:name w:val="toc 3"/>
    <w:basedOn w:val="a"/>
    <w:next w:val="a"/>
    <w:autoRedefine/>
    <w:semiHidden/>
    <w:rsid w:val="00FE36DB"/>
    <w:pPr>
      <w:ind w:left="560"/>
    </w:pPr>
    <w:rPr>
      <w:sz w:val="20"/>
    </w:rPr>
  </w:style>
  <w:style w:type="paragraph" w:styleId="40">
    <w:name w:val="toc 4"/>
    <w:basedOn w:val="a"/>
    <w:next w:val="a"/>
    <w:autoRedefine/>
    <w:semiHidden/>
    <w:rsid w:val="00FE36DB"/>
    <w:pPr>
      <w:ind w:left="840"/>
    </w:pPr>
  </w:style>
  <w:style w:type="paragraph" w:styleId="50">
    <w:name w:val="toc 5"/>
    <w:basedOn w:val="a"/>
    <w:next w:val="a"/>
    <w:autoRedefine/>
    <w:semiHidden/>
    <w:rsid w:val="00FE36DB"/>
    <w:pPr>
      <w:ind w:left="1120"/>
    </w:pPr>
  </w:style>
  <w:style w:type="paragraph" w:styleId="60">
    <w:name w:val="toc 6"/>
    <w:basedOn w:val="a"/>
    <w:next w:val="a"/>
    <w:autoRedefine/>
    <w:semiHidden/>
    <w:rsid w:val="00FE36DB"/>
    <w:pPr>
      <w:ind w:left="1400"/>
    </w:pPr>
  </w:style>
  <w:style w:type="paragraph" w:styleId="70">
    <w:name w:val="toc 7"/>
    <w:basedOn w:val="a"/>
    <w:next w:val="a"/>
    <w:autoRedefine/>
    <w:semiHidden/>
    <w:rsid w:val="00FE36DB"/>
    <w:pPr>
      <w:ind w:left="1680"/>
    </w:pPr>
  </w:style>
  <w:style w:type="paragraph" w:styleId="80">
    <w:name w:val="toc 8"/>
    <w:basedOn w:val="a"/>
    <w:next w:val="a"/>
    <w:autoRedefine/>
    <w:semiHidden/>
    <w:rsid w:val="00FE36DB"/>
    <w:pPr>
      <w:ind w:left="1960"/>
    </w:pPr>
  </w:style>
  <w:style w:type="paragraph" w:styleId="90">
    <w:name w:val="toc 9"/>
    <w:basedOn w:val="a"/>
    <w:next w:val="a"/>
    <w:autoRedefine/>
    <w:semiHidden/>
    <w:rsid w:val="00FE36DB"/>
    <w:pPr>
      <w:ind w:left="2240"/>
    </w:pPr>
  </w:style>
  <w:style w:type="character" w:styleId="a9">
    <w:name w:val="Hyperlink"/>
    <w:uiPriority w:val="99"/>
    <w:rsid w:val="00FE36DB"/>
    <w:rPr>
      <w:color w:val="0000FF"/>
      <w:u w:val="single"/>
    </w:rPr>
  </w:style>
  <w:style w:type="paragraph" w:styleId="aa">
    <w:name w:val="Body Text"/>
    <w:basedOn w:val="a"/>
    <w:link w:val="ab"/>
    <w:uiPriority w:val="1"/>
    <w:qFormat/>
    <w:rsid w:val="00FE36DB"/>
    <w:pPr>
      <w:jc w:val="right"/>
    </w:pPr>
    <w:rPr>
      <w:rFonts w:ascii="Times New Roman" w:hAnsi="Times New Roman"/>
      <w:b/>
      <w:bCs/>
      <w:sz w:val="24"/>
      <w:lang w:val="en-US"/>
    </w:rPr>
  </w:style>
  <w:style w:type="paragraph" w:customStyle="1" w:styleId="ac">
    <w:name w:val="Таблица"/>
    <w:rsid w:val="00FE36DB"/>
    <w:rPr>
      <w:rFonts w:ascii="Arial" w:hAnsi="Arial"/>
    </w:rPr>
  </w:style>
  <w:style w:type="paragraph" w:customStyle="1" w:styleId="ad">
    <w:name w:val="Приложение"/>
    <w:basedOn w:val="a5"/>
    <w:rsid w:val="00FE36DB"/>
    <w:pPr>
      <w:jc w:val="right"/>
    </w:pPr>
  </w:style>
  <w:style w:type="paragraph" w:customStyle="1" w:styleId="ae">
    <w:name w:val="Линия"/>
    <w:rsid w:val="00FE36DB"/>
    <w:pPr>
      <w:tabs>
        <w:tab w:val="right" w:leader="underscore" w:pos="9354"/>
      </w:tabs>
    </w:pPr>
  </w:style>
  <w:style w:type="paragraph" w:customStyle="1" w:styleId="af">
    <w:name w:val="Словарь"/>
    <w:rsid w:val="00FE36DB"/>
    <w:pPr>
      <w:tabs>
        <w:tab w:val="left" w:pos="2835"/>
        <w:tab w:val="left" w:pos="3261"/>
        <w:tab w:val="left" w:pos="3686"/>
        <w:tab w:val="left" w:pos="4253"/>
        <w:tab w:val="left" w:pos="4678"/>
        <w:tab w:val="left" w:pos="5103"/>
        <w:tab w:val="left" w:pos="5529"/>
      </w:tabs>
    </w:pPr>
    <w:rPr>
      <w:rFonts w:ascii="Arial" w:hAnsi="Arial"/>
      <w:sz w:val="22"/>
    </w:rPr>
  </w:style>
  <w:style w:type="paragraph" w:customStyle="1" w:styleId="22">
    <w:name w:val="Таблица2"/>
    <w:rsid w:val="00FE36DB"/>
    <w:pPr>
      <w:widowControl w:val="0"/>
      <w:jc w:val="center"/>
    </w:pPr>
    <w:rPr>
      <w:rFonts w:ascii="Arial" w:hAnsi="Arial"/>
      <w:bCs/>
    </w:rPr>
  </w:style>
  <w:style w:type="paragraph" w:styleId="af0">
    <w:name w:val="Plain Text"/>
    <w:basedOn w:val="a"/>
    <w:rsid w:val="00FE36DB"/>
    <w:rPr>
      <w:rFonts w:ascii="Courier New" w:hAnsi="Courier New" w:cs="Courier New"/>
      <w:sz w:val="20"/>
      <w:szCs w:val="20"/>
    </w:rPr>
  </w:style>
  <w:style w:type="paragraph" w:styleId="af1">
    <w:name w:val="Body Text Indent"/>
    <w:basedOn w:val="a"/>
    <w:link w:val="af2"/>
    <w:uiPriority w:val="99"/>
    <w:rsid w:val="00FE36DB"/>
    <w:pPr>
      <w:ind w:left="142"/>
    </w:pPr>
  </w:style>
  <w:style w:type="character" w:styleId="af3">
    <w:name w:val="FollowedHyperlink"/>
    <w:rsid w:val="00FE36DB"/>
    <w:rPr>
      <w:color w:val="800080"/>
      <w:u w:val="single"/>
    </w:rPr>
  </w:style>
  <w:style w:type="paragraph" w:styleId="af4">
    <w:name w:val="Title"/>
    <w:basedOn w:val="a"/>
    <w:qFormat/>
    <w:rsid w:val="00FE36DB"/>
    <w:pPr>
      <w:ind w:left="-3"/>
      <w:jc w:val="center"/>
    </w:pPr>
    <w:rPr>
      <w:rFonts w:ascii="Tahoma" w:hAnsi="Tahoma" w:cs="Tahoma"/>
      <w:b/>
      <w:bCs/>
      <w:color w:val="333333"/>
      <w:sz w:val="24"/>
    </w:rPr>
  </w:style>
  <w:style w:type="paragraph" w:styleId="af5">
    <w:name w:val="Subtitle"/>
    <w:basedOn w:val="a"/>
    <w:qFormat/>
    <w:rsid w:val="00FE36DB"/>
    <w:pPr>
      <w:jc w:val="center"/>
    </w:pPr>
    <w:rPr>
      <w:rFonts w:ascii="Tahoma" w:hAnsi="Tahoma" w:cs="Tahoma"/>
      <w:b/>
      <w:bCs/>
      <w:color w:val="333333"/>
      <w:sz w:val="32"/>
    </w:rPr>
  </w:style>
  <w:style w:type="paragraph" w:styleId="23">
    <w:name w:val="Body Text 2"/>
    <w:basedOn w:val="a"/>
    <w:link w:val="24"/>
    <w:uiPriority w:val="99"/>
    <w:unhideWhenUsed/>
    <w:rsid w:val="009F1CD0"/>
    <w:pPr>
      <w:spacing w:after="120" w:line="480" w:lineRule="auto"/>
    </w:pPr>
  </w:style>
  <w:style w:type="character" w:customStyle="1" w:styleId="24">
    <w:name w:val="Основной текст 2 Знак"/>
    <w:link w:val="23"/>
    <w:uiPriority w:val="99"/>
    <w:rsid w:val="009F1CD0"/>
    <w:rPr>
      <w:rFonts w:ascii="Arial" w:hAnsi="Arial"/>
      <w:sz w:val="28"/>
      <w:szCs w:val="24"/>
    </w:rPr>
  </w:style>
  <w:style w:type="paragraph" w:styleId="af6">
    <w:name w:val="List Paragraph"/>
    <w:aliases w:val="Heading1,Colorful List - Accent 11,List Paragraph"/>
    <w:basedOn w:val="a"/>
    <w:link w:val="af7"/>
    <w:uiPriority w:val="34"/>
    <w:qFormat/>
    <w:rsid w:val="009F1CD0"/>
    <w:pPr>
      <w:ind w:left="720"/>
      <w:contextualSpacing/>
    </w:pPr>
  </w:style>
  <w:style w:type="character" w:customStyle="1" w:styleId="a7">
    <w:name w:val="Нижний колонтитул Знак"/>
    <w:link w:val="a6"/>
    <w:uiPriority w:val="99"/>
    <w:rsid w:val="00F0074D"/>
    <w:rPr>
      <w:rFonts w:ascii="Arial" w:hAnsi="Arial"/>
      <w:sz w:val="28"/>
      <w:szCs w:val="24"/>
    </w:rPr>
  </w:style>
  <w:style w:type="paragraph" w:customStyle="1" w:styleId="bodytext">
    <w:name w:val="bodytext"/>
    <w:basedOn w:val="a"/>
    <w:rsid w:val="0081799D"/>
    <w:pPr>
      <w:spacing w:before="100" w:beforeAutospacing="1" w:after="100" w:afterAutospacing="1"/>
      <w:ind w:left="200" w:right="100"/>
    </w:pPr>
    <w:rPr>
      <w:rFonts w:ascii="Tahoma" w:hAnsi="Tahoma" w:cs="Tahoma"/>
      <w:sz w:val="24"/>
    </w:rPr>
  </w:style>
  <w:style w:type="character" w:styleId="af8">
    <w:name w:val="Strong"/>
    <w:qFormat/>
    <w:rsid w:val="0081799D"/>
    <w:rPr>
      <w:b/>
      <w:bCs/>
    </w:rPr>
  </w:style>
  <w:style w:type="paragraph" w:styleId="af9">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 Знак4,Знак4 Знак Знак,Обычный (Web)1"/>
    <w:basedOn w:val="a"/>
    <w:link w:val="afa"/>
    <w:uiPriority w:val="99"/>
    <w:unhideWhenUsed/>
    <w:qFormat/>
    <w:rsid w:val="00116312"/>
    <w:pPr>
      <w:spacing w:before="100" w:beforeAutospacing="1" w:after="100" w:afterAutospacing="1"/>
    </w:pPr>
    <w:rPr>
      <w:rFonts w:ascii="Times New Roman" w:hAnsi="Times New Roman"/>
      <w:sz w:val="24"/>
    </w:rPr>
  </w:style>
  <w:style w:type="character" w:customStyle="1" w:styleId="FontStyle37">
    <w:name w:val="Font Style37"/>
    <w:uiPriority w:val="99"/>
    <w:rsid w:val="00116312"/>
    <w:rPr>
      <w:rFonts w:ascii="Times New Roman" w:hAnsi="Times New Roman" w:cs="Times New Roman"/>
      <w:color w:val="000000"/>
      <w:sz w:val="28"/>
      <w:szCs w:val="28"/>
    </w:rPr>
  </w:style>
  <w:style w:type="paragraph" w:customStyle="1" w:styleId="FR1">
    <w:name w:val="FR1"/>
    <w:rsid w:val="00116312"/>
    <w:pPr>
      <w:widowControl w:val="0"/>
      <w:suppressAutoHyphens/>
      <w:autoSpaceDE w:val="0"/>
      <w:spacing w:line="300" w:lineRule="auto"/>
      <w:ind w:left="40" w:firstLine="300"/>
      <w:jc w:val="both"/>
    </w:pPr>
    <w:rPr>
      <w:rFonts w:eastAsia="Batang"/>
      <w:sz w:val="24"/>
      <w:lang w:eastAsia="ar-SA"/>
    </w:rPr>
  </w:style>
  <w:style w:type="table" w:styleId="afb">
    <w:name w:val="Table Grid"/>
    <w:basedOn w:val="a1"/>
    <w:uiPriority w:val="59"/>
    <w:rsid w:val="004A7CF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0">
    <w:name w:val="s0"/>
    <w:rsid w:val="002E445E"/>
    <w:rPr>
      <w:rFonts w:ascii="Times New Roman" w:hAnsi="Times New Roman" w:cs="Times New Roman"/>
      <w:b w:val="0"/>
      <w:bCs w:val="0"/>
      <w:i w:val="0"/>
      <w:iCs w:val="0"/>
      <w:strike w:val="0"/>
      <w:dstrike w:val="0"/>
      <w:color w:val="000000"/>
      <w:sz w:val="28"/>
      <w:szCs w:val="28"/>
      <w:u w:val="none"/>
    </w:rPr>
  </w:style>
  <w:style w:type="character" w:customStyle="1" w:styleId="WW-Absatz-Standardschriftart1111">
    <w:name w:val="WW-Absatz-Standardschriftart1111"/>
    <w:rsid w:val="00065C26"/>
  </w:style>
  <w:style w:type="paragraph" w:styleId="afc">
    <w:name w:val="endnote text"/>
    <w:basedOn w:val="a"/>
    <w:link w:val="afd"/>
    <w:rsid w:val="00DC17E6"/>
    <w:rPr>
      <w:rFonts w:ascii="Times New Roman" w:hAnsi="Times New Roman"/>
      <w:sz w:val="20"/>
      <w:szCs w:val="20"/>
    </w:rPr>
  </w:style>
  <w:style w:type="character" w:customStyle="1" w:styleId="afd">
    <w:name w:val="Текст концевой сноски Знак"/>
    <w:basedOn w:val="a0"/>
    <w:link w:val="afc"/>
    <w:rsid w:val="00DC17E6"/>
  </w:style>
  <w:style w:type="character" w:styleId="afe">
    <w:name w:val="Emphasis"/>
    <w:qFormat/>
    <w:rsid w:val="00DC17E6"/>
    <w:rPr>
      <w:i/>
      <w:iCs/>
    </w:rPr>
  </w:style>
  <w:style w:type="character" w:customStyle="1" w:styleId="Bodytext0">
    <w:name w:val="Body text_"/>
    <w:basedOn w:val="a0"/>
    <w:link w:val="13"/>
    <w:locked/>
    <w:rsid w:val="00C419F7"/>
    <w:rPr>
      <w:sz w:val="22"/>
      <w:szCs w:val="22"/>
      <w:shd w:val="clear" w:color="auto" w:fill="FFFFFF"/>
    </w:rPr>
  </w:style>
  <w:style w:type="paragraph" w:customStyle="1" w:styleId="13">
    <w:name w:val="Основной текст1"/>
    <w:basedOn w:val="a"/>
    <w:link w:val="Bodytext0"/>
    <w:rsid w:val="00C419F7"/>
    <w:pPr>
      <w:shd w:val="clear" w:color="auto" w:fill="FFFFFF"/>
      <w:spacing w:line="274" w:lineRule="exact"/>
      <w:ind w:hanging="540"/>
      <w:jc w:val="both"/>
    </w:pPr>
    <w:rPr>
      <w:rFonts w:ascii="Times New Roman" w:hAnsi="Times New Roman"/>
      <w:sz w:val="22"/>
      <w:szCs w:val="22"/>
    </w:rPr>
  </w:style>
  <w:style w:type="paragraph" w:styleId="aff">
    <w:name w:val="No Spacing"/>
    <w:aliases w:val="Алия,СНОСКИ,No Spacing,Таблицы,Заголовки"/>
    <w:link w:val="aff0"/>
    <w:qFormat/>
    <w:rsid w:val="00C419F7"/>
    <w:rPr>
      <w:rFonts w:ascii="Calibri" w:eastAsia="Calibri" w:hAnsi="Calibri"/>
      <w:sz w:val="22"/>
      <w:szCs w:val="22"/>
      <w:lang w:eastAsia="en-US"/>
    </w:rPr>
  </w:style>
  <w:style w:type="paragraph" w:customStyle="1" w:styleId="Default">
    <w:name w:val="Default"/>
    <w:rsid w:val="00AF3847"/>
    <w:pPr>
      <w:autoSpaceDE w:val="0"/>
      <w:autoSpaceDN w:val="0"/>
      <w:adjustRightInd w:val="0"/>
    </w:pPr>
    <w:rPr>
      <w:color w:val="000000"/>
      <w:sz w:val="24"/>
      <w:szCs w:val="24"/>
    </w:rPr>
  </w:style>
  <w:style w:type="paragraph" w:styleId="aff1">
    <w:name w:val="Balloon Text"/>
    <w:basedOn w:val="a"/>
    <w:link w:val="aff2"/>
    <w:uiPriority w:val="99"/>
    <w:rsid w:val="00BF778B"/>
    <w:rPr>
      <w:rFonts w:ascii="Tahoma" w:hAnsi="Tahoma" w:cs="Tahoma"/>
      <w:sz w:val="16"/>
      <w:szCs w:val="16"/>
    </w:rPr>
  </w:style>
  <w:style w:type="character" w:customStyle="1" w:styleId="aff2">
    <w:name w:val="Текст выноски Знак"/>
    <w:basedOn w:val="a0"/>
    <w:link w:val="aff1"/>
    <w:uiPriority w:val="99"/>
    <w:rsid w:val="00BF778B"/>
    <w:rPr>
      <w:rFonts w:ascii="Tahoma" w:hAnsi="Tahoma" w:cs="Tahoma"/>
      <w:sz w:val="16"/>
      <w:szCs w:val="16"/>
    </w:rPr>
  </w:style>
  <w:style w:type="paragraph" w:styleId="32">
    <w:name w:val="Body Text 3"/>
    <w:basedOn w:val="a"/>
    <w:link w:val="33"/>
    <w:rsid w:val="00726ADD"/>
    <w:pPr>
      <w:spacing w:after="120"/>
    </w:pPr>
    <w:rPr>
      <w:sz w:val="16"/>
      <w:szCs w:val="16"/>
    </w:rPr>
  </w:style>
  <w:style w:type="character" w:customStyle="1" w:styleId="33">
    <w:name w:val="Основной текст 3 Знак"/>
    <w:basedOn w:val="a0"/>
    <w:link w:val="32"/>
    <w:rsid w:val="00726ADD"/>
    <w:rPr>
      <w:rFonts w:ascii="Arial" w:hAnsi="Arial"/>
      <w:sz w:val="16"/>
      <w:szCs w:val="16"/>
    </w:rPr>
  </w:style>
  <w:style w:type="character" w:customStyle="1" w:styleId="14">
    <w:name w:val="Основной текст Знак1"/>
    <w:uiPriority w:val="99"/>
    <w:rsid w:val="00726ADD"/>
    <w:rPr>
      <w:b/>
      <w:bCs/>
      <w:sz w:val="24"/>
      <w:szCs w:val="24"/>
      <w:lang w:val="en-US"/>
    </w:rPr>
  </w:style>
  <w:style w:type="character" w:customStyle="1" w:styleId="w">
    <w:name w:val="w"/>
    <w:basedOn w:val="a0"/>
    <w:rsid w:val="002D17F4"/>
  </w:style>
  <w:style w:type="character" w:customStyle="1" w:styleId="aff0">
    <w:name w:val="Без интервала Знак"/>
    <w:aliases w:val="Алия Знак,СНОСКИ Знак,No Spacing Знак,Таблицы Знак,Заголовки Знак"/>
    <w:link w:val="aff"/>
    <w:locked/>
    <w:rsid w:val="001B73B0"/>
    <w:rPr>
      <w:rFonts w:ascii="Calibri" w:eastAsia="Calibri" w:hAnsi="Calibri"/>
      <w:sz w:val="22"/>
      <w:szCs w:val="22"/>
      <w:lang w:eastAsia="en-US"/>
    </w:rPr>
  </w:style>
  <w:style w:type="character" w:customStyle="1" w:styleId="ab">
    <w:name w:val="Основной текст Знак"/>
    <w:link w:val="aa"/>
    <w:uiPriority w:val="1"/>
    <w:rsid w:val="00351C0F"/>
    <w:rPr>
      <w:b/>
      <w:bCs/>
      <w:sz w:val="24"/>
      <w:szCs w:val="24"/>
      <w:lang w:val="en-US"/>
    </w:rPr>
  </w:style>
  <w:style w:type="character" w:customStyle="1" w:styleId="11">
    <w:name w:val="Заголовок 1 Знак"/>
    <w:link w:val="10"/>
    <w:uiPriority w:val="1"/>
    <w:rsid w:val="00351C0F"/>
    <w:rPr>
      <w:rFonts w:ascii="Tahoma" w:hAnsi="Tahoma"/>
      <w:b/>
      <w:caps/>
      <w:sz w:val="22"/>
      <w:szCs w:val="24"/>
    </w:rPr>
  </w:style>
  <w:style w:type="table" w:customStyle="1" w:styleId="TableNormal">
    <w:name w:val="Table Normal"/>
    <w:uiPriority w:val="2"/>
    <w:semiHidden/>
    <w:unhideWhenUsed/>
    <w:qFormat/>
    <w:rsid w:val="00351C0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1C0F"/>
    <w:pPr>
      <w:widowControl w:val="0"/>
    </w:pPr>
    <w:rPr>
      <w:rFonts w:ascii="Calibri" w:eastAsia="Calibri" w:hAnsi="Calibri" w:cs="Calibri"/>
      <w:sz w:val="22"/>
      <w:szCs w:val="22"/>
      <w:lang w:val="en-US" w:eastAsia="en-US"/>
    </w:rPr>
  </w:style>
  <w:style w:type="character" w:customStyle="1" w:styleId="20">
    <w:name w:val="Заголовок 2 Знак"/>
    <w:link w:val="2"/>
    <w:uiPriority w:val="9"/>
    <w:rsid w:val="00351C0F"/>
    <w:rPr>
      <w:rFonts w:ascii="Tahoma" w:hAnsi="Tahoma"/>
      <w:b/>
      <w:sz w:val="22"/>
      <w:szCs w:val="24"/>
    </w:rPr>
  </w:style>
  <w:style w:type="character" w:customStyle="1" w:styleId="30">
    <w:name w:val="Заголовок 3 Знак"/>
    <w:link w:val="3"/>
    <w:uiPriority w:val="9"/>
    <w:rsid w:val="00351C0F"/>
    <w:rPr>
      <w:rFonts w:ascii="Tahoma" w:hAnsi="Tahoma"/>
      <w:b/>
      <w:sz w:val="22"/>
      <w:szCs w:val="24"/>
    </w:rPr>
  </w:style>
  <w:style w:type="character" w:customStyle="1" w:styleId="af2">
    <w:name w:val="Основной текст с отступом Знак"/>
    <w:basedOn w:val="a0"/>
    <w:link w:val="af1"/>
    <w:uiPriority w:val="99"/>
    <w:rsid w:val="00351C0F"/>
    <w:rPr>
      <w:rFonts w:ascii="Arial" w:hAnsi="Arial"/>
      <w:sz w:val="28"/>
      <w:szCs w:val="24"/>
    </w:rPr>
  </w:style>
  <w:style w:type="paragraph" w:customStyle="1" w:styleId="aff3">
    <w:name w:val="Стиль"/>
    <w:rsid w:val="00351C0F"/>
    <w:pPr>
      <w:widowControl w:val="0"/>
      <w:autoSpaceDE w:val="0"/>
      <w:autoSpaceDN w:val="0"/>
      <w:adjustRightInd w:val="0"/>
    </w:pPr>
    <w:rPr>
      <w:sz w:val="24"/>
      <w:szCs w:val="24"/>
    </w:rPr>
  </w:style>
  <w:style w:type="character" w:customStyle="1" w:styleId="FontStyle43">
    <w:name w:val="Font Style43"/>
    <w:uiPriority w:val="99"/>
    <w:rsid w:val="00351C0F"/>
    <w:rPr>
      <w:rFonts w:ascii="Times New Roman" w:hAnsi="Times New Roman" w:cs="Times New Roman"/>
      <w:color w:val="000000"/>
      <w:sz w:val="22"/>
      <w:szCs w:val="22"/>
    </w:rPr>
  </w:style>
  <w:style w:type="paragraph" w:customStyle="1" w:styleId="Style15">
    <w:name w:val="Style15"/>
    <w:basedOn w:val="a"/>
    <w:uiPriority w:val="99"/>
    <w:rsid w:val="00351C0F"/>
    <w:pPr>
      <w:widowControl w:val="0"/>
      <w:autoSpaceDE w:val="0"/>
      <w:autoSpaceDN w:val="0"/>
      <w:adjustRightInd w:val="0"/>
    </w:pPr>
    <w:rPr>
      <w:rFonts w:ascii="Times New Roman" w:hAnsi="Times New Roman"/>
      <w:sz w:val="24"/>
    </w:rPr>
  </w:style>
  <w:style w:type="paragraph" w:customStyle="1" w:styleId="Style25">
    <w:name w:val="Style25"/>
    <w:basedOn w:val="a"/>
    <w:uiPriority w:val="99"/>
    <w:rsid w:val="00351C0F"/>
    <w:pPr>
      <w:widowControl w:val="0"/>
      <w:autoSpaceDE w:val="0"/>
      <w:autoSpaceDN w:val="0"/>
      <w:adjustRightInd w:val="0"/>
      <w:spacing w:line="275" w:lineRule="exact"/>
      <w:ind w:firstLine="706"/>
      <w:jc w:val="both"/>
    </w:pPr>
    <w:rPr>
      <w:rFonts w:ascii="Times New Roman" w:hAnsi="Times New Roman"/>
      <w:sz w:val="24"/>
    </w:rPr>
  </w:style>
  <w:style w:type="paragraph" w:customStyle="1" w:styleId="Style22">
    <w:name w:val="Style22"/>
    <w:basedOn w:val="a"/>
    <w:uiPriority w:val="99"/>
    <w:rsid w:val="00351C0F"/>
    <w:pPr>
      <w:widowControl w:val="0"/>
      <w:autoSpaceDE w:val="0"/>
      <w:autoSpaceDN w:val="0"/>
      <w:adjustRightInd w:val="0"/>
      <w:spacing w:line="275" w:lineRule="exact"/>
      <w:ind w:firstLine="701"/>
      <w:jc w:val="both"/>
    </w:pPr>
    <w:rPr>
      <w:rFonts w:ascii="Times New Roman" w:hAnsi="Times New Roman"/>
      <w:sz w:val="24"/>
    </w:rPr>
  </w:style>
  <w:style w:type="paragraph" w:customStyle="1" w:styleId="Style18">
    <w:name w:val="Style18"/>
    <w:basedOn w:val="a"/>
    <w:uiPriority w:val="99"/>
    <w:rsid w:val="00351C0F"/>
    <w:pPr>
      <w:widowControl w:val="0"/>
      <w:autoSpaceDE w:val="0"/>
      <w:autoSpaceDN w:val="0"/>
      <w:adjustRightInd w:val="0"/>
      <w:spacing w:line="276" w:lineRule="exact"/>
      <w:ind w:firstLine="547"/>
      <w:jc w:val="both"/>
    </w:pPr>
    <w:rPr>
      <w:rFonts w:ascii="Times New Roman" w:hAnsi="Times New Roman"/>
      <w:sz w:val="24"/>
    </w:rPr>
  </w:style>
  <w:style w:type="character" w:customStyle="1" w:styleId="a4">
    <w:name w:val="Верхний колонтитул Знак"/>
    <w:basedOn w:val="a0"/>
    <w:link w:val="a3"/>
    <w:uiPriority w:val="99"/>
    <w:rsid w:val="00351C0F"/>
    <w:rPr>
      <w:rFonts w:ascii="Arial" w:hAnsi="Arial"/>
      <w:sz w:val="28"/>
      <w:szCs w:val="24"/>
    </w:rPr>
  </w:style>
  <w:style w:type="paragraph" w:styleId="25">
    <w:name w:val="Body Text Indent 2"/>
    <w:basedOn w:val="a"/>
    <w:link w:val="26"/>
    <w:uiPriority w:val="99"/>
    <w:semiHidden/>
    <w:unhideWhenUsed/>
    <w:rsid w:val="00351C0F"/>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basedOn w:val="a0"/>
    <w:link w:val="25"/>
    <w:uiPriority w:val="99"/>
    <w:semiHidden/>
    <w:rsid w:val="00351C0F"/>
    <w:rPr>
      <w:rFonts w:ascii="Calibri" w:eastAsia="Calibri" w:hAnsi="Calibri"/>
      <w:sz w:val="22"/>
      <w:szCs w:val="22"/>
      <w:lang w:eastAsia="en-US"/>
    </w:rPr>
  </w:style>
  <w:style w:type="character" w:customStyle="1" w:styleId="afa">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9"/>
    <w:uiPriority w:val="99"/>
    <w:locked/>
    <w:rsid w:val="00351C0F"/>
    <w:rPr>
      <w:sz w:val="24"/>
      <w:szCs w:val="24"/>
    </w:rPr>
  </w:style>
  <w:style w:type="character" w:customStyle="1" w:styleId="af7">
    <w:name w:val="Абзац списка Знак"/>
    <w:aliases w:val="Heading1 Знак,Colorful List - Accent 11 Знак,List Paragraph Знак"/>
    <w:link w:val="af6"/>
    <w:uiPriority w:val="34"/>
    <w:rsid w:val="00351C0F"/>
    <w:rPr>
      <w:rFonts w:ascii="Arial" w:hAnsi="Arial"/>
      <w:sz w:val="28"/>
      <w:szCs w:val="24"/>
    </w:rPr>
  </w:style>
  <w:style w:type="character" w:customStyle="1" w:styleId="FontStyle106">
    <w:name w:val="Font Style106"/>
    <w:uiPriority w:val="99"/>
    <w:rsid w:val="00351C0F"/>
    <w:rPr>
      <w:rFonts w:ascii="Times New Roman" w:hAnsi="Times New Roman" w:cs="Times New Roman"/>
      <w:color w:val="000000"/>
      <w:sz w:val="22"/>
      <w:szCs w:val="22"/>
    </w:rPr>
  </w:style>
  <w:style w:type="character" w:customStyle="1" w:styleId="apple-converted-space">
    <w:name w:val="apple-converted-space"/>
    <w:basedOn w:val="a0"/>
    <w:rsid w:val="00351C0F"/>
  </w:style>
  <w:style w:type="paragraph" w:customStyle="1" w:styleId="j-marg-top">
    <w:name w:val="j-marg-top"/>
    <w:basedOn w:val="a"/>
    <w:rsid w:val="00351C0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1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kuef.kz/ru/cooperation/double-degree-programs/" TargetMode="External"/><Relationship Id="rId5" Type="http://schemas.openxmlformats.org/officeDocument/2006/relationships/settings" Target="settings.xml"/><Relationship Id="rId10" Type="http://schemas.openxmlformats.org/officeDocument/2006/relationships/hyperlink" Target="https://kuef.kz/ru/cooperation/mobility/outgoing/rules-and-regulations.php" TargetMode="External"/><Relationship Id="rId4" Type="http://schemas.openxmlformats.org/officeDocument/2006/relationships/styles" Target="styles.xml"/><Relationship Id="rId9" Type="http://schemas.openxmlformats.org/officeDocument/2006/relationships/hyperlink" Target="https://kuef.kz/ru/arriv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64;&#1072;&#1073;&#1083;&#1086;&#1085;&#1099;\abe\&#1057;&#1058;&#1050;%20AB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DF817-70D3-4A69-A8DF-F96C9DD3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СТК ABE.dot</Template>
  <TotalTime>2744</TotalTime>
  <Pages>8</Pages>
  <Words>2654</Words>
  <Characters>15132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Рег</vt:lpstr>
    </vt:vector>
  </TitlesOfParts>
  <Company>п</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dc:title>
  <dc:creator>compi</dc:creator>
  <cp:lastModifiedBy>Roza-2019</cp:lastModifiedBy>
  <cp:revision>641</cp:revision>
  <cp:lastPrinted>2021-01-18T09:27:00Z</cp:lastPrinted>
  <dcterms:created xsi:type="dcterms:W3CDTF">2018-01-17T09:32:00Z</dcterms:created>
  <dcterms:modified xsi:type="dcterms:W3CDTF">2021-04-02T05:35:00Z</dcterms:modified>
</cp:coreProperties>
</file>